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8F9A" w14:textId="66046985" w:rsidR="008512E8" w:rsidRPr="00132C8C" w:rsidRDefault="00896D1C" w:rsidP="00234A76">
      <w:pPr>
        <w:spacing w:before="100" w:beforeAutospacing="1"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D8715" wp14:editId="36AEC925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391025" cy="695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65B7" w14:textId="77777777" w:rsidR="00A726E0" w:rsidRPr="00DE6C9A" w:rsidRDefault="00A726E0" w:rsidP="00A726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DE6C9A"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  <w:t>FIFEC</w:t>
                            </w:r>
                          </w:p>
                          <w:p w14:paraId="73F10AB9" w14:textId="77777777" w:rsidR="00A726E0" w:rsidRPr="00DE6C9A" w:rsidRDefault="00A726E0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Florida Insurance Fraud Education Committee</w:t>
                            </w:r>
                          </w:p>
                          <w:p w14:paraId="013554F8" w14:textId="77777777" w:rsidR="00412AFB" w:rsidRPr="001660B3" w:rsidRDefault="00412AFB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“Fighting Insurance Fraud </w:t>
                            </w:r>
                            <w:r w:rsidR="003F14A3"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through</w:t>
                            </w: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 Education and Commitment</w:t>
                            </w:r>
                            <w:r w:rsidRPr="001660B3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D8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.75pt;width:34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" stroked="f">
                <v:textbox>
                  <w:txbxContent>
                    <w:p w14:paraId="49DE65B7" w14:textId="77777777" w:rsidR="00A726E0" w:rsidRPr="00DE6C9A" w:rsidRDefault="00A726E0" w:rsidP="00A726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DE6C9A"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  <w:t>FIFEC</w:t>
                      </w:r>
                    </w:p>
                    <w:p w14:paraId="73F10AB9" w14:textId="77777777" w:rsidR="00A726E0" w:rsidRPr="00DE6C9A" w:rsidRDefault="00A726E0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Florida Insurance Fraud Education Committee</w:t>
                      </w:r>
                    </w:p>
                    <w:p w14:paraId="013554F8" w14:textId="77777777" w:rsidR="00412AFB" w:rsidRPr="001660B3" w:rsidRDefault="00412AFB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“Fighting Insurance Fraud </w:t>
                      </w:r>
                      <w:r w:rsidR="003F14A3"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through</w:t>
                      </w: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 Education and Commitment</w:t>
                      </w:r>
                      <w:r w:rsidRPr="001660B3"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E6C9A" w:rsidRPr="00132C8C">
        <w:rPr>
          <w:rFonts w:ascii="Times New Roman" w:hAnsi="Times New Roman"/>
          <w:b/>
          <w:i/>
          <w:noProof/>
          <w:color w:val="008000"/>
          <w:sz w:val="16"/>
        </w:rPr>
        <w:drawing>
          <wp:inline distT="0" distB="0" distL="0" distR="0" wp14:anchorId="13FC5CD5" wp14:editId="3B52794E">
            <wp:extent cx="8046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7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BEAC1" w14:textId="0C20E430" w:rsidR="002F1D9F" w:rsidRPr="00132C8C" w:rsidRDefault="002F1D9F" w:rsidP="002F1D9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404F0A" w:rsidRPr="00132C8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64260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FIFEC </w:t>
      </w:r>
      <w:r w:rsidR="00C91853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Golf 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Tournament 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Sponsorship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C525D">
        <w:rPr>
          <w:rFonts w:ascii="Times New Roman" w:hAnsi="Times New Roman"/>
          <w:b/>
          <w:bCs/>
          <w:sz w:val="28"/>
          <w:szCs w:val="28"/>
          <w:u w:val="single"/>
        </w:rPr>
        <w:t>Instructions</w:t>
      </w:r>
    </w:p>
    <w:p w14:paraId="46937D9D" w14:textId="41A10427" w:rsidR="004A7B89" w:rsidRDefault="003C61DC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The Florida Insurance Fraud Education Committee is </w:t>
      </w:r>
      <w:r w:rsidR="002D0CEE" w:rsidRPr="00132C8C">
        <w:rPr>
          <w:rFonts w:ascii="Times New Roman" w:hAnsi="Times New Roman"/>
        </w:rPr>
        <w:t xml:space="preserve">excited to announce our </w:t>
      </w:r>
      <w:r w:rsidR="00E34CB1">
        <w:rPr>
          <w:rFonts w:ascii="Times New Roman" w:hAnsi="Times New Roman"/>
        </w:rPr>
        <w:t xml:space="preserve">Annual </w:t>
      </w:r>
      <w:r w:rsidR="002D0CEE" w:rsidRPr="00132C8C">
        <w:rPr>
          <w:rFonts w:ascii="Times New Roman" w:hAnsi="Times New Roman"/>
        </w:rPr>
        <w:t>Golf Tournament</w:t>
      </w:r>
      <w:r w:rsidR="00BA0E45" w:rsidRPr="00132C8C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 xml:space="preserve">on </w:t>
      </w:r>
      <w:r w:rsidR="00BA0E45" w:rsidRPr="00132C8C">
        <w:rPr>
          <w:rFonts w:ascii="Times New Roman" w:hAnsi="Times New Roman"/>
        </w:rPr>
        <w:t>Ju</w:t>
      </w:r>
      <w:r w:rsidR="00E34CB1">
        <w:rPr>
          <w:rFonts w:ascii="Times New Roman" w:hAnsi="Times New Roman"/>
        </w:rPr>
        <w:t>ly 22</w:t>
      </w:r>
      <w:r w:rsidR="00E34CB1" w:rsidRPr="00E34CB1">
        <w:rPr>
          <w:rFonts w:ascii="Times New Roman" w:hAnsi="Times New Roman"/>
          <w:vertAlign w:val="superscript"/>
        </w:rPr>
        <w:t>nd</w:t>
      </w:r>
      <w:r w:rsidR="00E34CB1">
        <w:rPr>
          <w:rFonts w:ascii="Times New Roman" w:hAnsi="Times New Roman"/>
        </w:rPr>
        <w:t>, 2025</w:t>
      </w:r>
      <w:r w:rsidR="0018544C" w:rsidRPr="00132C8C">
        <w:rPr>
          <w:rFonts w:ascii="Times New Roman" w:hAnsi="Times New Roman"/>
        </w:rPr>
        <w:t>,</w:t>
      </w:r>
      <w:r w:rsidR="00BA0E45" w:rsidRPr="00132C8C">
        <w:rPr>
          <w:rFonts w:ascii="Times New Roman" w:hAnsi="Times New Roman"/>
        </w:rPr>
        <w:t xml:space="preserve"> at the Hawk’s Landing Golf Course</w:t>
      </w:r>
      <w:r w:rsidR="00AB144C" w:rsidRPr="00132C8C">
        <w:rPr>
          <w:rFonts w:ascii="Times New Roman" w:hAnsi="Times New Roman"/>
        </w:rPr>
        <w:t xml:space="preserve"> </w:t>
      </w:r>
      <w:r w:rsidR="00764260">
        <w:rPr>
          <w:rFonts w:ascii="Times New Roman" w:hAnsi="Times New Roman"/>
        </w:rPr>
        <w:t xml:space="preserve">located </w:t>
      </w:r>
      <w:r w:rsidR="00FD10B0">
        <w:rPr>
          <w:rFonts w:ascii="Times New Roman" w:hAnsi="Times New Roman"/>
        </w:rPr>
        <w:t xml:space="preserve">at </w:t>
      </w:r>
      <w:r w:rsidR="00AB144C" w:rsidRPr="00132C8C">
        <w:rPr>
          <w:rFonts w:ascii="Times New Roman" w:hAnsi="Times New Roman"/>
        </w:rPr>
        <w:t>8701</w:t>
      </w:r>
      <w:r w:rsidR="007D616F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>World Center Dr. Orlando, FL 32821</w:t>
      </w:r>
      <w:r w:rsidR="00764260">
        <w:rPr>
          <w:rFonts w:ascii="Times New Roman" w:hAnsi="Times New Roman"/>
        </w:rPr>
        <w:t xml:space="preserve"> </w:t>
      </w:r>
      <w:r w:rsidR="00E34CB1">
        <w:rPr>
          <w:rFonts w:ascii="Times New Roman" w:hAnsi="Times New Roman"/>
        </w:rPr>
        <w:t>after a successful Inaugural Tournament last year!</w:t>
      </w:r>
      <w:r w:rsidR="00625A6B" w:rsidRPr="00132C8C">
        <w:rPr>
          <w:rFonts w:ascii="Times New Roman" w:hAnsi="Times New Roman"/>
        </w:rPr>
        <w:t xml:space="preserve"> </w:t>
      </w:r>
    </w:p>
    <w:p w14:paraId="6FB2716A" w14:textId="77777777" w:rsidR="004A7B89" w:rsidRDefault="004A7B89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</w:p>
    <w:p w14:paraId="7D19D2D2" w14:textId="51E044DA" w:rsidR="00672F23" w:rsidRPr="00132C8C" w:rsidRDefault="00E34CB1" w:rsidP="00672F23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</w:t>
      </w:r>
      <w:r w:rsidR="00764260">
        <w:rPr>
          <w:rFonts w:ascii="Times New Roman" w:hAnsi="Times New Roman"/>
        </w:rPr>
        <w:t xml:space="preserve">are many sponsorship opportunities to showcase </w:t>
      </w:r>
      <w:r w:rsidR="007D616F">
        <w:rPr>
          <w:rFonts w:ascii="Times New Roman" w:hAnsi="Times New Roman"/>
        </w:rPr>
        <w:t>your</w:t>
      </w:r>
      <w:r w:rsidR="00764260">
        <w:rPr>
          <w:rFonts w:ascii="Times New Roman" w:hAnsi="Times New Roman"/>
        </w:rPr>
        <w:t xml:space="preserve"> firm or business on the course with a v</w:t>
      </w:r>
      <w:r w:rsidR="00132C8C" w:rsidRPr="00132C8C">
        <w:rPr>
          <w:rFonts w:ascii="Times New Roman" w:hAnsi="Times New Roman"/>
        </w:rPr>
        <w:t xml:space="preserve">ariety of options to </w:t>
      </w:r>
      <w:r w:rsidR="00C87846" w:rsidRPr="00132C8C">
        <w:rPr>
          <w:rFonts w:ascii="Times New Roman" w:hAnsi="Times New Roman"/>
        </w:rPr>
        <w:t xml:space="preserve">meet your budget </w:t>
      </w:r>
      <w:r w:rsidR="004550D1" w:rsidRPr="00132C8C">
        <w:rPr>
          <w:rFonts w:ascii="Times New Roman" w:hAnsi="Times New Roman"/>
        </w:rPr>
        <w:t xml:space="preserve">and </w:t>
      </w:r>
      <w:r w:rsidR="00882807">
        <w:rPr>
          <w:rFonts w:ascii="Times New Roman" w:hAnsi="Times New Roman"/>
        </w:rPr>
        <w:t>promotional strategies</w:t>
      </w:r>
      <w:r w:rsidR="00764260">
        <w:rPr>
          <w:rFonts w:ascii="Times New Roman" w:hAnsi="Times New Roman"/>
        </w:rPr>
        <w:t xml:space="preserve">. Please refer to our </w:t>
      </w:r>
      <w:r w:rsidR="00672F23" w:rsidRPr="00132C8C">
        <w:rPr>
          <w:rFonts w:ascii="Times New Roman" w:hAnsi="Times New Roman"/>
          <w:b/>
          <w:bCs/>
        </w:rPr>
        <w:t>NEW Golf Tournament Sponsorship Opportunities</w:t>
      </w:r>
      <w:r w:rsidR="00672F23" w:rsidRPr="00132C8C">
        <w:rPr>
          <w:rFonts w:ascii="Times New Roman" w:hAnsi="Times New Roman"/>
        </w:rPr>
        <w:t xml:space="preserve"> that FIFEC is offering</w:t>
      </w:r>
      <w:r w:rsidR="00A512A9">
        <w:rPr>
          <w:rFonts w:ascii="Times New Roman" w:hAnsi="Times New Roman"/>
        </w:rPr>
        <w:t xml:space="preserve"> along with the many benefits that accompany each one.</w:t>
      </w:r>
    </w:p>
    <w:p w14:paraId="4B7903A4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7647EFDC" w14:textId="77777777" w:rsidR="00F066A9" w:rsidRPr="00132C8C" w:rsidRDefault="00A04BDB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This </w:t>
      </w:r>
      <w:r w:rsidR="00F066A9" w:rsidRPr="00132C8C">
        <w:rPr>
          <w:rFonts w:ascii="Times New Roman" w:hAnsi="Times New Roman"/>
        </w:rPr>
        <w:t>is a scramble</w:t>
      </w:r>
      <w:r w:rsidRPr="00132C8C">
        <w:rPr>
          <w:rFonts w:ascii="Times New Roman" w:hAnsi="Times New Roman"/>
        </w:rPr>
        <w:t xml:space="preserve"> tournament </w:t>
      </w:r>
      <w:r w:rsidR="00F066A9" w:rsidRPr="00132C8C">
        <w:rPr>
          <w:rFonts w:ascii="Times New Roman" w:hAnsi="Times New Roman"/>
        </w:rPr>
        <w:t xml:space="preserve">with </w:t>
      </w:r>
      <w:r w:rsidRPr="00132C8C">
        <w:rPr>
          <w:rFonts w:ascii="Times New Roman" w:hAnsi="Times New Roman"/>
        </w:rPr>
        <w:t>four golfers per team playing together</w:t>
      </w:r>
      <w:r w:rsidR="00F066A9" w:rsidRPr="00132C8C">
        <w:rPr>
          <w:rFonts w:ascii="Times New Roman" w:hAnsi="Times New Roman"/>
        </w:rPr>
        <w:t xml:space="preserve"> and the best ball used on the course. </w:t>
      </w:r>
    </w:p>
    <w:p w14:paraId="57F31B77" w14:textId="47C89D50" w:rsidR="00A04BDB" w:rsidRPr="00132C8C" w:rsidRDefault="00F066A9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 </w:t>
      </w:r>
      <w:r w:rsidR="00A04BDB" w:rsidRPr="00132C8C">
        <w:rPr>
          <w:rFonts w:ascii="Times New Roman" w:hAnsi="Times New Roman"/>
        </w:rPr>
        <w:t xml:space="preserve"> </w:t>
      </w:r>
    </w:p>
    <w:p w14:paraId="53E45716" w14:textId="2B984AE9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Please scroll down to review the available sponsorship options below to choose which levels best </w:t>
      </w:r>
      <w:r w:rsidR="007D616F">
        <w:rPr>
          <w:rFonts w:ascii="Times New Roman" w:hAnsi="Times New Roman"/>
        </w:rPr>
        <w:t>suit</w:t>
      </w:r>
      <w:r w:rsidRPr="00132C8C">
        <w:rPr>
          <w:rFonts w:ascii="Times New Roman" w:hAnsi="Times New Roman"/>
        </w:rPr>
        <w:t xml:space="preserve"> your promotional needs. Please </w:t>
      </w:r>
      <w:r w:rsidR="00D858F5">
        <w:rPr>
          <w:rFonts w:ascii="Times New Roman" w:hAnsi="Times New Roman"/>
        </w:rPr>
        <w:t xml:space="preserve">click on the sponsorship link for additional information. Sponsorship deadline </w:t>
      </w:r>
      <w:r w:rsidR="00D858F5">
        <w:rPr>
          <w:rFonts w:ascii="Times New Roman" w:hAnsi="Times New Roman"/>
          <w:b/>
        </w:rPr>
        <w:t>May 23</w:t>
      </w:r>
      <w:r w:rsidR="00D858F5" w:rsidRPr="00D858F5">
        <w:rPr>
          <w:rFonts w:ascii="Times New Roman" w:hAnsi="Times New Roman"/>
          <w:b/>
          <w:vertAlign w:val="superscript"/>
        </w:rPr>
        <w:t>rd</w:t>
      </w:r>
      <w:r w:rsidR="00D858F5">
        <w:rPr>
          <w:rFonts w:ascii="Times New Roman" w:hAnsi="Times New Roman"/>
          <w:b/>
        </w:rPr>
        <w:t>, 2025</w:t>
      </w:r>
      <w:r w:rsidRPr="00132C8C">
        <w:rPr>
          <w:rFonts w:ascii="Times New Roman" w:hAnsi="Times New Roman"/>
          <w:b/>
        </w:rPr>
        <w:t>.</w:t>
      </w:r>
    </w:p>
    <w:p w14:paraId="3DC31D0C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67A56B3C" w14:textId="6B9AFC65" w:rsidR="00C33261" w:rsidRPr="00132C8C" w:rsidRDefault="00C33261" w:rsidP="00C33261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DE183F">
        <w:rPr>
          <w:rFonts w:ascii="Times New Roman" w:hAnsi="Times New Roman"/>
          <w:b/>
          <w:sz w:val="24"/>
          <w:szCs w:val="24"/>
        </w:rPr>
        <w:t>DIAMOND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DE183F">
        <w:rPr>
          <w:rFonts w:ascii="Times New Roman" w:hAnsi="Times New Roman"/>
          <w:b/>
          <w:sz w:val="24"/>
          <w:szCs w:val="24"/>
        </w:rPr>
        <w:t>6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ED03E2" w:rsidRPr="00132C8C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D26E042" w14:textId="68A96EBE" w:rsidR="00ED03E2" w:rsidRPr="00132C8C" w:rsidRDefault="00DE183F" w:rsidP="00132C8C">
      <w:pPr>
        <w:spacing w:before="120" w:after="160" w:line="259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Diamond</w:t>
      </w:r>
      <w:r w:rsidR="00A47B74">
        <w:rPr>
          <w:rFonts w:ascii="Times New Roman" w:hAnsi="Times New Roman"/>
          <w:b/>
          <w:bCs/>
          <w:i/>
          <w:iCs/>
        </w:rPr>
        <w:t xml:space="preserve"> c</w:t>
      </w:r>
      <w:r w:rsidR="00ED03E2" w:rsidRPr="00132C8C">
        <w:rPr>
          <w:rFonts w:ascii="Times New Roman" w:hAnsi="Times New Roman"/>
          <w:b/>
          <w:bCs/>
          <w:i/>
          <w:iCs/>
        </w:rPr>
        <w:t>ombin</w:t>
      </w:r>
      <w:r w:rsidR="00A47B74">
        <w:rPr>
          <w:rFonts w:ascii="Times New Roman" w:hAnsi="Times New Roman"/>
          <w:b/>
          <w:bCs/>
          <w:i/>
          <w:iCs/>
        </w:rPr>
        <w:t>es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Gold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Conference Sponsorship, Exhibitor Hall Booth, and Golf Tournament Sponsorship </w:t>
      </w:r>
    </w:p>
    <w:p w14:paraId="57763BF0" w14:textId="77777777" w:rsidR="00ED03E2" w:rsidRPr="00132C8C" w:rsidRDefault="00ED03E2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- golf, breakfast, &amp; lunch for (4) individuals.</w:t>
      </w:r>
    </w:p>
    <w:p w14:paraId="6DE638AE" w14:textId="3AFCD562" w:rsidR="00ED03E2" w:rsidRPr="00132C8C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Greet golfers at your designated hole. Includes complimentary table/chair, golf cart, plus breakfast and lunch for </w:t>
      </w:r>
      <w:r w:rsidR="00DE183F">
        <w:rPr>
          <w:rFonts w:ascii="Times New Roman" w:hAnsi="Times New Roman"/>
        </w:rPr>
        <w:t>One (1)</w:t>
      </w:r>
      <w:r w:rsidRPr="00132C8C">
        <w:rPr>
          <w:rFonts w:ascii="Times New Roman" w:hAnsi="Times New Roman"/>
        </w:rPr>
        <w:t xml:space="preserve"> company</w:t>
      </w:r>
      <w:r w:rsidR="00DE183F">
        <w:rPr>
          <w:rFonts w:ascii="Times New Roman" w:hAnsi="Times New Roman"/>
        </w:rPr>
        <w:t>/firm</w:t>
      </w:r>
      <w:r w:rsidRPr="00132C8C">
        <w:rPr>
          <w:rFonts w:ascii="Times New Roman" w:hAnsi="Times New Roman"/>
        </w:rPr>
        <w:t xml:space="preserve"> representative.</w:t>
      </w:r>
    </w:p>
    <w:p w14:paraId="34196AE4" w14:textId="6D729727" w:rsidR="00ED03E2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T</w:t>
      </w:r>
      <w:r w:rsidR="00D858F5">
        <w:rPr>
          <w:rFonts w:ascii="Times New Roman" w:hAnsi="Times New Roman"/>
        </w:rPr>
        <w:t>wo</w:t>
      </w:r>
      <w:r w:rsidRPr="00132C8C">
        <w:rPr>
          <w:rFonts w:ascii="Times New Roman" w:hAnsi="Times New Roman"/>
        </w:rPr>
        <w:t xml:space="preserve"> (</w:t>
      </w:r>
      <w:r w:rsidR="00DE183F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) Complimentary 202</w:t>
      </w:r>
      <w:r w:rsidR="00D41A35">
        <w:rPr>
          <w:rFonts w:ascii="Times New Roman" w:hAnsi="Times New Roman"/>
        </w:rPr>
        <w:t>5</w:t>
      </w:r>
      <w:r w:rsidRPr="00132C8C">
        <w:rPr>
          <w:rFonts w:ascii="Times New Roman" w:hAnsi="Times New Roman"/>
        </w:rPr>
        <w:t xml:space="preserve"> FIFEC Conference Registrations!</w:t>
      </w:r>
    </w:p>
    <w:p w14:paraId="435C3481" w14:textId="6B3358B9" w:rsidR="00DE183F" w:rsidRDefault="00DE183F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Ten (10) Complimentary Conference Drink Tickets!</w:t>
      </w:r>
    </w:p>
    <w:p w14:paraId="4E267416" w14:textId="22BC0989" w:rsidR="00ED03E2" w:rsidRPr="00132C8C" w:rsidRDefault="005B44EB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="00ED03E2"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="00ED03E2" w:rsidRPr="00132C8C">
        <w:rPr>
          <w:rFonts w:ascii="Times New Roman" w:hAnsi="Times New Roman"/>
        </w:rPr>
        <w:t>) Tee Box Sponsorship</w:t>
      </w:r>
      <w:r w:rsidR="00DE183F">
        <w:rPr>
          <w:rFonts w:ascii="Times New Roman" w:hAnsi="Times New Roman"/>
        </w:rPr>
        <w:t xml:space="preserve"> Signages</w:t>
      </w:r>
      <w:r w:rsidR="00ED03E2" w:rsidRPr="00132C8C">
        <w:rPr>
          <w:rFonts w:ascii="Times New Roman" w:hAnsi="Times New Roman"/>
        </w:rPr>
        <w:t>.</w:t>
      </w:r>
    </w:p>
    <w:p w14:paraId="28944E09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Opportunity to speak to the players during the golf tournament lunch reception.</w:t>
      </w:r>
    </w:p>
    <w:p w14:paraId="5C8266A4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Reserved table at golf tournament lunch reception.</w:t>
      </w:r>
    </w:p>
    <w:p w14:paraId="11A88FD7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Recognition signage at the golf check-in desk and lunch reception.</w:t>
      </w:r>
    </w:p>
    <w:p w14:paraId="0AA2D645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interactive logo recognition on the FIFEC website, Cvent App, &amp; Program.</w:t>
      </w:r>
    </w:p>
    <w:p w14:paraId="2402BA2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Pin a flag on a hole bearing your company logo for you to keep.</w:t>
      </w:r>
    </w:p>
    <w:p w14:paraId="17AC6700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Logo on the golf cart GPS as players arrive at your designated sponsored hole.</w:t>
      </w:r>
    </w:p>
    <w:p w14:paraId="4BF83601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Include company/organization promotional material in gift bags at golf tournaments.</w:t>
      </w:r>
    </w:p>
    <w:p w14:paraId="0C3C9763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10’ x 10’ curtained exhibitor booth in our Exhibitor Hall.</w:t>
      </w:r>
    </w:p>
    <w:p w14:paraId="0B886E56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A Peninsula Corridor table featuring your sponsor poster through noon on Friday after the Exhibitor Hall closes. </w:t>
      </w:r>
    </w:p>
    <w:p w14:paraId="0BFD83A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Your interactive logo featured on FIFEC’s Sponsors Webpage for a full year! </w:t>
      </w:r>
    </w:p>
    <w:p w14:paraId="1C3122A8" w14:textId="5A1B7060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87E21CB" w14:textId="0F5863DB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42CADC4" w14:textId="671453F7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650F9D2" w14:textId="4343E471" w:rsidR="00A47B74" w:rsidRPr="00DE183F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B5FCF32" w14:textId="161A9112" w:rsidR="00DE183F" w:rsidRPr="00FE57F0" w:rsidRDefault="00DE183F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Hole Representative: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522E8E8" w14:textId="77777777" w:rsidR="00FE57F0" w:rsidRDefault="00FE57F0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42D18E7F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51B92A67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5C71AAD1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6315534C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06C53600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04684DFB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1DF1586B" w14:textId="28BE1F56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Lunch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FE57F0">
        <w:rPr>
          <w:rFonts w:ascii="Times New Roman" w:hAnsi="Times New Roman"/>
          <w:b/>
          <w:sz w:val="24"/>
          <w:szCs w:val="24"/>
        </w:rPr>
        <w:t>3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ED9C37B" w14:textId="79870381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4</w:t>
      </w:r>
      <w:r w:rsidRPr="00132C8C">
        <w:rPr>
          <w:rFonts w:ascii="Times New Roman" w:hAnsi="Times New Roman"/>
        </w:rPr>
        <w:t>.</w:t>
      </w:r>
    </w:p>
    <w:p w14:paraId="6838117E" w14:textId="144F0CE9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>the lunch</w:t>
      </w:r>
      <w:r>
        <w:rPr>
          <w:rFonts w:ascii="Times New Roman" w:hAnsi="Times New Roman"/>
        </w:rPr>
        <w:t xml:space="preserve"> station</w:t>
      </w:r>
      <w:r w:rsidRPr="00132C8C">
        <w:rPr>
          <w:rFonts w:ascii="Times New Roman" w:hAnsi="Times New Roman"/>
        </w:rPr>
        <w:t>.</w:t>
      </w:r>
    </w:p>
    <w:p w14:paraId="47DF69AB" w14:textId="04543BAA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BA48CCE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DE8EBA2" w14:textId="2461E32B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4C77B38D" w14:textId="57093033" w:rsidR="007D616F" w:rsidRP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60E5924C" w14:textId="72DC88D2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22A4AE5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115FAACD" w14:textId="5492B7D5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0B881281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5F21B61" w14:textId="77777777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4112844" w14:textId="77777777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9AB2688" w14:textId="1550CE20" w:rsidR="00E34CB1" w:rsidRPr="00FE57F0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DA119BC" w14:textId="67D7E233" w:rsidR="00FE57F0" w:rsidRP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618BC02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2605C5D4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685E9BB5" w14:textId="5A0007E7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b/>
          <w:sz w:val="24"/>
          <w:szCs w:val="24"/>
        </w:rPr>
        <w:t>reakfast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108853E9" w14:textId="15FE0CD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6C99FC6" w14:textId="2219264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lunch station</w:t>
      </w:r>
      <w:r w:rsidRPr="00132C8C">
        <w:rPr>
          <w:rFonts w:ascii="Times New Roman" w:hAnsi="Times New Roman"/>
        </w:rPr>
        <w:t>.</w:t>
      </w:r>
    </w:p>
    <w:p w14:paraId="40034FAA" w14:textId="4BB48C7E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9E0ACB9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5A13F357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A6B2E7E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0CE3621B" w14:textId="566A9941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0A37607B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097D0AC8" w14:textId="1BC62F0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64784098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FC4F882" w14:textId="127E67E5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00D9CB6" w14:textId="77777777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826BB61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6257D71E" w14:textId="77777777" w:rsidR="00FE57F0" w:rsidRPr="00D858F5" w:rsidRDefault="00FE57F0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5EE48C03" w14:textId="6278A276" w:rsidR="00FE57F0" w:rsidRPr="00132C8C" w:rsidRDefault="00FE57F0" w:rsidP="00FE57F0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Hole-In-</w:t>
      </w:r>
      <w:r w:rsidR="005B44EB">
        <w:rPr>
          <w:rFonts w:ascii="Times New Roman" w:hAnsi="Times New Roman"/>
          <w:b/>
          <w:sz w:val="24"/>
          <w:szCs w:val="24"/>
        </w:rPr>
        <w:t>Won</w:t>
      </w:r>
      <w:r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</w:t>
      </w:r>
      <w:r w:rsidR="003D5B78"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 w:rsidR="003D5B78" w:rsidRPr="00132C8C">
        <w:rPr>
          <w:rFonts w:ascii="Times New Roman" w:hAnsi="Times New Roman"/>
          <w:b/>
          <w:sz w:val="24"/>
          <w:szCs w:val="24"/>
        </w:rPr>
        <w:t>(1 Available)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($500 Cash Prize)</w:t>
      </w:r>
    </w:p>
    <w:p w14:paraId="00DC416F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132C8C">
        <w:rPr>
          <w:rFonts w:ascii="Times New Roman" w:hAnsi="Times New Roman"/>
        </w:rPr>
        <w:t xml:space="preserve">Complimentary -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1CC6F9D8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) Tee Box Signage Sponsorships.</w:t>
      </w:r>
    </w:p>
    <w:p w14:paraId="186BA7FE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table signs at breakfast &amp; lunch.</w:t>
      </w:r>
    </w:p>
    <w:p w14:paraId="7518760D" w14:textId="78C4C084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75D0D0" w14:textId="19BBEAAA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7FFF610D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033B34E0" w14:textId="3352288A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1682050" w14:textId="6D88030C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 w:rsidRPr="00132C8C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132C8C">
        <w:rPr>
          <w:rFonts w:ascii="Times New Roman" w:hAnsi="Times New Roman"/>
        </w:rPr>
        <w:t xml:space="preserve"> promotional material in gift bags.</w:t>
      </w:r>
    </w:p>
    <w:p w14:paraId="62AC539C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8108182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C451909" w14:textId="77777777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E984339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5A2CF2B2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ED9E471" w14:textId="1D8B2F14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Close</w:t>
      </w:r>
      <w:r w:rsidR="00992E70">
        <w:rPr>
          <w:rFonts w:ascii="Times New Roman" w:hAnsi="Times New Roman"/>
          <w:b/>
          <w:sz w:val="24"/>
          <w:szCs w:val="24"/>
        </w:rPr>
        <w:t>s</w:t>
      </w:r>
      <w:r w:rsidRPr="00132C8C">
        <w:rPr>
          <w:rFonts w:ascii="Times New Roman" w:hAnsi="Times New Roman"/>
          <w:b/>
          <w:sz w:val="24"/>
          <w:szCs w:val="24"/>
        </w:rPr>
        <w:t>t to the Pin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 xml:space="preserve">00 </w:t>
      </w:r>
    </w:p>
    <w:p w14:paraId="281D8477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F6F92AA" w14:textId="77777777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465A3789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E1149F4" w14:textId="002E206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84EDE8C" w14:textId="4017CC60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</w:t>
      </w:r>
      <w:r w:rsidRPr="00132C8C">
        <w:rPr>
          <w:rFonts w:ascii="Times New Roman" w:hAnsi="Times New Roman"/>
          <w:sz w:val="20"/>
          <w:szCs w:val="20"/>
        </w:rPr>
        <w:t>.</w:t>
      </w:r>
    </w:p>
    <w:p w14:paraId="14BC7096" w14:textId="3098DA30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1C37E829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Company logo on golf cart GPS as players arrive at your designated sponsored hole.</w:t>
      </w:r>
    </w:p>
    <w:p w14:paraId="27D2332E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46022DB9" w14:textId="77777777" w:rsidR="00FE57F0" w:rsidRPr="00BC2841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C58C84A" w14:textId="77777777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AE2EE39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0D25ABA1" w14:textId="77777777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Pr="00132C8C">
        <w:rPr>
          <w:rFonts w:ascii="Times New Roman" w:hAnsi="Times New Roman"/>
          <w:b/>
          <w:sz w:val="24"/>
          <w:szCs w:val="24"/>
        </w:rPr>
        <w:t xml:space="preserve"> Long Drive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935E58C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23B4368E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539DA174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147BE00" w14:textId="52DAB571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850DE31" w14:textId="570FCAE8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7168CF9F" w14:textId="36333DC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CF1EE16" w14:textId="00798E99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4847AE6A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0FAEBFB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53BBCFF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E0C6905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67DB174" w14:textId="41A85C83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Eagle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6F0D76C5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292564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7304E59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1DE8BF2E" w14:textId="2880F82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04FAFBCA" w14:textId="6A9A4954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A3114" w14:textId="014B2BF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55984B0" w14:textId="28E22E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6442528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F526BD6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7FFD7B1" w14:textId="777777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D29C52B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A1C0C65" w14:textId="14323A00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132C8C">
        <w:rPr>
          <w:rFonts w:ascii="Times New Roman" w:hAnsi="Times New Roman"/>
          <w:b/>
          <w:sz w:val="24"/>
          <w:szCs w:val="24"/>
        </w:rPr>
        <w:t xml:space="preserve"> Birdie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1143E15" w14:textId="715F305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992E70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09E78BB" w14:textId="77777777" w:rsidR="00FE57F0" w:rsidRP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FE57F0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1A8A7441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C9A9EAE" w14:textId="45FBC67C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62C65479" w14:textId="0A8C680B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DA388EF" w14:textId="77777777" w:rsidR="00FE57F0" w:rsidRPr="00E34CB1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35C93701" w14:textId="4380724A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>Include your company/organization's promotional material in gift bags.</w:t>
      </w:r>
    </w:p>
    <w:p w14:paraId="034FF6B6" w14:textId="77777777" w:rsidR="00FE57F0" w:rsidRP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DB85353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3615B44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D045420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2A5C022B" w14:textId="208B9CAB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BC51A0">
        <w:rPr>
          <w:rFonts w:ascii="Times New Roman" w:hAnsi="Times New Roman"/>
          <w:b/>
          <w:sz w:val="24"/>
          <w:szCs w:val="24"/>
        </w:rPr>
        <w:t>ingle</w:t>
      </w:r>
      <w:r>
        <w:rPr>
          <w:rFonts w:ascii="Times New Roman" w:hAnsi="Times New Roman"/>
          <w:b/>
          <w:sz w:val="24"/>
          <w:szCs w:val="24"/>
        </w:rPr>
        <w:t xml:space="preserve"> Club Challenge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26CC01F1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B73379D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0E2983A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9ACCD86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2555736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5A3A366D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0646C9EB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4BCF970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40BA18F3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E5C0542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1ACF17C" w14:textId="77777777" w:rsidR="009940D7" w:rsidRDefault="009940D7" w:rsidP="009940D7"/>
    <w:p w14:paraId="0B85DBD4" w14:textId="51EB79D0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“Single Club Challenge” is a fun variation of the traditional golf game, where each player selects only one golf club from their bag for the entirety round of the hole. </w:t>
      </w:r>
    </w:p>
    <w:p w14:paraId="2E8E7645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0FB453D6" w14:textId="64D88D86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Anything but Golf Club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1400F98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4729B00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3BB0FD62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FF55CC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2F57019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CDA4A32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D5D3535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0BCF1251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1FE5BA9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60F18A5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751B88C" w14:textId="77777777" w:rsidR="009940D7" w:rsidRDefault="009940D7" w:rsidP="009940D7"/>
    <w:p w14:paraId="3F49D83C" w14:textId="0BACCB1B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“Anything but Golf Club Challenge” is a fun variation where players will choose non-golf equipment to play </w:t>
      </w:r>
      <w:r>
        <w:rPr>
          <w:i/>
          <w:iCs/>
        </w:rPr>
        <w:t>a</w:t>
      </w:r>
      <w:r w:rsidRPr="009940D7">
        <w:rPr>
          <w:i/>
          <w:iCs/>
        </w:rPr>
        <w:t xml:space="preserve"> hole. A golf bag will be located near the hole for players to choose </w:t>
      </w:r>
      <w:r>
        <w:rPr>
          <w:i/>
          <w:iCs/>
        </w:rPr>
        <w:t xml:space="preserve">their </w:t>
      </w:r>
      <w:r w:rsidRPr="009940D7">
        <w:rPr>
          <w:i/>
          <w:iCs/>
        </w:rPr>
        <w:t xml:space="preserve">non-golf equipment to </w:t>
      </w:r>
      <w:r>
        <w:rPr>
          <w:i/>
          <w:iCs/>
        </w:rPr>
        <w:t xml:space="preserve">hit the </w:t>
      </w:r>
      <w:r w:rsidRPr="009940D7">
        <w:rPr>
          <w:i/>
          <w:iCs/>
        </w:rPr>
        <w:t>ball in the hole.</w:t>
      </w:r>
    </w:p>
    <w:p w14:paraId="36DB2201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6726C5CC" w14:textId="77777777" w:rsidR="00FD10B0" w:rsidRDefault="00FD10B0" w:rsidP="00FE57F0">
      <w:pPr>
        <w:spacing w:after="0" w:line="240" w:lineRule="auto"/>
        <w:rPr>
          <w:rFonts w:ascii="Times New Roman" w:hAnsi="Times New Roman"/>
          <w:iCs/>
        </w:rPr>
      </w:pPr>
    </w:p>
    <w:p w14:paraId="5BF1E7A1" w14:textId="652E708F" w:rsidR="00FD10B0" w:rsidRPr="00132C8C" w:rsidRDefault="00FD10B0" w:rsidP="00FD10B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Marshmallow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6A4FFDD4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19C98EE7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647BE212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F9CC88B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CC66DF0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3746A54" w14:textId="77777777" w:rsidR="00FD10B0" w:rsidRPr="00BC2841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41FDFB3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5D59EEF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F3F068C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FEB0CE3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Greeter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3201D16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56E3590A" w14:textId="77777777" w:rsidR="00901B62" w:rsidRPr="00901B62" w:rsidRDefault="00901B62" w:rsidP="00901B62">
      <w:pPr>
        <w:rPr>
          <w:i/>
          <w:iCs/>
        </w:rPr>
      </w:pPr>
      <w:r w:rsidRPr="00901B62">
        <w:rPr>
          <w:i/>
          <w:iCs/>
        </w:rPr>
        <w:t xml:space="preserve">The “Marshmallow Challenge” is a fun variation in a scramble game where players will tee off using a marshmallow and the team will choose the furthest marshmallow on the fairway to serve as a ball drop and continue the game. </w:t>
      </w:r>
    </w:p>
    <w:p w14:paraId="3FA73486" w14:textId="507636BE" w:rsidR="00C465E3" w:rsidRPr="00132C8C" w:rsidRDefault="00C465E3" w:rsidP="00C465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3742D7">
        <w:rPr>
          <w:rFonts w:ascii="Times New Roman" w:hAnsi="Times New Roman"/>
          <w:b/>
          <w:sz w:val="24"/>
          <w:szCs w:val="24"/>
        </w:rPr>
        <w:t>Trophy</w:t>
      </w:r>
      <w:r w:rsidR="002D53D9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Sponsor</w:t>
      </w:r>
      <w:r w:rsidR="005D65D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3D5B78"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3D5B78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6A0908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489DF603" w14:textId="3E920AF7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F3B6D7" w14:textId="5C9FA72D" w:rsidR="00D861F7" w:rsidRPr="00132C8C" w:rsidRDefault="005B44EB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bookmarkStart w:id="2" w:name="_Hlk186990037"/>
      <w:r>
        <w:rPr>
          <w:rFonts w:ascii="Times New Roman" w:hAnsi="Times New Roman"/>
        </w:rPr>
        <w:t>One</w:t>
      </w:r>
      <w:r w:rsidR="00D861F7" w:rsidRPr="00132C8C">
        <w:rPr>
          <w:rFonts w:ascii="Times New Roman" w:hAnsi="Times New Roman"/>
        </w:rPr>
        <w:t xml:space="preserve"> (</w:t>
      </w:r>
      <w:r w:rsidR="00BC2841">
        <w:rPr>
          <w:rFonts w:ascii="Times New Roman" w:hAnsi="Times New Roman"/>
        </w:rPr>
        <w:t>1</w:t>
      </w:r>
      <w:r w:rsidR="00D861F7" w:rsidRPr="00132C8C">
        <w:rPr>
          <w:rFonts w:ascii="Times New Roman" w:hAnsi="Times New Roman"/>
        </w:rPr>
        <w:t>) Tee Box Signage Sponsorship</w:t>
      </w:r>
      <w:bookmarkEnd w:id="2"/>
      <w:r w:rsidR="00D861F7" w:rsidRPr="00132C8C">
        <w:rPr>
          <w:rFonts w:ascii="Times New Roman" w:hAnsi="Times New Roman"/>
        </w:rPr>
        <w:t>.</w:t>
      </w:r>
    </w:p>
    <w:p w14:paraId="03A53C6F" w14:textId="72F47A60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  <w:r w:rsidR="00FE57F0">
        <w:rPr>
          <w:rFonts w:ascii="Times New Roman" w:hAnsi="Times New Roman"/>
        </w:rPr>
        <w:t xml:space="preserve"> and lunch reception</w:t>
      </w:r>
      <w:r w:rsidRPr="00132C8C">
        <w:rPr>
          <w:rFonts w:ascii="Times New Roman" w:hAnsi="Times New Roman"/>
        </w:rPr>
        <w:t>.</w:t>
      </w:r>
    </w:p>
    <w:p w14:paraId="750C325B" w14:textId="555E80BA" w:rsidR="00D861F7" w:rsidRPr="0044630B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4A1C3E19" w14:textId="52B2D49D" w:rsidR="005D65DC" w:rsidRPr="00B54B54" w:rsidRDefault="005D65DC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FE57F0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4AF25796" w14:textId="77777777" w:rsidR="00B54B54" w:rsidRPr="00FE57F0" w:rsidRDefault="00B54B54" w:rsidP="00B54B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73A9392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D3C0089" w14:textId="7BFC6AF8" w:rsidR="00FE57F0" w:rsidRDefault="00FE57F0" w:rsidP="00FE57F0">
      <w:pPr>
        <w:spacing w:after="0" w:line="240" w:lineRule="auto"/>
        <w:rPr>
          <w:rFonts w:ascii="Times New Roman" w:hAnsi="Times New Roman"/>
        </w:rPr>
      </w:pPr>
    </w:p>
    <w:p w14:paraId="11AEF03A" w14:textId="77777777" w:rsidR="007D616F" w:rsidRDefault="007D616F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415F58" w14:textId="77777777" w:rsidR="00FD10B0" w:rsidRPr="00132C8C" w:rsidRDefault="00FD10B0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428C60" w14:textId="2BD75248" w:rsidR="007D616F" w:rsidRPr="00132C8C" w:rsidRDefault="007D616F" w:rsidP="007D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bCs/>
          <w:sz w:val="24"/>
          <w:szCs w:val="24"/>
        </w:rPr>
        <w:t>Bus Transportation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37103EA1" w14:textId="77777777" w:rsidR="007D616F" w:rsidRPr="00132C8C" w:rsidRDefault="007D616F" w:rsidP="007D616F">
      <w:pPr>
        <w:spacing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9CA2" wp14:editId="3E8ACB4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4008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8558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053F74CB" w14:textId="4B3F3408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703C1A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2BE9FAA" w14:textId="77777777" w:rsid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001E17" w14:textId="67552A02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</w:t>
      </w:r>
      <w:r>
        <w:rPr>
          <w:rFonts w:ascii="Times New Roman" w:hAnsi="Times New Roman"/>
        </w:rPr>
        <w:t>o</w:t>
      </w:r>
      <w:r w:rsidR="00992E7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magnetic </w:t>
      </w:r>
      <w:r w:rsidRPr="00132C8C">
        <w:rPr>
          <w:rFonts w:ascii="Times New Roman" w:hAnsi="Times New Roman"/>
        </w:rPr>
        <w:t xml:space="preserve">signage </w:t>
      </w:r>
      <w:r>
        <w:rPr>
          <w:rFonts w:ascii="Times New Roman" w:hAnsi="Times New Roman"/>
        </w:rPr>
        <w:t>on the bus</w:t>
      </w:r>
      <w:r w:rsidRPr="00132C8C">
        <w:rPr>
          <w:rFonts w:ascii="Times New Roman" w:hAnsi="Times New Roman"/>
        </w:rPr>
        <w:t>.</w:t>
      </w:r>
    </w:p>
    <w:p w14:paraId="0D8F3053" w14:textId="77777777" w:rsidR="007D616F" w:rsidRPr="00E15E8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493D9D12" w14:textId="77777777" w:rsidR="007D616F" w:rsidRPr="00BC2841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BBF88DD" w14:textId="77777777" w:rsidR="007D616F" w:rsidRDefault="007D616F" w:rsidP="007D61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DF27182" w14:textId="77777777" w:rsidR="007D616F" w:rsidRDefault="007D616F" w:rsidP="007D61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8F95F4B" w14:textId="77777777" w:rsidR="007D616F" w:rsidRDefault="007D616F" w:rsidP="007D616F">
      <w:pPr>
        <w:spacing w:after="0" w:line="240" w:lineRule="auto"/>
        <w:rPr>
          <w:rFonts w:ascii="Times New Roman" w:hAnsi="Times New Roman"/>
        </w:rPr>
      </w:pPr>
    </w:p>
    <w:p w14:paraId="689405C9" w14:textId="77777777" w:rsidR="007D616F" w:rsidRPr="00FE57F0" w:rsidRDefault="007D616F" w:rsidP="00FE57F0">
      <w:pPr>
        <w:spacing w:after="0" w:line="240" w:lineRule="auto"/>
        <w:rPr>
          <w:rFonts w:ascii="Times New Roman" w:hAnsi="Times New Roman"/>
        </w:rPr>
      </w:pPr>
    </w:p>
    <w:p w14:paraId="5C2CF198" w14:textId="0110A966" w:rsidR="009F278B" w:rsidRPr="00132C8C" w:rsidRDefault="00B34263" w:rsidP="009C5985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B05155" w:rsidRPr="00132C8C">
        <w:rPr>
          <w:rFonts w:ascii="Times New Roman" w:hAnsi="Times New Roman"/>
          <w:b/>
          <w:sz w:val="24"/>
          <w:szCs w:val="24"/>
        </w:rPr>
        <w:t>Beverage Cart</w:t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B05155" w:rsidRPr="00132C8C">
        <w:rPr>
          <w:rFonts w:ascii="Times New Roman" w:hAnsi="Times New Roman"/>
          <w:b/>
          <w:sz w:val="24"/>
          <w:szCs w:val="24"/>
        </w:rPr>
        <w:t>$</w:t>
      </w:r>
      <w:r w:rsidR="00BC2841">
        <w:rPr>
          <w:rFonts w:ascii="Times New Roman" w:hAnsi="Times New Roman"/>
          <w:b/>
          <w:sz w:val="24"/>
          <w:szCs w:val="24"/>
        </w:rPr>
        <w:t>1</w:t>
      </w:r>
      <w:r w:rsidR="00B05155" w:rsidRPr="00132C8C">
        <w:rPr>
          <w:rFonts w:ascii="Times New Roman" w:hAnsi="Times New Roman"/>
          <w:b/>
          <w:sz w:val="24"/>
          <w:szCs w:val="24"/>
        </w:rPr>
        <w:t>,</w:t>
      </w:r>
      <w:r w:rsidR="00BC2841">
        <w:rPr>
          <w:rFonts w:ascii="Times New Roman" w:hAnsi="Times New Roman"/>
          <w:b/>
          <w:sz w:val="24"/>
          <w:szCs w:val="24"/>
        </w:rPr>
        <w:t>5</w:t>
      </w:r>
      <w:r w:rsidR="00B05155" w:rsidRPr="00132C8C">
        <w:rPr>
          <w:rFonts w:ascii="Times New Roman" w:hAnsi="Times New Roman"/>
          <w:b/>
          <w:sz w:val="24"/>
          <w:szCs w:val="24"/>
        </w:rPr>
        <w:t>00</w:t>
      </w:r>
      <w:r w:rsidR="009D4A95" w:rsidRPr="00132C8C">
        <w:rPr>
          <w:rFonts w:ascii="Times New Roman" w:hAnsi="Times New Roman"/>
          <w:b/>
          <w:sz w:val="24"/>
          <w:szCs w:val="24"/>
        </w:rPr>
        <w:t xml:space="preserve"> (1 Available)</w:t>
      </w:r>
    </w:p>
    <w:p w14:paraId="39E2D48D" w14:textId="0CB6DC1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4E00F420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the course beverage cart.</w:t>
      </w:r>
    </w:p>
    <w:p w14:paraId="15A2445F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A91F5BD" w14:textId="21BA67FC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8D5523" w14:textId="1BE5B287" w:rsidR="00FB6DF5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2A69B" w14:textId="33D6CAE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1D2525C2" w14:textId="77777777" w:rsidR="00B54B54" w:rsidRDefault="00B54B54" w:rsidP="00B54B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FC35CDC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23E1C4B" w14:textId="77777777" w:rsidR="000D051B" w:rsidRDefault="000D051B" w:rsidP="000D051B">
      <w:pPr>
        <w:spacing w:after="160" w:line="259" w:lineRule="auto"/>
        <w:rPr>
          <w:rFonts w:ascii="Times New Roman" w:hAnsi="Times New Roman"/>
        </w:rPr>
      </w:pPr>
    </w:p>
    <w:p w14:paraId="2654D363" w14:textId="071606FF" w:rsidR="00FB614E" w:rsidRPr="00132C8C" w:rsidRDefault="006A0908" w:rsidP="009A02D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="00D82B6A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5A7741">
        <w:rPr>
          <w:rFonts w:ascii="Times New Roman" w:hAnsi="Times New Roman"/>
          <w:b/>
          <w:sz w:val="24"/>
          <w:szCs w:val="24"/>
        </w:rPr>
        <w:t>Swag Bag</w:t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063515" w:rsidRPr="00132C8C">
        <w:rPr>
          <w:rFonts w:ascii="Times New Roman" w:hAnsi="Times New Roman"/>
          <w:b/>
          <w:sz w:val="24"/>
          <w:szCs w:val="24"/>
        </w:rPr>
        <w:t>$</w:t>
      </w:r>
      <w:r w:rsidR="00D71543">
        <w:rPr>
          <w:rFonts w:ascii="Times New Roman" w:hAnsi="Times New Roman"/>
          <w:b/>
          <w:sz w:val="24"/>
          <w:szCs w:val="24"/>
        </w:rPr>
        <w:t>1,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="00063515" w:rsidRPr="00132C8C">
        <w:rPr>
          <w:rFonts w:ascii="Times New Roman" w:hAnsi="Times New Roman"/>
          <w:b/>
          <w:sz w:val="24"/>
          <w:szCs w:val="24"/>
        </w:rPr>
        <w:t>00</w:t>
      </w:r>
      <w:r w:rsidR="007D616F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56A98C3D" w14:textId="780DACF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791C5C6" w14:textId="77E0A342" w:rsidR="005A7741" w:rsidRPr="005D65DC" w:rsidRDefault="005A7741" w:rsidP="005D65DC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3CC71700" w14:textId="799159A0" w:rsidR="00556522" w:rsidRPr="00132C8C" w:rsidRDefault="00556522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941361" w14:textId="704EBA63" w:rsidR="00274723" w:rsidRPr="005A7741" w:rsidRDefault="00556522" w:rsidP="005A774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10F5D918" w14:textId="0ADC5D2B" w:rsidR="005D65DC" w:rsidRPr="00FE57F0" w:rsidRDefault="005A7741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</w:t>
      </w:r>
      <w:r w:rsidR="005458E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business logo.</w:t>
      </w:r>
    </w:p>
    <w:p w14:paraId="6B709303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8C4C636" w14:textId="7777777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6CC6CA4" w14:textId="77777777" w:rsidR="00FE57F0" w:rsidRDefault="00FE57F0" w:rsidP="00FE57F0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460C77B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 tournament players will receive a swag bag with your company name or logo for goodies and is a practical idea to use after the tournament for additional marketing or everyday shopping. We recommend ordering 80 bags.</w:t>
      </w:r>
    </w:p>
    <w:p w14:paraId="6ACF76E7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C77B2BC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D0989FA" w14:textId="3411730E" w:rsidR="00DE2F7D" w:rsidRP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D493266" w14:textId="0D7BA440" w:rsidR="00DE2F7D" w:rsidRPr="00132C8C" w:rsidRDefault="00DE2F7D" w:rsidP="00DE2F7D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Same Club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1,5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0C1F47CE" w14:textId="7F7B7A8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50BA954" w14:textId="77777777" w:rsidR="00DE2F7D" w:rsidRPr="005D65D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2B6B9F8F" w14:textId="7777777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AD4F296" w14:textId="77777777" w:rsidR="00DE2F7D" w:rsidRPr="005A7741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366B42D4" w14:textId="77777777" w:rsidR="00DE2F7D" w:rsidRPr="00FE57F0" w:rsidRDefault="00DE2F7D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your business logo.</w:t>
      </w:r>
    </w:p>
    <w:p w14:paraId="4BEF8CCA" w14:textId="77777777" w:rsid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FF9100D" w14:textId="77777777" w:rsid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432AF3B3" w14:textId="77777777" w:rsidR="000D051B" w:rsidRDefault="000D051B" w:rsidP="000A773D">
      <w:pPr>
        <w:spacing w:after="0" w:line="240" w:lineRule="auto"/>
        <w:rPr>
          <w:rFonts w:ascii="Times New Roman" w:hAnsi="Times New Roman"/>
        </w:rPr>
      </w:pPr>
    </w:p>
    <w:p w14:paraId="19619FC1" w14:textId="77777777" w:rsidR="00FD10B0" w:rsidRPr="00132C8C" w:rsidRDefault="00FD10B0" w:rsidP="000A773D">
      <w:pPr>
        <w:spacing w:after="0" w:line="240" w:lineRule="auto"/>
        <w:rPr>
          <w:rFonts w:ascii="Times New Roman" w:hAnsi="Times New Roman"/>
        </w:rPr>
      </w:pPr>
    </w:p>
    <w:p w14:paraId="71DEDCCE" w14:textId="42AC653A" w:rsidR="001B3282" w:rsidRPr="00132C8C" w:rsidRDefault="001B3282" w:rsidP="001B328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1F57E8" w:rsidRPr="00132C8C">
        <w:rPr>
          <w:rFonts w:ascii="Times New Roman" w:hAnsi="Times New Roman"/>
          <w:b/>
          <w:sz w:val="24"/>
          <w:szCs w:val="24"/>
        </w:rPr>
        <w:t>Drive Range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1F57E8" w:rsidRPr="00132C8C">
        <w:rPr>
          <w:rFonts w:ascii="Times New Roman" w:hAnsi="Times New Roman"/>
          <w:b/>
          <w:sz w:val="24"/>
          <w:szCs w:val="24"/>
        </w:rPr>
        <w:t>00</w:t>
      </w:r>
    </w:p>
    <w:p w14:paraId="33D00078" w14:textId="1CFBFCFC" w:rsidR="00ED12D6" w:rsidRPr="00132C8C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4DAEBC2F" w14:textId="1444CD9C" w:rsidR="00ED12D6" w:rsidRPr="00E15E8F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53FD972" w14:textId="28728C7E" w:rsidR="00DC427C" w:rsidRDefault="00ED12D6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 xml:space="preserve">individual sign at </w:t>
      </w:r>
      <w:r w:rsidR="007D616F" w:rsidRPr="00132C8C">
        <w:rPr>
          <w:rFonts w:ascii="Times New Roman" w:hAnsi="Times New Roman"/>
        </w:rPr>
        <w:t>the driving</w:t>
      </w:r>
      <w:r w:rsidRPr="00132C8C">
        <w:rPr>
          <w:rFonts w:ascii="Times New Roman" w:hAnsi="Times New Roman"/>
        </w:rPr>
        <w:t xml:space="preserve"> range for all players to see as they warm up for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tournament.</w:t>
      </w:r>
    </w:p>
    <w:p w14:paraId="467BAEFB" w14:textId="77777777" w:rsidR="00DE2F7D" w:rsidRP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1EF0B068" w14:textId="77B9A6EF" w:rsidR="005A7741" w:rsidRP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bookmarkStart w:id="5" w:name="_Hlk186990319"/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bookmarkEnd w:id="5"/>
    </w:p>
    <w:bookmarkStart w:id="6" w:name="_Hlk33487539"/>
    <w:p w14:paraId="032B2E2F" w14:textId="21C9B008" w:rsidR="00DC427C" w:rsidRPr="00132C8C" w:rsidRDefault="00DC427C" w:rsidP="00DC427C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7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ED12D6" w:rsidRPr="00132C8C">
        <w:rPr>
          <w:rFonts w:ascii="Times New Roman" w:hAnsi="Times New Roman"/>
          <w:b/>
          <w:sz w:val="24"/>
          <w:szCs w:val="24"/>
        </w:rPr>
        <w:t>Tee Box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 xml:space="preserve">Amount: </w:t>
      </w:r>
      <w:r w:rsidR="00ED12D6" w:rsidRPr="00132C8C">
        <w:rPr>
          <w:rFonts w:ascii="Times New Roman" w:hAnsi="Times New Roman"/>
          <w:b/>
          <w:sz w:val="24"/>
          <w:szCs w:val="24"/>
        </w:rPr>
        <w:t>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ED12D6" w:rsidRPr="00132C8C">
        <w:rPr>
          <w:rFonts w:ascii="Times New Roman" w:hAnsi="Times New Roman"/>
          <w:b/>
          <w:sz w:val="24"/>
          <w:szCs w:val="24"/>
        </w:rPr>
        <w:t>00</w:t>
      </w:r>
    </w:p>
    <w:bookmarkEnd w:id="6"/>
    <w:p w14:paraId="56FB7017" w14:textId="0D67CEFF" w:rsidR="00AC4193" w:rsidRPr="00132C8C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DE2F7D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07080CE8" w14:textId="60CC3BEB" w:rsidR="00AC4193" w:rsidRPr="00E15E8F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68E07F3" w14:textId="40EC4668" w:rsidR="00E7290E" w:rsidRDefault="00AC4193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>individual sign at a Tee Box on the course.</w:t>
      </w:r>
    </w:p>
    <w:p w14:paraId="32F9E009" w14:textId="77777777" w:rsidR="00DE2F7D" w:rsidRP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7147C08" w14:textId="77777777" w:rsidR="00DE2F7D" w:rsidRPr="00DE2F7D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687CE15" w14:textId="77777777" w:rsidR="00DE2F7D" w:rsidRPr="00DE2F7D" w:rsidRDefault="00DE2F7D" w:rsidP="00DE2F7D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706FBE6C" w14:textId="77777777" w:rsidR="00DE2F7D" w:rsidRPr="00132C8C" w:rsidRDefault="00DE2F7D" w:rsidP="0044630B">
      <w:pPr>
        <w:spacing w:after="0" w:line="240" w:lineRule="auto"/>
        <w:rPr>
          <w:rFonts w:ascii="Times New Roman" w:hAnsi="Times New Roman"/>
        </w:rPr>
      </w:pPr>
    </w:p>
    <w:p w14:paraId="4C9B7E87" w14:textId="3B294319" w:rsidR="003B6517" w:rsidRPr="00132C8C" w:rsidRDefault="003B6517" w:rsidP="003B6517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Mulligans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</w:p>
    <w:p w14:paraId="573FE8D2" w14:textId="67C6CF82" w:rsidR="00E20270" w:rsidRPr="00132C8C" w:rsidRDefault="00E20270" w:rsidP="00E20270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Individual “Do – Over”</w:t>
      </w:r>
    </w:p>
    <w:p w14:paraId="4F3C300B" w14:textId="6FB4FD56" w:rsidR="005A7741" w:rsidRDefault="00E20270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bCs/>
          <w:color w:val="FFFFFF" w:themeColor="background1"/>
        </w:rPr>
      </w:pPr>
      <w:r w:rsidRPr="00132C8C">
        <w:rPr>
          <w:rFonts w:ascii="Times New Roman" w:hAnsi="Times New Roman"/>
        </w:rPr>
        <w:t xml:space="preserve">Allows </w:t>
      </w:r>
      <w:r w:rsidR="00DE2F7D">
        <w:rPr>
          <w:rFonts w:ascii="Times New Roman" w:hAnsi="Times New Roman"/>
        </w:rPr>
        <w:t>individuals</w:t>
      </w:r>
      <w:r w:rsidRPr="00132C8C">
        <w:rPr>
          <w:rFonts w:ascii="Times New Roman" w:hAnsi="Times New Roman"/>
        </w:rPr>
        <w:t xml:space="preserve"> to take an extra stroke without penalty.</w:t>
      </w:r>
      <w:r w:rsidRPr="00132C8C">
        <w:rPr>
          <w:rFonts w:ascii="Times New Roman" w:hAnsi="Times New Roman"/>
          <w:b/>
          <w:bCs/>
          <w:color w:val="FFFFFF" w:themeColor="background1"/>
        </w:rPr>
        <w:t xml:space="preserve"> </w:t>
      </w:r>
    </w:p>
    <w:p w14:paraId="2D006F0C" w14:textId="29F9C512" w:rsidR="005A7741" w:rsidRDefault="005A7741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 for $</w:t>
      </w:r>
      <w:r w:rsidR="00F5115B">
        <w:rPr>
          <w:rFonts w:ascii="Times New Roman" w:hAnsi="Times New Roman"/>
        </w:rPr>
        <w:t>10</w:t>
      </w:r>
    </w:p>
    <w:p w14:paraId="2EE50DD8" w14:textId="134B05B9" w:rsidR="00262A34" w:rsidRDefault="005A7741" w:rsidP="000D051B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3 for $</w:t>
      </w:r>
      <w:r w:rsidR="00F5115B">
        <w:rPr>
          <w:rFonts w:ascii="Times New Roman" w:hAnsi="Times New Roman"/>
        </w:rPr>
        <w:t>25</w:t>
      </w:r>
    </w:p>
    <w:p w14:paraId="650C88EC" w14:textId="77777777" w:rsidR="00DE2F7D" w:rsidRPr="00DE2F7D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2CEDA0B3" w14:textId="553E9DC4" w:rsidR="00DE2F7D" w:rsidRPr="00B27F26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bookmarkStart w:id="8" w:name="_Hlk186990666"/>
      <w:r>
        <w:rPr>
          <w:rFonts w:ascii="Times New Roman" w:hAnsi="Times New Roman"/>
        </w:rPr>
        <w:t xml:space="preserve">Number of </w:t>
      </w:r>
      <w:r w:rsidR="00B27F26">
        <w:rPr>
          <w:rFonts w:ascii="Times New Roman" w:hAnsi="Times New Roman"/>
        </w:rPr>
        <w:t xml:space="preserve">Single </w:t>
      </w:r>
      <w:r>
        <w:rPr>
          <w:rFonts w:ascii="Times New Roman" w:hAnsi="Times New Roman"/>
        </w:rPr>
        <w:t xml:space="preserve">Mulligans: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B27F26">
        <w:rPr>
          <w:rFonts w:ascii="Times New Roman" w:hAnsi="Times New Roman"/>
          <w:b/>
          <w:bCs/>
        </w:rPr>
        <w:t xml:space="preserve"> </w:t>
      </w:r>
      <w:r w:rsidR="00B27F26"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10</w:t>
      </w:r>
    </w:p>
    <w:p w14:paraId="6B4FBFBB" w14:textId="4CE007A6" w:rsidR="00B27F26" w:rsidRPr="00DE2F7D" w:rsidRDefault="00B27F26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 w:rsidRPr="00B27F26">
        <w:rPr>
          <w:rFonts w:ascii="Times New Roman" w:hAnsi="Times New Roman"/>
        </w:rPr>
        <w:t>Number of Triple Mulligans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</w:rPr>
        <w:fldChar w:fldCharType="end"/>
      </w:r>
      <w:bookmarkEnd w:id="9"/>
      <w:r>
        <w:rPr>
          <w:rFonts w:ascii="Times New Roman" w:hAnsi="Times New Roman"/>
          <w:b/>
          <w:bCs/>
        </w:rPr>
        <w:t xml:space="preserve"> </w:t>
      </w:r>
      <w:r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25</w:t>
      </w:r>
    </w:p>
    <w:bookmarkEnd w:id="8"/>
    <w:p w14:paraId="449D63DA" w14:textId="77777777" w:rsidR="00DE2F7D" w:rsidRPr="00DE2F7D" w:rsidRDefault="00DE2F7D" w:rsidP="00DE2F7D">
      <w:pPr>
        <w:spacing w:after="160" w:line="259" w:lineRule="auto"/>
        <w:rPr>
          <w:rFonts w:ascii="Times New Roman" w:hAnsi="Times New Roman"/>
        </w:rPr>
      </w:pPr>
    </w:p>
    <w:sectPr w:rsidR="00DE2F7D" w:rsidRPr="00DE2F7D" w:rsidSect="007A6B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4162" w14:textId="77777777" w:rsidR="001A64A9" w:rsidRDefault="001A64A9" w:rsidP="003F14A3">
      <w:pPr>
        <w:spacing w:after="0" w:line="240" w:lineRule="auto"/>
      </w:pPr>
      <w:r>
        <w:separator/>
      </w:r>
    </w:p>
  </w:endnote>
  <w:endnote w:type="continuationSeparator" w:id="0">
    <w:p w14:paraId="4DB09519" w14:textId="77777777" w:rsidR="001A64A9" w:rsidRDefault="001A64A9" w:rsidP="003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A2A8" w14:textId="77777777" w:rsidR="003C58D6" w:rsidRDefault="003C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64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3C3D" w14:textId="77777777" w:rsidR="00FF5BA6" w:rsidRDefault="00FF5BA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4D1A4" w14:textId="7A928BDD" w:rsidR="003F14A3" w:rsidRDefault="00AA440A" w:rsidP="00AA440A">
    <w:pPr>
      <w:pStyle w:val="Footer"/>
      <w:jc w:val="center"/>
    </w:pPr>
    <w:r>
      <w:t>100 Colonial Center Parkway, Suite 240 Lake Mary, FL 32746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588A" w14:textId="77777777" w:rsidR="003C58D6" w:rsidRDefault="003C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82BB" w14:textId="77777777" w:rsidR="001A64A9" w:rsidRDefault="001A64A9" w:rsidP="003F14A3">
      <w:pPr>
        <w:spacing w:after="0" w:line="240" w:lineRule="auto"/>
      </w:pPr>
      <w:r>
        <w:separator/>
      </w:r>
    </w:p>
  </w:footnote>
  <w:footnote w:type="continuationSeparator" w:id="0">
    <w:p w14:paraId="430CC11A" w14:textId="77777777" w:rsidR="001A64A9" w:rsidRDefault="001A64A9" w:rsidP="003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B50A" w14:textId="77777777" w:rsidR="003C58D6" w:rsidRDefault="003C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7D6D" w14:textId="77777777" w:rsidR="003C58D6" w:rsidRDefault="003C5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3799" w14:textId="77777777" w:rsidR="003C58D6" w:rsidRDefault="003C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64E"/>
    <w:multiLevelType w:val="hybridMultilevel"/>
    <w:tmpl w:val="8AFED3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7E18A9"/>
    <w:multiLevelType w:val="hybridMultilevel"/>
    <w:tmpl w:val="7C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7FA3"/>
    <w:multiLevelType w:val="hybridMultilevel"/>
    <w:tmpl w:val="C9DE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1ED"/>
    <w:multiLevelType w:val="hybridMultilevel"/>
    <w:tmpl w:val="42F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70150"/>
    <w:multiLevelType w:val="hybridMultilevel"/>
    <w:tmpl w:val="0616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19C3"/>
    <w:multiLevelType w:val="hybridMultilevel"/>
    <w:tmpl w:val="65E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32C2E"/>
    <w:multiLevelType w:val="hybridMultilevel"/>
    <w:tmpl w:val="35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2629E"/>
    <w:multiLevelType w:val="hybridMultilevel"/>
    <w:tmpl w:val="66B6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07910"/>
    <w:multiLevelType w:val="hybridMultilevel"/>
    <w:tmpl w:val="1DE4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47A52"/>
    <w:multiLevelType w:val="hybridMultilevel"/>
    <w:tmpl w:val="9F8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50771">
    <w:abstractNumId w:val="6"/>
  </w:num>
  <w:num w:numId="2" w16cid:durableId="288247298">
    <w:abstractNumId w:val="0"/>
  </w:num>
  <w:num w:numId="3" w16cid:durableId="213009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63174">
    <w:abstractNumId w:val="5"/>
  </w:num>
  <w:num w:numId="5" w16cid:durableId="2056585870">
    <w:abstractNumId w:val="9"/>
  </w:num>
  <w:num w:numId="6" w16cid:durableId="2114664551">
    <w:abstractNumId w:val="2"/>
  </w:num>
  <w:num w:numId="7" w16cid:durableId="2511103">
    <w:abstractNumId w:val="4"/>
  </w:num>
  <w:num w:numId="8" w16cid:durableId="279924156">
    <w:abstractNumId w:val="8"/>
  </w:num>
  <w:num w:numId="9" w16cid:durableId="2055765329">
    <w:abstractNumId w:val="7"/>
  </w:num>
  <w:num w:numId="10" w16cid:durableId="152747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2FVe2VubTr80RxVCP6seJVSpdVybJFbJnTvW7x/DpL+JJ4EXlpa4qjSpFVOORslRWrmbl5xVayduLqJbGe+iA==" w:salt="MmjL870G8JnMPaenbrxti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6"/>
    <w:rsid w:val="00001774"/>
    <w:rsid w:val="000060AC"/>
    <w:rsid w:val="00006931"/>
    <w:rsid w:val="00006B51"/>
    <w:rsid w:val="00014177"/>
    <w:rsid w:val="000201B4"/>
    <w:rsid w:val="00027A42"/>
    <w:rsid w:val="000324C5"/>
    <w:rsid w:val="000342C5"/>
    <w:rsid w:val="00034BA5"/>
    <w:rsid w:val="00035EA2"/>
    <w:rsid w:val="00041CC4"/>
    <w:rsid w:val="0004412E"/>
    <w:rsid w:val="00044AA1"/>
    <w:rsid w:val="00047877"/>
    <w:rsid w:val="0005130D"/>
    <w:rsid w:val="000530CF"/>
    <w:rsid w:val="00055588"/>
    <w:rsid w:val="00055D98"/>
    <w:rsid w:val="00060F88"/>
    <w:rsid w:val="000614B5"/>
    <w:rsid w:val="000620C6"/>
    <w:rsid w:val="00063515"/>
    <w:rsid w:val="00067F80"/>
    <w:rsid w:val="00071E01"/>
    <w:rsid w:val="0007340E"/>
    <w:rsid w:val="000738D5"/>
    <w:rsid w:val="000752A8"/>
    <w:rsid w:val="00080DA8"/>
    <w:rsid w:val="00084007"/>
    <w:rsid w:val="000859C9"/>
    <w:rsid w:val="000871D6"/>
    <w:rsid w:val="00091654"/>
    <w:rsid w:val="00093395"/>
    <w:rsid w:val="000959DE"/>
    <w:rsid w:val="000A182F"/>
    <w:rsid w:val="000A1AE0"/>
    <w:rsid w:val="000A644C"/>
    <w:rsid w:val="000A773D"/>
    <w:rsid w:val="000B0A5B"/>
    <w:rsid w:val="000B36C4"/>
    <w:rsid w:val="000C21FC"/>
    <w:rsid w:val="000C2520"/>
    <w:rsid w:val="000C2FE1"/>
    <w:rsid w:val="000C5F33"/>
    <w:rsid w:val="000C71E6"/>
    <w:rsid w:val="000D03AB"/>
    <w:rsid w:val="000D051B"/>
    <w:rsid w:val="000D201D"/>
    <w:rsid w:val="000E0D9A"/>
    <w:rsid w:val="000E14AA"/>
    <w:rsid w:val="000E417A"/>
    <w:rsid w:val="000E5FCE"/>
    <w:rsid w:val="000E6479"/>
    <w:rsid w:val="000E68AA"/>
    <w:rsid w:val="000F45C0"/>
    <w:rsid w:val="000F4899"/>
    <w:rsid w:val="000F49DE"/>
    <w:rsid w:val="000F635E"/>
    <w:rsid w:val="001031E6"/>
    <w:rsid w:val="00103AE9"/>
    <w:rsid w:val="001071D7"/>
    <w:rsid w:val="001105E0"/>
    <w:rsid w:val="001113C5"/>
    <w:rsid w:val="00115D4C"/>
    <w:rsid w:val="0011719B"/>
    <w:rsid w:val="001202D1"/>
    <w:rsid w:val="00121432"/>
    <w:rsid w:val="001308B7"/>
    <w:rsid w:val="00131650"/>
    <w:rsid w:val="00131BCB"/>
    <w:rsid w:val="00132C8C"/>
    <w:rsid w:val="00132C8F"/>
    <w:rsid w:val="00134AB3"/>
    <w:rsid w:val="00137D95"/>
    <w:rsid w:val="00141891"/>
    <w:rsid w:val="00142CE7"/>
    <w:rsid w:val="0014355D"/>
    <w:rsid w:val="0014517B"/>
    <w:rsid w:val="00150908"/>
    <w:rsid w:val="00150B25"/>
    <w:rsid w:val="00153640"/>
    <w:rsid w:val="0015787E"/>
    <w:rsid w:val="00164BD3"/>
    <w:rsid w:val="001660B3"/>
    <w:rsid w:val="001723EE"/>
    <w:rsid w:val="001726AB"/>
    <w:rsid w:val="0017289D"/>
    <w:rsid w:val="001803E4"/>
    <w:rsid w:val="00181F7D"/>
    <w:rsid w:val="00184B3A"/>
    <w:rsid w:val="0018544C"/>
    <w:rsid w:val="001857E2"/>
    <w:rsid w:val="001908EC"/>
    <w:rsid w:val="001941A5"/>
    <w:rsid w:val="00195673"/>
    <w:rsid w:val="00196467"/>
    <w:rsid w:val="001A64A9"/>
    <w:rsid w:val="001B0442"/>
    <w:rsid w:val="001B3282"/>
    <w:rsid w:val="001B6EC6"/>
    <w:rsid w:val="001C03C2"/>
    <w:rsid w:val="001C1BA8"/>
    <w:rsid w:val="001C1F3E"/>
    <w:rsid w:val="001C200F"/>
    <w:rsid w:val="001C3D4C"/>
    <w:rsid w:val="001D0921"/>
    <w:rsid w:val="001D15CD"/>
    <w:rsid w:val="001D5637"/>
    <w:rsid w:val="001D6CC9"/>
    <w:rsid w:val="001D727B"/>
    <w:rsid w:val="001D7F23"/>
    <w:rsid w:val="001E2F08"/>
    <w:rsid w:val="001E3465"/>
    <w:rsid w:val="001E5821"/>
    <w:rsid w:val="001E5FFF"/>
    <w:rsid w:val="001E6276"/>
    <w:rsid w:val="001F03A8"/>
    <w:rsid w:val="001F08D9"/>
    <w:rsid w:val="001F29BF"/>
    <w:rsid w:val="001F2FB9"/>
    <w:rsid w:val="001F4562"/>
    <w:rsid w:val="001F5563"/>
    <w:rsid w:val="001F57E8"/>
    <w:rsid w:val="001F7B6B"/>
    <w:rsid w:val="001F7F2B"/>
    <w:rsid w:val="00203BC0"/>
    <w:rsid w:val="00204E26"/>
    <w:rsid w:val="002102E6"/>
    <w:rsid w:val="00210808"/>
    <w:rsid w:val="002123D3"/>
    <w:rsid w:val="00214FDC"/>
    <w:rsid w:val="00217CD3"/>
    <w:rsid w:val="002262CB"/>
    <w:rsid w:val="00234A76"/>
    <w:rsid w:val="00235560"/>
    <w:rsid w:val="0024135F"/>
    <w:rsid w:val="00247161"/>
    <w:rsid w:val="002515AE"/>
    <w:rsid w:val="00253A69"/>
    <w:rsid w:val="00262A34"/>
    <w:rsid w:val="00262D2D"/>
    <w:rsid w:val="002649A3"/>
    <w:rsid w:val="00274263"/>
    <w:rsid w:val="00274723"/>
    <w:rsid w:val="00277D38"/>
    <w:rsid w:val="00280065"/>
    <w:rsid w:val="0028276D"/>
    <w:rsid w:val="002908D9"/>
    <w:rsid w:val="00293A68"/>
    <w:rsid w:val="0029559B"/>
    <w:rsid w:val="002A0855"/>
    <w:rsid w:val="002A3910"/>
    <w:rsid w:val="002A3EA5"/>
    <w:rsid w:val="002A4A87"/>
    <w:rsid w:val="002B06D7"/>
    <w:rsid w:val="002B3B04"/>
    <w:rsid w:val="002B43F3"/>
    <w:rsid w:val="002B4FC3"/>
    <w:rsid w:val="002B79D8"/>
    <w:rsid w:val="002C0689"/>
    <w:rsid w:val="002C1D68"/>
    <w:rsid w:val="002D0B32"/>
    <w:rsid w:val="002D0CEE"/>
    <w:rsid w:val="002D53D9"/>
    <w:rsid w:val="002D760B"/>
    <w:rsid w:val="002E0258"/>
    <w:rsid w:val="002E1235"/>
    <w:rsid w:val="002E2897"/>
    <w:rsid w:val="002E29E1"/>
    <w:rsid w:val="002E59AE"/>
    <w:rsid w:val="002F13FB"/>
    <w:rsid w:val="002F1919"/>
    <w:rsid w:val="002F1D9F"/>
    <w:rsid w:val="002F1FEF"/>
    <w:rsid w:val="002F2E09"/>
    <w:rsid w:val="002F3130"/>
    <w:rsid w:val="002F3236"/>
    <w:rsid w:val="002F40ED"/>
    <w:rsid w:val="003069AA"/>
    <w:rsid w:val="0031246C"/>
    <w:rsid w:val="00312F58"/>
    <w:rsid w:val="003232F8"/>
    <w:rsid w:val="00327456"/>
    <w:rsid w:val="003274A3"/>
    <w:rsid w:val="0033029B"/>
    <w:rsid w:val="0033310D"/>
    <w:rsid w:val="00337082"/>
    <w:rsid w:val="003419D8"/>
    <w:rsid w:val="00346ACD"/>
    <w:rsid w:val="00346D24"/>
    <w:rsid w:val="00351D69"/>
    <w:rsid w:val="00352F76"/>
    <w:rsid w:val="00352FB2"/>
    <w:rsid w:val="00354B92"/>
    <w:rsid w:val="00355AF0"/>
    <w:rsid w:val="0035706B"/>
    <w:rsid w:val="00360C10"/>
    <w:rsid w:val="00360F13"/>
    <w:rsid w:val="00364232"/>
    <w:rsid w:val="00364333"/>
    <w:rsid w:val="0036455B"/>
    <w:rsid w:val="00364AE9"/>
    <w:rsid w:val="003652D7"/>
    <w:rsid w:val="00371061"/>
    <w:rsid w:val="00372FA4"/>
    <w:rsid w:val="00373ECB"/>
    <w:rsid w:val="003742D7"/>
    <w:rsid w:val="003745F2"/>
    <w:rsid w:val="00375F01"/>
    <w:rsid w:val="00376B42"/>
    <w:rsid w:val="0038358A"/>
    <w:rsid w:val="00385EC2"/>
    <w:rsid w:val="003908D4"/>
    <w:rsid w:val="003921FF"/>
    <w:rsid w:val="003941F8"/>
    <w:rsid w:val="00394408"/>
    <w:rsid w:val="00395985"/>
    <w:rsid w:val="00395E1F"/>
    <w:rsid w:val="003A080B"/>
    <w:rsid w:val="003A501C"/>
    <w:rsid w:val="003A6625"/>
    <w:rsid w:val="003A6B6D"/>
    <w:rsid w:val="003B4175"/>
    <w:rsid w:val="003B6517"/>
    <w:rsid w:val="003B756D"/>
    <w:rsid w:val="003C3259"/>
    <w:rsid w:val="003C525D"/>
    <w:rsid w:val="003C58D6"/>
    <w:rsid w:val="003C61DC"/>
    <w:rsid w:val="003C6856"/>
    <w:rsid w:val="003D4713"/>
    <w:rsid w:val="003D5B78"/>
    <w:rsid w:val="003E624C"/>
    <w:rsid w:val="003E6E0E"/>
    <w:rsid w:val="003F0D18"/>
    <w:rsid w:val="003F14A3"/>
    <w:rsid w:val="003F2232"/>
    <w:rsid w:val="003F28E4"/>
    <w:rsid w:val="003F2D95"/>
    <w:rsid w:val="003F4154"/>
    <w:rsid w:val="003F5181"/>
    <w:rsid w:val="00403062"/>
    <w:rsid w:val="00404B51"/>
    <w:rsid w:val="00404F0A"/>
    <w:rsid w:val="00412AFB"/>
    <w:rsid w:val="00413CAE"/>
    <w:rsid w:val="00415696"/>
    <w:rsid w:val="00420A3E"/>
    <w:rsid w:val="00423C43"/>
    <w:rsid w:val="0043259B"/>
    <w:rsid w:val="004367E6"/>
    <w:rsid w:val="00437438"/>
    <w:rsid w:val="00437B74"/>
    <w:rsid w:val="0044414F"/>
    <w:rsid w:val="0044630B"/>
    <w:rsid w:val="00446A02"/>
    <w:rsid w:val="00447D12"/>
    <w:rsid w:val="00454667"/>
    <w:rsid w:val="00454D52"/>
    <w:rsid w:val="004550D1"/>
    <w:rsid w:val="0045691D"/>
    <w:rsid w:val="004576C6"/>
    <w:rsid w:val="00460613"/>
    <w:rsid w:val="00460992"/>
    <w:rsid w:val="004672F3"/>
    <w:rsid w:val="00467670"/>
    <w:rsid w:val="004700B7"/>
    <w:rsid w:val="00474F37"/>
    <w:rsid w:val="0047756E"/>
    <w:rsid w:val="004861FC"/>
    <w:rsid w:val="00487483"/>
    <w:rsid w:val="00487ABE"/>
    <w:rsid w:val="004906A2"/>
    <w:rsid w:val="004921D5"/>
    <w:rsid w:val="00492433"/>
    <w:rsid w:val="00494B3A"/>
    <w:rsid w:val="00494D9E"/>
    <w:rsid w:val="00496D7B"/>
    <w:rsid w:val="004970B0"/>
    <w:rsid w:val="004A2E5D"/>
    <w:rsid w:val="004A49CD"/>
    <w:rsid w:val="004A5343"/>
    <w:rsid w:val="004A7B89"/>
    <w:rsid w:val="004A7D49"/>
    <w:rsid w:val="004B13B8"/>
    <w:rsid w:val="004C302B"/>
    <w:rsid w:val="004C57B2"/>
    <w:rsid w:val="004C7801"/>
    <w:rsid w:val="004D3D98"/>
    <w:rsid w:val="004D5165"/>
    <w:rsid w:val="004D591F"/>
    <w:rsid w:val="004D5E9B"/>
    <w:rsid w:val="004D7AB8"/>
    <w:rsid w:val="004E1C99"/>
    <w:rsid w:val="004E2E0E"/>
    <w:rsid w:val="004E3ACC"/>
    <w:rsid w:val="004F008B"/>
    <w:rsid w:val="004F0E3E"/>
    <w:rsid w:val="004F1937"/>
    <w:rsid w:val="004F51FE"/>
    <w:rsid w:val="004F5639"/>
    <w:rsid w:val="00501E3A"/>
    <w:rsid w:val="00502751"/>
    <w:rsid w:val="00503817"/>
    <w:rsid w:val="00510114"/>
    <w:rsid w:val="00511B1F"/>
    <w:rsid w:val="00513FB3"/>
    <w:rsid w:val="005152D4"/>
    <w:rsid w:val="00517097"/>
    <w:rsid w:val="00517863"/>
    <w:rsid w:val="00531981"/>
    <w:rsid w:val="00532F27"/>
    <w:rsid w:val="005355E3"/>
    <w:rsid w:val="0053790D"/>
    <w:rsid w:val="005416A3"/>
    <w:rsid w:val="00541720"/>
    <w:rsid w:val="005434BF"/>
    <w:rsid w:val="005437E2"/>
    <w:rsid w:val="005458EB"/>
    <w:rsid w:val="005469D5"/>
    <w:rsid w:val="00547411"/>
    <w:rsid w:val="00547A26"/>
    <w:rsid w:val="00550EBE"/>
    <w:rsid w:val="00552DF4"/>
    <w:rsid w:val="00553CFC"/>
    <w:rsid w:val="0055547D"/>
    <w:rsid w:val="00556522"/>
    <w:rsid w:val="005570E8"/>
    <w:rsid w:val="00557E1C"/>
    <w:rsid w:val="005625E5"/>
    <w:rsid w:val="00562E8D"/>
    <w:rsid w:val="00563C0F"/>
    <w:rsid w:val="00572414"/>
    <w:rsid w:val="00572454"/>
    <w:rsid w:val="005769DA"/>
    <w:rsid w:val="00584BA6"/>
    <w:rsid w:val="005855A7"/>
    <w:rsid w:val="00587E69"/>
    <w:rsid w:val="00593D85"/>
    <w:rsid w:val="00594148"/>
    <w:rsid w:val="005942E8"/>
    <w:rsid w:val="00594B98"/>
    <w:rsid w:val="00595BA9"/>
    <w:rsid w:val="005A0DBF"/>
    <w:rsid w:val="005A47B3"/>
    <w:rsid w:val="005A7741"/>
    <w:rsid w:val="005B37B7"/>
    <w:rsid w:val="005B44EB"/>
    <w:rsid w:val="005B4F88"/>
    <w:rsid w:val="005C0384"/>
    <w:rsid w:val="005C2C99"/>
    <w:rsid w:val="005C5290"/>
    <w:rsid w:val="005C75C5"/>
    <w:rsid w:val="005D37D4"/>
    <w:rsid w:val="005D417B"/>
    <w:rsid w:val="005D51D9"/>
    <w:rsid w:val="005D65DC"/>
    <w:rsid w:val="005D6D29"/>
    <w:rsid w:val="005E0F92"/>
    <w:rsid w:val="005E2669"/>
    <w:rsid w:val="005E3F90"/>
    <w:rsid w:val="005E7CBD"/>
    <w:rsid w:val="005F0342"/>
    <w:rsid w:val="005F097E"/>
    <w:rsid w:val="005F36E4"/>
    <w:rsid w:val="00600884"/>
    <w:rsid w:val="00604D93"/>
    <w:rsid w:val="006056AA"/>
    <w:rsid w:val="00605746"/>
    <w:rsid w:val="00605A33"/>
    <w:rsid w:val="00605E7D"/>
    <w:rsid w:val="00606587"/>
    <w:rsid w:val="00611993"/>
    <w:rsid w:val="00623C7B"/>
    <w:rsid w:val="00625174"/>
    <w:rsid w:val="00625A6B"/>
    <w:rsid w:val="006260C5"/>
    <w:rsid w:val="00626FB3"/>
    <w:rsid w:val="006270D0"/>
    <w:rsid w:val="006303AE"/>
    <w:rsid w:val="00630482"/>
    <w:rsid w:val="00630E2A"/>
    <w:rsid w:val="00634473"/>
    <w:rsid w:val="00634855"/>
    <w:rsid w:val="00637C5A"/>
    <w:rsid w:val="00641CAA"/>
    <w:rsid w:val="00643761"/>
    <w:rsid w:val="0065052F"/>
    <w:rsid w:val="00650D04"/>
    <w:rsid w:val="0065282C"/>
    <w:rsid w:val="00654E1C"/>
    <w:rsid w:val="00656D9E"/>
    <w:rsid w:val="00657C69"/>
    <w:rsid w:val="00660DF1"/>
    <w:rsid w:val="00660FC7"/>
    <w:rsid w:val="00663DA1"/>
    <w:rsid w:val="006650F7"/>
    <w:rsid w:val="0066791D"/>
    <w:rsid w:val="00670BCA"/>
    <w:rsid w:val="00671BED"/>
    <w:rsid w:val="00672A0E"/>
    <w:rsid w:val="00672F23"/>
    <w:rsid w:val="00674D62"/>
    <w:rsid w:val="00677231"/>
    <w:rsid w:val="00680C01"/>
    <w:rsid w:val="0068254E"/>
    <w:rsid w:val="00686BBA"/>
    <w:rsid w:val="00690410"/>
    <w:rsid w:val="00691163"/>
    <w:rsid w:val="0069285A"/>
    <w:rsid w:val="006A0908"/>
    <w:rsid w:val="006A7358"/>
    <w:rsid w:val="006A7A70"/>
    <w:rsid w:val="006B1BE5"/>
    <w:rsid w:val="006B3EB2"/>
    <w:rsid w:val="006C1A00"/>
    <w:rsid w:val="006C2A4F"/>
    <w:rsid w:val="006C3AFC"/>
    <w:rsid w:val="006C6DD6"/>
    <w:rsid w:val="006D3946"/>
    <w:rsid w:val="006D531A"/>
    <w:rsid w:val="006E39B5"/>
    <w:rsid w:val="006F3C46"/>
    <w:rsid w:val="006F3F15"/>
    <w:rsid w:val="006F49EE"/>
    <w:rsid w:val="006F55F8"/>
    <w:rsid w:val="006F73AA"/>
    <w:rsid w:val="00702893"/>
    <w:rsid w:val="007039A8"/>
    <w:rsid w:val="007040CA"/>
    <w:rsid w:val="007048F5"/>
    <w:rsid w:val="00710FB4"/>
    <w:rsid w:val="007121F5"/>
    <w:rsid w:val="00712859"/>
    <w:rsid w:val="00715D02"/>
    <w:rsid w:val="0071679E"/>
    <w:rsid w:val="00720BED"/>
    <w:rsid w:val="007242CA"/>
    <w:rsid w:val="00724D1D"/>
    <w:rsid w:val="00724DB2"/>
    <w:rsid w:val="0072527B"/>
    <w:rsid w:val="00726159"/>
    <w:rsid w:val="00733304"/>
    <w:rsid w:val="00734125"/>
    <w:rsid w:val="00737BB7"/>
    <w:rsid w:val="007409C3"/>
    <w:rsid w:val="00741DF8"/>
    <w:rsid w:val="00742D35"/>
    <w:rsid w:val="0074449B"/>
    <w:rsid w:val="007446FC"/>
    <w:rsid w:val="0074555E"/>
    <w:rsid w:val="00746D17"/>
    <w:rsid w:val="00751CE0"/>
    <w:rsid w:val="00754A93"/>
    <w:rsid w:val="007606F7"/>
    <w:rsid w:val="00761390"/>
    <w:rsid w:val="00764260"/>
    <w:rsid w:val="00764CE0"/>
    <w:rsid w:val="00766FED"/>
    <w:rsid w:val="00770174"/>
    <w:rsid w:val="00774CBE"/>
    <w:rsid w:val="00777D8A"/>
    <w:rsid w:val="007810CD"/>
    <w:rsid w:val="00781C59"/>
    <w:rsid w:val="007825DE"/>
    <w:rsid w:val="00793ABC"/>
    <w:rsid w:val="007A2206"/>
    <w:rsid w:val="007A234A"/>
    <w:rsid w:val="007A24A9"/>
    <w:rsid w:val="007A2D1D"/>
    <w:rsid w:val="007A4297"/>
    <w:rsid w:val="007A5696"/>
    <w:rsid w:val="007A6072"/>
    <w:rsid w:val="007A6528"/>
    <w:rsid w:val="007A6B19"/>
    <w:rsid w:val="007A74C3"/>
    <w:rsid w:val="007A7DD1"/>
    <w:rsid w:val="007C6454"/>
    <w:rsid w:val="007D31F8"/>
    <w:rsid w:val="007D47C0"/>
    <w:rsid w:val="007D616F"/>
    <w:rsid w:val="007E0638"/>
    <w:rsid w:val="007E70AD"/>
    <w:rsid w:val="007E79DD"/>
    <w:rsid w:val="007F2C67"/>
    <w:rsid w:val="007F41A9"/>
    <w:rsid w:val="007F5868"/>
    <w:rsid w:val="007F5B36"/>
    <w:rsid w:val="0080293C"/>
    <w:rsid w:val="00803177"/>
    <w:rsid w:val="008033FE"/>
    <w:rsid w:val="008112EF"/>
    <w:rsid w:val="00812D65"/>
    <w:rsid w:val="008136CF"/>
    <w:rsid w:val="008156E4"/>
    <w:rsid w:val="0081763B"/>
    <w:rsid w:val="008238DA"/>
    <w:rsid w:val="00825703"/>
    <w:rsid w:val="0082767C"/>
    <w:rsid w:val="008303D1"/>
    <w:rsid w:val="00841C10"/>
    <w:rsid w:val="0084341F"/>
    <w:rsid w:val="00845205"/>
    <w:rsid w:val="00845A5E"/>
    <w:rsid w:val="00846C00"/>
    <w:rsid w:val="008507DE"/>
    <w:rsid w:val="008512E8"/>
    <w:rsid w:val="00853F2A"/>
    <w:rsid w:val="0085572B"/>
    <w:rsid w:val="00861083"/>
    <w:rsid w:val="00862D45"/>
    <w:rsid w:val="00864DE1"/>
    <w:rsid w:val="00867665"/>
    <w:rsid w:val="00870430"/>
    <w:rsid w:val="00880A49"/>
    <w:rsid w:val="00882807"/>
    <w:rsid w:val="00886211"/>
    <w:rsid w:val="00891A60"/>
    <w:rsid w:val="00891D61"/>
    <w:rsid w:val="00894767"/>
    <w:rsid w:val="00895BF4"/>
    <w:rsid w:val="00896D1C"/>
    <w:rsid w:val="008A366A"/>
    <w:rsid w:val="008A5B37"/>
    <w:rsid w:val="008A5D1B"/>
    <w:rsid w:val="008A6649"/>
    <w:rsid w:val="008A69EA"/>
    <w:rsid w:val="008B1E5F"/>
    <w:rsid w:val="008B1F84"/>
    <w:rsid w:val="008B24B3"/>
    <w:rsid w:val="008B3F7D"/>
    <w:rsid w:val="008B4852"/>
    <w:rsid w:val="008B494B"/>
    <w:rsid w:val="008B6B8A"/>
    <w:rsid w:val="008B7E3B"/>
    <w:rsid w:val="008C23B3"/>
    <w:rsid w:val="008C5272"/>
    <w:rsid w:val="008C7E04"/>
    <w:rsid w:val="008D0E94"/>
    <w:rsid w:val="008E33A1"/>
    <w:rsid w:val="008F2E42"/>
    <w:rsid w:val="008F7498"/>
    <w:rsid w:val="00901B62"/>
    <w:rsid w:val="009049CA"/>
    <w:rsid w:val="0090531D"/>
    <w:rsid w:val="00905537"/>
    <w:rsid w:val="00910853"/>
    <w:rsid w:val="00915F7C"/>
    <w:rsid w:val="00926A15"/>
    <w:rsid w:val="00932A52"/>
    <w:rsid w:val="00940923"/>
    <w:rsid w:val="0094276C"/>
    <w:rsid w:val="0094398D"/>
    <w:rsid w:val="009448E2"/>
    <w:rsid w:val="00944E62"/>
    <w:rsid w:val="00946251"/>
    <w:rsid w:val="009519AE"/>
    <w:rsid w:val="00953D54"/>
    <w:rsid w:val="00953D8B"/>
    <w:rsid w:val="009570AD"/>
    <w:rsid w:val="0096120C"/>
    <w:rsid w:val="00961F87"/>
    <w:rsid w:val="009630FA"/>
    <w:rsid w:val="009673D0"/>
    <w:rsid w:val="00971403"/>
    <w:rsid w:val="0097310B"/>
    <w:rsid w:val="0097321F"/>
    <w:rsid w:val="0098031B"/>
    <w:rsid w:val="009827C9"/>
    <w:rsid w:val="00985026"/>
    <w:rsid w:val="009853AA"/>
    <w:rsid w:val="0099060B"/>
    <w:rsid w:val="00992E70"/>
    <w:rsid w:val="009940D7"/>
    <w:rsid w:val="00995078"/>
    <w:rsid w:val="009A02D2"/>
    <w:rsid w:val="009C0230"/>
    <w:rsid w:val="009C05CD"/>
    <w:rsid w:val="009C23E6"/>
    <w:rsid w:val="009C3D1C"/>
    <w:rsid w:val="009C510E"/>
    <w:rsid w:val="009C5985"/>
    <w:rsid w:val="009C65A0"/>
    <w:rsid w:val="009C68AA"/>
    <w:rsid w:val="009D0952"/>
    <w:rsid w:val="009D4A95"/>
    <w:rsid w:val="009E4E8A"/>
    <w:rsid w:val="009F1481"/>
    <w:rsid w:val="009F22CE"/>
    <w:rsid w:val="009F2536"/>
    <w:rsid w:val="009F2559"/>
    <w:rsid w:val="009F278B"/>
    <w:rsid w:val="009F3346"/>
    <w:rsid w:val="009F4310"/>
    <w:rsid w:val="009F6811"/>
    <w:rsid w:val="009F7CEB"/>
    <w:rsid w:val="00A01B36"/>
    <w:rsid w:val="00A03C4C"/>
    <w:rsid w:val="00A04BDB"/>
    <w:rsid w:val="00A05B18"/>
    <w:rsid w:val="00A07D81"/>
    <w:rsid w:val="00A12B4B"/>
    <w:rsid w:val="00A12E25"/>
    <w:rsid w:val="00A16FFE"/>
    <w:rsid w:val="00A17120"/>
    <w:rsid w:val="00A230C7"/>
    <w:rsid w:val="00A2404E"/>
    <w:rsid w:val="00A24F2B"/>
    <w:rsid w:val="00A2516B"/>
    <w:rsid w:val="00A25583"/>
    <w:rsid w:val="00A27EDF"/>
    <w:rsid w:val="00A33237"/>
    <w:rsid w:val="00A36CBF"/>
    <w:rsid w:val="00A41159"/>
    <w:rsid w:val="00A467D0"/>
    <w:rsid w:val="00A47B74"/>
    <w:rsid w:val="00A512A9"/>
    <w:rsid w:val="00A54987"/>
    <w:rsid w:val="00A54EA0"/>
    <w:rsid w:val="00A64B37"/>
    <w:rsid w:val="00A65C81"/>
    <w:rsid w:val="00A67A67"/>
    <w:rsid w:val="00A70806"/>
    <w:rsid w:val="00A711EA"/>
    <w:rsid w:val="00A7188F"/>
    <w:rsid w:val="00A726E0"/>
    <w:rsid w:val="00A72B21"/>
    <w:rsid w:val="00A72FF3"/>
    <w:rsid w:val="00A760A2"/>
    <w:rsid w:val="00A76BBA"/>
    <w:rsid w:val="00A80023"/>
    <w:rsid w:val="00A8244D"/>
    <w:rsid w:val="00A837F9"/>
    <w:rsid w:val="00A840C9"/>
    <w:rsid w:val="00A8437D"/>
    <w:rsid w:val="00A86145"/>
    <w:rsid w:val="00A9621B"/>
    <w:rsid w:val="00A9695E"/>
    <w:rsid w:val="00A976FC"/>
    <w:rsid w:val="00AA3CA8"/>
    <w:rsid w:val="00AA440A"/>
    <w:rsid w:val="00AA6B71"/>
    <w:rsid w:val="00AA7376"/>
    <w:rsid w:val="00AB144C"/>
    <w:rsid w:val="00AB14BD"/>
    <w:rsid w:val="00AB629F"/>
    <w:rsid w:val="00AC103E"/>
    <w:rsid w:val="00AC4193"/>
    <w:rsid w:val="00AC5B94"/>
    <w:rsid w:val="00AC6E7C"/>
    <w:rsid w:val="00AC773E"/>
    <w:rsid w:val="00AE2419"/>
    <w:rsid w:val="00AE6D9D"/>
    <w:rsid w:val="00AE7555"/>
    <w:rsid w:val="00AF6E3B"/>
    <w:rsid w:val="00B003FA"/>
    <w:rsid w:val="00B00944"/>
    <w:rsid w:val="00B00EBE"/>
    <w:rsid w:val="00B0313B"/>
    <w:rsid w:val="00B05155"/>
    <w:rsid w:val="00B14BA4"/>
    <w:rsid w:val="00B1511B"/>
    <w:rsid w:val="00B15208"/>
    <w:rsid w:val="00B15472"/>
    <w:rsid w:val="00B158FD"/>
    <w:rsid w:val="00B17BF9"/>
    <w:rsid w:val="00B20111"/>
    <w:rsid w:val="00B203AB"/>
    <w:rsid w:val="00B203C3"/>
    <w:rsid w:val="00B21F7A"/>
    <w:rsid w:val="00B24918"/>
    <w:rsid w:val="00B24943"/>
    <w:rsid w:val="00B27F26"/>
    <w:rsid w:val="00B34263"/>
    <w:rsid w:val="00B3614B"/>
    <w:rsid w:val="00B36E40"/>
    <w:rsid w:val="00B370CB"/>
    <w:rsid w:val="00B37105"/>
    <w:rsid w:val="00B3794C"/>
    <w:rsid w:val="00B403CE"/>
    <w:rsid w:val="00B41CC4"/>
    <w:rsid w:val="00B44B83"/>
    <w:rsid w:val="00B453A9"/>
    <w:rsid w:val="00B4602C"/>
    <w:rsid w:val="00B51C58"/>
    <w:rsid w:val="00B54749"/>
    <w:rsid w:val="00B54B54"/>
    <w:rsid w:val="00B603C2"/>
    <w:rsid w:val="00B60F08"/>
    <w:rsid w:val="00B63E11"/>
    <w:rsid w:val="00B643D6"/>
    <w:rsid w:val="00B656C2"/>
    <w:rsid w:val="00B66CEA"/>
    <w:rsid w:val="00B671B9"/>
    <w:rsid w:val="00B73386"/>
    <w:rsid w:val="00B735AF"/>
    <w:rsid w:val="00B7561E"/>
    <w:rsid w:val="00B7579D"/>
    <w:rsid w:val="00B80BF9"/>
    <w:rsid w:val="00B813ED"/>
    <w:rsid w:val="00B81D82"/>
    <w:rsid w:val="00B82D9F"/>
    <w:rsid w:val="00B82E27"/>
    <w:rsid w:val="00B90317"/>
    <w:rsid w:val="00B940C6"/>
    <w:rsid w:val="00B94BE2"/>
    <w:rsid w:val="00B96570"/>
    <w:rsid w:val="00B9702B"/>
    <w:rsid w:val="00B9751F"/>
    <w:rsid w:val="00B975FF"/>
    <w:rsid w:val="00BA0E45"/>
    <w:rsid w:val="00BA1EA1"/>
    <w:rsid w:val="00BA34A2"/>
    <w:rsid w:val="00BB31AC"/>
    <w:rsid w:val="00BC2841"/>
    <w:rsid w:val="00BC51A0"/>
    <w:rsid w:val="00BC6847"/>
    <w:rsid w:val="00BC6A8F"/>
    <w:rsid w:val="00BC6DF4"/>
    <w:rsid w:val="00BC7015"/>
    <w:rsid w:val="00BD0133"/>
    <w:rsid w:val="00BD2B0E"/>
    <w:rsid w:val="00BD53F7"/>
    <w:rsid w:val="00BD5D94"/>
    <w:rsid w:val="00BE2464"/>
    <w:rsid w:val="00BE2A90"/>
    <w:rsid w:val="00BE2FB7"/>
    <w:rsid w:val="00BE31DF"/>
    <w:rsid w:val="00BE7EFA"/>
    <w:rsid w:val="00BE7F18"/>
    <w:rsid w:val="00BF0457"/>
    <w:rsid w:val="00BF114D"/>
    <w:rsid w:val="00BF132C"/>
    <w:rsid w:val="00BF3525"/>
    <w:rsid w:val="00BF3722"/>
    <w:rsid w:val="00C02B9B"/>
    <w:rsid w:val="00C03B70"/>
    <w:rsid w:val="00C04873"/>
    <w:rsid w:val="00C1023B"/>
    <w:rsid w:val="00C108A3"/>
    <w:rsid w:val="00C12392"/>
    <w:rsid w:val="00C128F1"/>
    <w:rsid w:val="00C131ED"/>
    <w:rsid w:val="00C154D2"/>
    <w:rsid w:val="00C22827"/>
    <w:rsid w:val="00C23EF9"/>
    <w:rsid w:val="00C25539"/>
    <w:rsid w:val="00C325FE"/>
    <w:rsid w:val="00C3289B"/>
    <w:rsid w:val="00C33261"/>
    <w:rsid w:val="00C33620"/>
    <w:rsid w:val="00C337D4"/>
    <w:rsid w:val="00C338AD"/>
    <w:rsid w:val="00C421A3"/>
    <w:rsid w:val="00C426D3"/>
    <w:rsid w:val="00C442C3"/>
    <w:rsid w:val="00C465E3"/>
    <w:rsid w:val="00C467C4"/>
    <w:rsid w:val="00C53948"/>
    <w:rsid w:val="00C53A39"/>
    <w:rsid w:val="00C53AB8"/>
    <w:rsid w:val="00C56E39"/>
    <w:rsid w:val="00C572F1"/>
    <w:rsid w:val="00C60D21"/>
    <w:rsid w:val="00C6146B"/>
    <w:rsid w:val="00C6466A"/>
    <w:rsid w:val="00C67438"/>
    <w:rsid w:val="00C676BF"/>
    <w:rsid w:val="00C70840"/>
    <w:rsid w:val="00C71774"/>
    <w:rsid w:val="00C71926"/>
    <w:rsid w:val="00C761A4"/>
    <w:rsid w:val="00C7699D"/>
    <w:rsid w:val="00C770F1"/>
    <w:rsid w:val="00C803AB"/>
    <w:rsid w:val="00C847C4"/>
    <w:rsid w:val="00C8500C"/>
    <w:rsid w:val="00C87846"/>
    <w:rsid w:val="00C91853"/>
    <w:rsid w:val="00C91F80"/>
    <w:rsid w:val="00C92DAF"/>
    <w:rsid w:val="00C962B5"/>
    <w:rsid w:val="00C963C8"/>
    <w:rsid w:val="00CA1716"/>
    <w:rsid w:val="00CA3B90"/>
    <w:rsid w:val="00CA62F3"/>
    <w:rsid w:val="00CB24DF"/>
    <w:rsid w:val="00CB5462"/>
    <w:rsid w:val="00CC1068"/>
    <w:rsid w:val="00CC10A9"/>
    <w:rsid w:val="00CC1931"/>
    <w:rsid w:val="00CC2E85"/>
    <w:rsid w:val="00CC2F87"/>
    <w:rsid w:val="00CC6A50"/>
    <w:rsid w:val="00CD2D67"/>
    <w:rsid w:val="00CD3405"/>
    <w:rsid w:val="00CD3484"/>
    <w:rsid w:val="00CD6E43"/>
    <w:rsid w:val="00CD7513"/>
    <w:rsid w:val="00CD798A"/>
    <w:rsid w:val="00CE2F68"/>
    <w:rsid w:val="00CE4279"/>
    <w:rsid w:val="00CE5F46"/>
    <w:rsid w:val="00CE69F2"/>
    <w:rsid w:val="00CF004F"/>
    <w:rsid w:val="00CF0F98"/>
    <w:rsid w:val="00CF182D"/>
    <w:rsid w:val="00CF2FF0"/>
    <w:rsid w:val="00CF5BDF"/>
    <w:rsid w:val="00D01C45"/>
    <w:rsid w:val="00D01D4F"/>
    <w:rsid w:val="00D02B44"/>
    <w:rsid w:val="00D02E17"/>
    <w:rsid w:val="00D12FA4"/>
    <w:rsid w:val="00D15C7C"/>
    <w:rsid w:val="00D24609"/>
    <w:rsid w:val="00D259EA"/>
    <w:rsid w:val="00D2603C"/>
    <w:rsid w:val="00D2636E"/>
    <w:rsid w:val="00D311A5"/>
    <w:rsid w:val="00D31DCB"/>
    <w:rsid w:val="00D33BFB"/>
    <w:rsid w:val="00D33D92"/>
    <w:rsid w:val="00D35C40"/>
    <w:rsid w:val="00D41A35"/>
    <w:rsid w:val="00D43899"/>
    <w:rsid w:val="00D513F5"/>
    <w:rsid w:val="00D51FC0"/>
    <w:rsid w:val="00D53075"/>
    <w:rsid w:val="00D60B47"/>
    <w:rsid w:val="00D60E46"/>
    <w:rsid w:val="00D617C8"/>
    <w:rsid w:val="00D646A1"/>
    <w:rsid w:val="00D64EDB"/>
    <w:rsid w:val="00D71543"/>
    <w:rsid w:val="00D77F10"/>
    <w:rsid w:val="00D80479"/>
    <w:rsid w:val="00D80DCD"/>
    <w:rsid w:val="00D82B6A"/>
    <w:rsid w:val="00D83778"/>
    <w:rsid w:val="00D858F5"/>
    <w:rsid w:val="00D861F7"/>
    <w:rsid w:val="00D861F9"/>
    <w:rsid w:val="00D87277"/>
    <w:rsid w:val="00D90307"/>
    <w:rsid w:val="00D90970"/>
    <w:rsid w:val="00D91EE1"/>
    <w:rsid w:val="00D9232A"/>
    <w:rsid w:val="00D94ECC"/>
    <w:rsid w:val="00D9596F"/>
    <w:rsid w:val="00D95C54"/>
    <w:rsid w:val="00D96937"/>
    <w:rsid w:val="00D96C54"/>
    <w:rsid w:val="00D97E23"/>
    <w:rsid w:val="00DA0D39"/>
    <w:rsid w:val="00DA70E6"/>
    <w:rsid w:val="00DA7A95"/>
    <w:rsid w:val="00DB0A19"/>
    <w:rsid w:val="00DB78CF"/>
    <w:rsid w:val="00DB7BFD"/>
    <w:rsid w:val="00DC011A"/>
    <w:rsid w:val="00DC3A93"/>
    <w:rsid w:val="00DC3CF2"/>
    <w:rsid w:val="00DC427C"/>
    <w:rsid w:val="00DC7485"/>
    <w:rsid w:val="00DD2DAB"/>
    <w:rsid w:val="00DD605F"/>
    <w:rsid w:val="00DD6ABF"/>
    <w:rsid w:val="00DD7234"/>
    <w:rsid w:val="00DE06D4"/>
    <w:rsid w:val="00DE13F1"/>
    <w:rsid w:val="00DE183F"/>
    <w:rsid w:val="00DE2F7D"/>
    <w:rsid w:val="00DE4EA9"/>
    <w:rsid w:val="00DE4ED6"/>
    <w:rsid w:val="00DE52EC"/>
    <w:rsid w:val="00DE6C9A"/>
    <w:rsid w:val="00DF0A12"/>
    <w:rsid w:val="00DF2438"/>
    <w:rsid w:val="00DF5508"/>
    <w:rsid w:val="00DF5F64"/>
    <w:rsid w:val="00E0165C"/>
    <w:rsid w:val="00E028E5"/>
    <w:rsid w:val="00E0415F"/>
    <w:rsid w:val="00E06B50"/>
    <w:rsid w:val="00E15E8F"/>
    <w:rsid w:val="00E16474"/>
    <w:rsid w:val="00E20270"/>
    <w:rsid w:val="00E203D1"/>
    <w:rsid w:val="00E23186"/>
    <w:rsid w:val="00E32809"/>
    <w:rsid w:val="00E33A56"/>
    <w:rsid w:val="00E33F12"/>
    <w:rsid w:val="00E34CB1"/>
    <w:rsid w:val="00E375DA"/>
    <w:rsid w:val="00E419C8"/>
    <w:rsid w:val="00E45B45"/>
    <w:rsid w:val="00E51A89"/>
    <w:rsid w:val="00E5431D"/>
    <w:rsid w:val="00E543A4"/>
    <w:rsid w:val="00E54F3C"/>
    <w:rsid w:val="00E623F4"/>
    <w:rsid w:val="00E6700F"/>
    <w:rsid w:val="00E714F4"/>
    <w:rsid w:val="00E71841"/>
    <w:rsid w:val="00E7290E"/>
    <w:rsid w:val="00E74775"/>
    <w:rsid w:val="00E76153"/>
    <w:rsid w:val="00E76723"/>
    <w:rsid w:val="00E8254C"/>
    <w:rsid w:val="00E827EF"/>
    <w:rsid w:val="00E83F1F"/>
    <w:rsid w:val="00E84FAF"/>
    <w:rsid w:val="00E854BE"/>
    <w:rsid w:val="00E87531"/>
    <w:rsid w:val="00E920FB"/>
    <w:rsid w:val="00E92A6C"/>
    <w:rsid w:val="00E944C5"/>
    <w:rsid w:val="00E95588"/>
    <w:rsid w:val="00E96225"/>
    <w:rsid w:val="00EA2EB1"/>
    <w:rsid w:val="00EA3C37"/>
    <w:rsid w:val="00EA4823"/>
    <w:rsid w:val="00EB1241"/>
    <w:rsid w:val="00EB36E6"/>
    <w:rsid w:val="00EB49B5"/>
    <w:rsid w:val="00EC4199"/>
    <w:rsid w:val="00EC7601"/>
    <w:rsid w:val="00ED03E2"/>
    <w:rsid w:val="00ED12D6"/>
    <w:rsid w:val="00EE0F8B"/>
    <w:rsid w:val="00EE202F"/>
    <w:rsid w:val="00EE609E"/>
    <w:rsid w:val="00EE691B"/>
    <w:rsid w:val="00EE7704"/>
    <w:rsid w:val="00EF04EF"/>
    <w:rsid w:val="00EF1FF9"/>
    <w:rsid w:val="00EF495B"/>
    <w:rsid w:val="00F033A9"/>
    <w:rsid w:val="00F05100"/>
    <w:rsid w:val="00F066A9"/>
    <w:rsid w:val="00F13942"/>
    <w:rsid w:val="00F13D0B"/>
    <w:rsid w:val="00F149DC"/>
    <w:rsid w:val="00F22918"/>
    <w:rsid w:val="00F255F6"/>
    <w:rsid w:val="00F30D77"/>
    <w:rsid w:val="00F33749"/>
    <w:rsid w:val="00F34046"/>
    <w:rsid w:val="00F374EB"/>
    <w:rsid w:val="00F37F06"/>
    <w:rsid w:val="00F46709"/>
    <w:rsid w:val="00F46AD1"/>
    <w:rsid w:val="00F5115B"/>
    <w:rsid w:val="00F619D2"/>
    <w:rsid w:val="00F63A9C"/>
    <w:rsid w:val="00F6471D"/>
    <w:rsid w:val="00F65D1B"/>
    <w:rsid w:val="00F67D86"/>
    <w:rsid w:val="00F67F49"/>
    <w:rsid w:val="00F70BC7"/>
    <w:rsid w:val="00F8196C"/>
    <w:rsid w:val="00F81FC0"/>
    <w:rsid w:val="00F820FC"/>
    <w:rsid w:val="00F8311E"/>
    <w:rsid w:val="00F919DB"/>
    <w:rsid w:val="00FA06C6"/>
    <w:rsid w:val="00FA6782"/>
    <w:rsid w:val="00FB614E"/>
    <w:rsid w:val="00FB6DF5"/>
    <w:rsid w:val="00FB6DF7"/>
    <w:rsid w:val="00FC2574"/>
    <w:rsid w:val="00FC2889"/>
    <w:rsid w:val="00FC313F"/>
    <w:rsid w:val="00FC40A5"/>
    <w:rsid w:val="00FC5EC0"/>
    <w:rsid w:val="00FC682E"/>
    <w:rsid w:val="00FC6C0F"/>
    <w:rsid w:val="00FD10B0"/>
    <w:rsid w:val="00FD3CDB"/>
    <w:rsid w:val="00FD6387"/>
    <w:rsid w:val="00FD65DA"/>
    <w:rsid w:val="00FD73FF"/>
    <w:rsid w:val="00FE12C8"/>
    <w:rsid w:val="00FE29F9"/>
    <w:rsid w:val="00FE48A8"/>
    <w:rsid w:val="00FE57F0"/>
    <w:rsid w:val="00FE7DA6"/>
    <w:rsid w:val="00FF0DE0"/>
    <w:rsid w:val="00FF16A7"/>
    <w:rsid w:val="00FF5144"/>
    <w:rsid w:val="00FF551B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9D0F9"/>
  <w15:docId w15:val="{D70430E6-7F90-413F-9C62-DD53852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E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A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40E"/>
    <w:pPr>
      <w:ind w:left="720"/>
      <w:contextualSpacing/>
    </w:pPr>
  </w:style>
  <w:style w:type="character" w:styleId="Hyperlink">
    <w:name w:val="Hyperlink"/>
    <w:rsid w:val="00EC7601"/>
    <w:rPr>
      <w:color w:val="0000FF"/>
      <w:u w:val="single"/>
    </w:rPr>
  </w:style>
  <w:style w:type="table" w:styleId="TableGrid">
    <w:name w:val="Table Grid"/>
    <w:basedOn w:val="TableNormal"/>
    <w:uiPriority w:val="59"/>
    <w:rsid w:val="00BE7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F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ec\AppData\Local\Microsoft\Windows\INetCache\Content.Outlook\3FO3ZV2N\2022%20FIFEC%20Platinum%20Partner%20Bidding%20Form%20curr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6ecaf-f78e-4776-a641-93c49a9d33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0C4BDD39BA74F85BAD31EC8B855D5" ma:contentTypeVersion="14" ma:contentTypeDescription="Create a new document." ma:contentTypeScope="" ma:versionID="043c0624baee05d20dcf7d933d9e2068">
  <xsd:schema xmlns:xsd="http://www.w3.org/2001/XMLSchema" xmlns:xs="http://www.w3.org/2001/XMLSchema" xmlns:p="http://schemas.microsoft.com/office/2006/metadata/properties" xmlns:ns3="1f36ecaf-f78e-4776-a641-93c49a9d3381" targetNamespace="http://schemas.microsoft.com/office/2006/metadata/properties" ma:root="true" ma:fieldsID="2d844b07acbdc9cf213d9b55fca4df15" ns3:_="">
    <xsd:import namespace="1f36ecaf-f78e-4776-a641-93c49a9d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caf-f78e-4776-a641-93c49a9d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31433-5FB8-4CBD-90A4-D50780F75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A09B-80C8-45D2-8C9A-30C1B9AADAE8}">
  <ds:schemaRefs>
    <ds:schemaRef ds:uri="http://schemas.microsoft.com/office/2006/metadata/properties"/>
    <ds:schemaRef ds:uri="http://schemas.microsoft.com/office/infopath/2007/PartnerControls"/>
    <ds:schemaRef ds:uri="1f36ecaf-f78e-4776-a641-93c49a9d3381"/>
  </ds:schemaRefs>
</ds:datastoreItem>
</file>

<file path=customXml/itemProps3.xml><?xml version="1.0" encoding="utf-8"?>
<ds:datastoreItem xmlns:ds="http://schemas.openxmlformats.org/officeDocument/2006/customXml" ds:itemID="{EA33ABF3-9ACB-44B0-908F-8CEF5C4F3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C3B1C-F876-4174-9864-35FBBF1B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ecaf-f78e-4776-a641-93c49a9d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8ef88b-e7e1-4f18-b332-ab564f6cda49}" enabled="0" method="" siteId="{0d8ef88b-e7e1-4f18-b332-ab564f6cda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2022 FIFEC Platinum Partner Bidding Form current</Template>
  <TotalTime>10</TotalTime>
  <Pages>6</Pages>
  <Words>2019</Words>
  <Characters>11352</Characters>
  <Application>Microsoft Office Word</Application>
  <DocSecurity>0</DocSecurity>
  <Lines>291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Insurance Group, Inc.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Alvarez</dc:creator>
  <cp:lastModifiedBy>Edward X. Lopez</cp:lastModifiedBy>
  <cp:revision>3</cp:revision>
  <cp:lastPrinted>2020-02-19T16:15:00Z</cp:lastPrinted>
  <dcterms:created xsi:type="dcterms:W3CDTF">2025-01-07T00:36:00Z</dcterms:created>
  <dcterms:modified xsi:type="dcterms:W3CDTF">2025-01-07T23:57:00Z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0x0101000620C4BDD39BA74F85BAD31EC8B855D5</vt:lpwstr>
  </property>
</Properties>
</file>