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8F9A" w14:textId="66046985" w:rsidR="008512E8" w:rsidRPr="00132C8C" w:rsidRDefault="00896D1C" w:rsidP="00234A76">
      <w:pPr>
        <w:spacing w:before="100" w:beforeAutospacing="1" w:after="0" w:line="240" w:lineRule="auto"/>
        <w:rPr>
          <w:rFonts w:ascii="Times New Roman" w:hAnsi="Times New Roman"/>
        </w:rPr>
      </w:pPr>
      <w:r w:rsidRPr="00132C8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CD8715" wp14:editId="36AEC925">
                <wp:simplePos x="0" y="0"/>
                <wp:positionH relativeFrom="column">
                  <wp:posOffset>1619250</wp:posOffset>
                </wp:positionH>
                <wp:positionV relativeFrom="paragraph">
                  <wp:posOffset>9525</wp:posOffset>
                </wp:positionV>
                <wp:extent cx="4391025" cy="6953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E65B7" w14:textId="77777777" w:rsidR="00A726E0" w:rsidRPr="00DE6C9A" w:rsidRDefault="00A726E0" w:rsidP="00A726E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6600"/>
                                <w:sz w:val="36"/>
                                <w:szCs w:val="36"/>
                              </w:rPr>
                            </w:pPr>
                            <w:r w:rsidRPr="00DE6C9A">
                              <w:rPr>
                                <w:rFonts w:ascii="Arial" w:hAnsi="Arial" w:cs="Arial"/>
                                <w:b/>
                                <w:color w:val="006600"/>
                                <w:sz w:val="36"/>
                                <w:szCs w:val="36"/>
                              </w:rPr>
                              <w:t>FIFEC</w:t>
                            </w:r>
                          </w:p>
                          <w:p w14:paraId="73F10AB9" w14:textId="77777777" w:rsidR="00A726E0" w:rsidRPr="00DE6C9A" w:rsidRDefault="00A726E0" w:rsidP="003F14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6600"/>
                              </w:rPr>
                            </w:pPr>
                            <w:r w:rsidRPr="00DE6C9A">
                              <w:rPr>
                                <w:rFonts w:ascii="Times New Roman" w:hAnsi="Times New Roman"/>
                                <w:b/>
                                <w:color w:val="006600"/>
                              </w:rPr>
                              <w:t>Florida Insurance Fraud Education Committee</w:t>
                            </w:r>
                          </w:p>
                          <w:p w14:paraId="013554F8" w14:textId="77777777" w:rsidR="00412AFB" w:rsidRPr="001660B3" w:rsidRDefault="00412AFB" w:rsidP="003F14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365F91" w:themeColor="accent1" w:themeShade="BF"/>
                              </w:rPr>
                            </w:pPr>
                            <w:r w:rsidRPr="00DE6C9A">
                              <w:rPr>
                                <w:rFonts w:ascii="Times New Roman" w:hAnsi="Times New Roman"/>
                                <w:b/>
                                <w:color w:val="006600"/>
                              </w:rPr>
                              <w:t xml:space="preserve">“Fighting Insurance Fraud </w:t>
                            </w:r>
                            <w:r w:rsidR="003F14A3" w:rsidRPr="00DE6C9A">
                              <w:rPr>
                                <w:rFonts w:ascii="Times New Roman" w:hAnsi="Times New Roman"/>
                                <w:b/>
                                <w:color w:val="006600"/>
                              </w:rPr>
                              <w:t>through</w:t>
                            </w:r>
                            <w:r w:rsidRPr="00DE6C9A">
                              <w:rPr>
                                <w:rFonts w:ascii="Times New Roman" w:hAnsi="Times New Roman"/>
                                <w:b/>
                                <w:color w:val="006600"/>
                              </w:rPr>
                              <w:t xml:space="preserve"> Education and Commitment</w:t>
                            </w:r>
                            <w:r w:rsidRPr="001660B3">
                              <w:rPr>
                                <w:rFonts w:ascii="Times New Roman" w:hAnsi="Times New Roman"/>
                                <w:b/>
                                <w:color w:val="365F91" w:themeColor="accent1" w:themeShade="BF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CD87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7.5pt;margin-top:.75pt;width:345.7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" stroked="f">
                <v:textbox>
                  <w:txbxContent>
                    <w:p w14:paraId="49DE65B7" w14:textId="77777777" w:rsidR="00A726E0" w:rsidRPr="00DE6C9A" w:rsidRDefault="00A726E0" w:rsidP="00A726E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6600"/>
                          <w:sz w:val="36"/>
                          <w:szCs w:val="36"/>
                        </w:rPr>
                      </w:pPr>
                      <w:r w:rsidRPr="00DE6C9A">
                        <w:rPr>
                          <w:rFonts w:ascii="Arial" w:hAnsi="Arial" w:cs="Arial"/>
                          <w:b/>
                          <w:color w:val="006600"/>
                          <w:sz w:val="36"/>
                          <w:szCs w:val="36"/>
                        </w:rPr>
                        <w:t>FIFEC</w:t>
                      </w:r>
                    </w:p>
                    <w:p w14:paraId="73F10AB9" w14:textId="77777777" w:rsidR="00A726E0" w:rsidRPr="00DE6C9A" w:rsidRDefault="00A726E0" w:rsidP="003F14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6600"/>
                        </w:rPr>
                      </w:pPr>
                      <w:r w:rsidRPr="00DE6C9A">
                        <w:rPr>
                          <w:rFonts w:ascii="Times New Roman" w:hAnsi="Times New Roman"/>
                          <w:b/>
                          <w:color w:val="006600"/>
                        </w:rPr>
                        <w:t>Florida Insurance Fraud Education Committee</w:t>
                      </w:r>
                    </w:p>
                    <w:p w14:paraId="013554F8" w14:textId="77777777" w:rsidR="00412AFB" w:rsidRPr="001660B3" w:rsidRDefault="00412AFB" w:rsidP="003F14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365F91" w:themeColor="accent1" w:themeShade="BF"/>
                        </w:rPr>
                      </w:pPr>
                      <w:r w:rsidRPr="00DE6C9A">
                        <w:rPr>
                          <w:rFonts w:ascii="Times New Roman" w:hAnsi="Times New Roman"/>
                          <w:b/>
                          <w:color w:val="006600"/>
                        </w:rPr>
                        <w:t xml:space="preserve">“Fighting Insurance Fraud </w:t>
                      </w:r>
                      <w:r w:rsidR="003F14A3" w:rsidRPr="00DE6C9A">
                        <w:rPr>
                          <w:rFonts w:ascii="Times New Roman" w:hAnsi="Times New Roman"/>
                          <w:b/>
                          <w:color w:val="006600"/>
                        </w:rPr>
                        <w:t>through</w:t>
                      </w:r>
                      <w:r w:rsidRPr="00DE6C9A">
                        <w:rPr>
                          <w:rFonts w:ascii="Times New Roman" w:hAnsi="Times New Roman"/>
                          <w:b/>
                          <w:color w:val="006600"/>
                        </w:rPr>
                        <w:t xml:space="preserve"> Education and Commitment</w:t>
                      </w:r>
                      <w:r w:rsidRPr="001660B3">
                        <w:rPr>
                          <w:rFonts w:ascii="Times New Roman" w:hAnsi="Times New Roman"/>
                          <w:b/>
                          <w:color w:val="365F91" w:themeColor="accent1" w:themeShade="BF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DE6C9A" w:rsidRPr="00132C8C">
        <w:rPr>
          <w:rFonts w:ascii="Times New Roman" w:hAnsi="Times New Roman"/>
          <w:b/>
          <w:i/>
          <w:noProof/>
          <w:color w:val="008000"/>
          <w:sz w:val="16"/>
        </w:rPr>
        <w:drawing>
          <wp:inline distT="0" distB="0" distL="0" distR="0" wp14:anchorId="13FC5CD5" wp14:editId="3B52794E">
            <wp:extent cx="804672" cy="7498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72" cy="749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ABEAC1" w14:textId="0C20E430" w:rsidR="002F1D9F" w:rsidRPr="00132C8C" w:rsidRDefault="002F1D9F" w:rsidP="002F1D9F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2C8C">
        <w:rPr>
          <w:rFonts w:ascii="Times New Roman" w:hAnsi="Times New Roman"/>
          <w:b/>
          <w:bCs/>
          <w:sz w:val="28"/>
          <w:szCs w:val="28"/>
          <w:u w:val="single"/>
        </w:rPr>
        <w:t>20</w:t>
      </w:r>
      <w:r w:rsidR="00404F0A" w:rsidRPr="00132C8C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764260"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 w:rsidRPr="00132C8C">
        <w:rPr>
          <w:rFonts w:ascii="Times New Roman" w:hAnsi="Times New Roman"/>
          <w:b/>
          <w:bCs/>
          <w:sz w:val="28"/>
          <w:szCs w:val="28"/>
          <w:u w:val="single"/>
        </w:rPr>
        <w:t xml:space="preserve"> FIFEC </w:t>
      </w:r>
      <w:r w:rsidR="00C91853" w:rsidRPr="00132C8C">
        <w:rPr>
          <w:rFonts w:ascii="Times New Roman" w:hAnsi="Times New Roman"/>
          <w:b/>
          <w:bCs/>
          <w:sz w:val="28"/>
          <w:szCs w:val="28"/>
          <w:u w:val="single"/>
        </w:rPr>
        <w:t xml:space="preserve">Golf </w:t>
      </w:r>
      <w:r w:rsidR="00625A6B" w:rsidRPr="00132C8C">
        <w:rPr>
          <w:rFonts w:ascii="Times New Roman" w:hAnsi="Times New Roman"/>
          <w:b/>
          <w:bCs/>
          <w:sz w:val="28"/>
          <w:szCs w:val="28"/>
          <w:u w:val="single"/>
        </w:rPr>
        <w:t xml:space="preserve">Tournament </w:t>
      </w:r>
      <w:r w:rsidRPr="00132C8C">
        <w:rPr>
          <w:rFonts w:ascii="Times New Roman" w:hAnsi="Times New Roman"/>
          <w:b/>
          <w:bCs/>
          <w:sz w:val="28"/>
          <w:szCs w:val="28"/>
          <w:u w:val="single"/>
        </w:rPr>
        <w:t>Sponsorship</w:t>
      </w:r>
      <w:r w:rsidR="00625A6B" w:rsidRPr="00132C8C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3C525D">
        <w:rPr>
          <w:rFonts w:ascii="Times New Roman" w:hAnsi="Times New Roman"/>
          <w:b/>
          <w:bCs/>
          <w:sz w:val="28"/>
          <w:szCs w:val="28"/>
          <w:u w:val="single"/>
        </w:rPr>
        <w:t>Instructions</w:t>
      </w:r>
    </w:p>
    <w:p w14:paraId="46937D9D" w14:textId="41A10427" w:rsidR="004A7B89" w:rsidRDefault="003C61DC" w:rsidP="005855A7">
      <w:pPr>
        <w:pStyle w:val="ListParagraph"/>
        <w:spacing w:before="120" w:after="0" w:line="240" w:lineRule="auto"/>
        <w:ind w:left="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The Florida Insurance Fraud Education Committee is </w:t>
      </w:r>
      <w:r w:rsidR="002D0CEE" w:rsidRPr="00132C8C">
        <w:rPr>
          <w:rFonts w:ascii="Times New Roman" w:hAnsi="Times New Roman"/>
        </w:rPr>
        <w:t xml:space="preserve">excited to announce our </w:t>
      </w:r>
      <w:r w:rsidR="00E34CB1">
        <w:rPr>
          <w:rFonts w:ascii="Times New Roman" w:hAnsi="Times New Roman"/>
        </w:rPr>
        <w:t xml:space="preserve">Annual </w:t>
      </w:r>
      <w:r w:rsidR="002D0CEE" w:rsidRPr="00132C8C">
        <w:rPr>
          <w:rFonts w:ascii="Times New Roman" w:hAnsi="Times New Roman"/>
        </w:rPr>
        <w:t>Golf Tournament</w:t>
      </w:r>
      <w:r w:rsidR="00BA0E45" w:rsidRPr="00132C8C">
        <w:rPr>
          <w:rFonts w:ascii="Times New Roman" w:hAnsi="Times New Roman"/>
        </w:rPr>
        <w:t xml:space="preserve"> </w:t>
      </w:r>
      <w:r w:rsidR="00AB144C" w:rsidRPr="00132C8C">
        <w:rPr>
          <w:rFonts w:ascii="Times New Roman" w:hAnsi="Times New Roman"/>
        </w:rPr>
        <w:t xml:space="preserve">on </w:t>
      </w:r>
      <w:r w:rsidR="00BA0E45" w:rsidRPr="00132C8C">
        <w:rPr>
          <w:rFonts w:ascii="Times New Roman" w:hAnsi="Times New Roman"/>
        </w:rPr>
        <w:t>Ju</w:t>
      </w:r>
      <w:r w:rsidR="00E34CB1">
        <w:rPr>
          <w:rFonts w:ascii="Times New Roman" w:hAnsi="Times New Roman"/>
        </w:rPr>
        <w:t>ly 22</w:t>
      </w:r>
      <w:r w:rsidR="00E34CB1" w:rsidRPr="00E34CB1">
        <w:rPr>
          <w:rFonts w:ascii="Times New Roman" w:hAnsi="Times New Roman"/>
          <w:vertAlign w:val="superscript"/>
        </w:rPr>
        <w:t>nd</w:t>
      </w:r>
      <w:r w:rsidR="00E34CB1">
        <w:rPr>
          <w:rFonts w:ascii="Times New Roman" w:hAnsi="Times New Roman"/>
        </w:rPr>
        <w:t>, 2025</w:t>
      </w:r>
      <w:r w:rsidR="0018544C" w:rsidRPr="00132C8C">
        <w:rPr>
          <w:rFonts w:ascii="Times New Roman" w:hAnsi="Times New Roman"/>
        </w:rPr>
        <w:t>,</w:t>
      </w:r>
      <w:r w:rsidR="00BA0E45" w:rsidRPr="00132C8C">
        <w:rPr>
          <w:rFonts w:ascii="Times New Roman" w:hAnsi="Times New Roman"/>
        </w:rPr>
        <w:t xml:space="preserve"> at the Hawk’s Landing Golf Course</w:t>
      </w:r>
      <w:r w:rsidR="00AB144C" w:rsidRPr="00132C8C">
        <w:rPr>
          <w:rFonts w:ascii="Times New Roman" w:hAnsi="Times New Roman"/>
        </w:rPr>
        <w:t xml:space="preserve"> </w:t>
      </w:r>
      <w:r w:rsidR="00764260">
        <w:rPr>
          <w:rFonts w:ascii="Times New Roman" w:hAnsi="Times New Roman"/>
        </w:rPr>
        <w:t xml:space="preserve">located </w:t>
      </w:r>
      <w:r w:rsidR="00FD10B0">
        <w:rPr>
          <w:rFonts w:ascii="Times New Roman" w:hAnsi="Times New Roman"/>
        </w:rPr>
        <w:t xml:space="preserve">at </w:t>
      </w:r>
      <w:r w:rsidR="00AB144C" w:rsidRPr="00132C8C">
        <w:rPr>
          <w:rFonts w:ascii="Times New Roman" w:hAnsi="Times New Roman"/>
        </w:rPr>
        <w:t>8701</w:t>
      </w:r>
      <w:r w:rsidR="007D616F">
        <w:rPr>
          <w:rFonts w:ascii="Times New Roman" w:hAnsi="Times New Roman"/>
        </w:rPr>
        <w:t xml:space="preserve"> </w:t>
      </w:r>
      <w:r w:rsidR="00AB144C" w:rsidRPr="00132C8C">
        <w:rPr>
          <w:rFonts w:ascii="Times New Roman" w:hAnsi="Times New Roman"/>
        </w:rPr>
        <w:t>World Center Dr. Orlando, FL 32821</w:t>
      </w:r>
      <w:r w:rsidR="00764260">
        <w:rPr>
          <w:rFonts w:ascii="Times New Roman" w:hAnsi="Times New Roman"/>
        </w:rPr>
        <w:t xml:space="preserve"> </w:t>
      </w:r>
      <w:r w:rsidR="00E34CB1">
        <w:rPr>
          <w:rFonts w:ascii="Times New Roman" w:hAnsi="Times New Roman"/>
        </w:rPr>
        <w:t>after a successful Inaugural Tournament last year!</w:t>
      </w:r>
      <w:r w:rsidR="00625A6B" w:rsidRPr="00132C8C">
        <w:rPr>
          <w:rFonts w:ascii="Times New Roman" w:hAnsi="Times New Roman"/>
        </w:rPr>
        <w:t xml:space="preserve"> </w:t>
      </w:r>
    </w:p>
    <w:p w14:paraId="6FB2716A" w14:textId="77777777" w:rsidR="004A7B89" w:rsidRDefault="004A7B89" w:rsidP="005855A7">
      <w:pPr>
        <w:pStyle w:val="ListParagraph"/>
        <w:spacing w:before="120" w:after="0" w:line="240" w:lineRule="auto"/>
        <w:ind w:left="0"/>
        <w:rPr>
          <w:rFonts w:ascii="Times New Roman" w:hAnsi="Times New Roman"/>
        </w:rPr>
      </w:pPr>
    </w:p>
    <w:p w14:paraId="7D19D2D2" w14:textId="51E044DA" w:rsidR="00672F23" w:rsidRPr="00132C8C" w:rsidRDefault="00E34CB1" w:rsidP="00672F23">
      <w:pPr>
        <w:pStyle w:val="ListParagraph"/>
        <w:spacing w:before="120"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</w:t>
      </w:r>
      <w:r w:rsidR="00764260">
        <w:rPr>
          <w:rFonts w:ascii="Times New Roman" w:hAnsi="Times New Roman"/>
        </w:rPr>
        <w:t xml:space="preserve">are many sponsorship opportunities to showcase </w:t>
      </w:r>
      <w:r w:rsidR="007D616F">
        <w:rPr>
          <w:rFonts w:ascii="Times New Roman" w:hAnsi="Times New Roman"/>
        </w:rPr>
        <w:t>your</w:t>
      </w:r>
      <w:r w:rsidR="00764260">
        <w:rPr>
          <w:rFonts w:ascii="Times New Roman" w:hAnsi="Times New Roman"/>
        </w:rPr>
        <w:t xml:space="preserve"> firm or business on the course with a v</w:t>
      </w:r>
      <w:r w:rsidR="00132C8C" w:rsidRPr="00132C8C">
        <w:rPr>
          <w:rFonts w:ascii="Times New Roman" w:hAnsi="Times New Roman"/>
        </w:rPr>
        <w:t xml:space="preserve">ariety of options to </w:t>
      </w:r>
      <w:r w:rsidR="00C87846" w:rsidRPr="00132C8C">
        <w:rPr>
          <w:rFonts w:ascii="Times New Roman" w:hAnsi="Times New Roman"/>
        </w:rPr>
        <w:t xml:space="preserve">meet your budget </w:t>
      </w:r>
      <w:r w:rsidR="004550D1" w:rsidRPr="00132C8C">
        <w:rPr>
          <w:rFonts w:ascii="Times New Roman" w:hAnsi="Times New Roman"/>
        </w:rPr>
        <w:t xml:space="preserve">and </w:t>
      </w:r>
      <w:r w:rsidR="00882807">
        <w:rPr>
          <w:rFonts w:ascii="Times New Roman" w:hAnsi="Times New Roman"/>
        </w:rPr>
        <w:t>promotional strategies</w:t>
      </w:r>
      <w:r w:rsidR="00764260">
        <w:rPr>
          <w:rFonts w:ascii="Times New Roman" w:hAnsi="Times New Roman"/>
        </w:rPr>
        <w:t xml:space="preserve">. Please refer to our </w:t>
      </w:r>
      <w:r w:rsidR="00672F23" w:rsidRPr="00132C8C">
        <w:rPr>
          <w:rFonts w:ascii="Times New Roman" w:hAnsi="Times New Roman"/>
          <w:b/>
          <w:bCs/>
        </w:rPr>
        <w:t>NEW Golf Tournament Sponsorship Opportunities</w:t>
      </w:r>
      <w:r w:rsidR="00672F23" w:rsidRPr="00132C8C">
        <w:rPr>
          <w:rFonts w:ascii="Times New Roman" w:hAnsi="Times New Roman"/>
        </w:rPr>
        <w:t xml:space="preserve"> that FIFEC is offering</w:t>
      </w:r>
      <w:r w:rsidR="00A512A9">
        <w:rPr>
          <w:rFonts w:ascii="Times New Roman" w:hAnsi="Times New Roman"/>
        </w:rPr>
        <w:t xml:space="preserve"> along with the many benefits that accompany each one.</w:t>
      </w:r>
    </w:p>
    <w:p w14:paraId="4B7903A4" w14:textId="77777777" w:rsidR="005855A7" w:rsidRPr="00132C8C" w:rsidRDefault="005855A7" w:rsidP="005855A7">
      <w:pPr>
        <w:spacing w:after="0" w:line="240" w:lineRule="auto"/>
        <w:rPr>
          <w:rFonts w:ascii="Times New Roman" w:hAnsi="Times New Roman"/>
        </w:rPr>
      </w:pPr>
    </w:p>
    <w:p w14:paraId="7647EFDC" w14:textId="77777777" w:rsidR="00F066A9" w:rsidRPr="00132C8C" w:rsidRDefault="00A04BDB" w:rsidP="005855A7">
      <w:pPr>
        <w:spacing w:after="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This </w:t>
      </w:r>
      <w:r w:rsidR="00F066A9" w:rsidRPr="00132C8C">
        <w:rPr>
          <w:rFonts w:ascii="Times New Roman" w:hAnsi="Times New Roman"/>
        </w:rPr>
        <w:t>is a scramble</w:t>
      </w:r>
      <w:r w:rsidRPr="00132C8C">
        <w:rPr>
          <w:rFonts w:ascii="Times New Roman" w:hAnsi="Times New Roman"/>
        </w:rPr>
        <w:t xml:space="preserve"> tournament </w:t>
      </w:r>
      <w:r w:rsidR="00F066A9" w:rsidRPr="00132C8C">
        <w:rPr>
          <w:rFonts w:ascii="Times New Roman" w:hAnsi="Times New Roman"/>
        </w:rPr>
        <w:t xml:space="preserve">with </w:t>
      </w:r>
      <w:r w:rsidRPr="00132C8C">
        <w:rPr>
          <w:rFonts w:ascii="Times New Roman" w:hAnsi="Times New Roman"/>
        </w:rPr>
        <w:t>four golfers per team playing together</w:t>
      </w:r>
      <w:r w:rsidR="00F066A9" w:rsidRPr="00132C8C">
        <w:rPr>
          <w:rFonts w:ascii="Times New Roman" w:hAnsi="Times New Roman"/>
        </w:rPr>
        <w:t xml:space="preserve"> and the best ball used on the course. </w:t>
      </w:r>
    </w:p>
    <w:p w14:paraId="57F31B77" w14:textId="47C89D50" w:rsidR="00A04BDB" w:rsidRPr="00132C8C" w:rsidRDefault="00F066A9" w:rsidP="005855A7">
      <w:pPr>
        <w:spacing w:after="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 </w:t>
      </w:r>
      <w:r w:rsidR="00A04BDB" w:rsidRPr="00132C8C">
        <w:rPr>
          <w:rFonts w:ascii="Times New Roman" w:hAnsi="Times New Roman"/>
        </w:rPr>
        <w:t xml:space="preserve"> </w:t>
      </w:r>
    </w:p>
    <w:p w14:paraId="4A8684C6" w14:textId="77777777" w:rsidR="00D707A2" w:rsidRDefault="005855A7" w:rsidP="00D707A2">
      <w:pPr>
        <w:spacing w:after="0" w:line="240" w:lineRule="auto"/>
        <w:rPr>
          <w:rFonts w:ascii="Times New Roman" w:hAnsi="Times New Roman"/>
          <w:b/>
        </w:rPr>
      </w:pPr>
      <w:r w:rsidRPr="00132C8C">
        <w:rPr>
          <w:rFonts w:ascii="Times New Roman" w:hAnsi="Times New Roman"/>
        </w:rPr>
        <w:t xml:space="preserve">Please scroll down to review the available sponsorship options below to choose which levels best </w:t>
      </w:r>
      <w:r w:rsidR="007D616F">
        <w:rPr>
          <w:rFonts w:ascii="Times New Roman" w:hAnsi="Times New Roman"/>
        </w:rPr>
        <w:t>suit</w:t>
      </w:r>
      <w:r w:rsidRPr="00132C8C">
        <w:rPr>
          <w:rFonts w:ascii="Times New Roman" w:hAnsi="Times New Roman"/>
        </w:rPr>
        <w:t xml:space="preserve"> your promotional needs. </w:t>
      </w:r>
      <w:r w:rsidR="00D858F5">
        <w:rPr>
          <w:rFonts w:ascii="Times New Roman" w:hAnsi="Times New Roman"/>
        </w:rPr>
        <w:t xml:space="preserve">Sponsorship deadline </w:t>
      </w:r>
      <w:r w:rsidR="00D858F5">
        <w:rPr>
          <w:rFonts w:ascii="Times New Roman" w:hAnsi="Times New Roman"/>
          <w:b/>
        </w:rPr>
        <w:t>May 23</w:t>
      </w:r>
      <w:r w:rsidR="00D858F5" w:rsidRPr="00D858F5">
        <w:rPr>
          <w:rFonts w:ascii="Times New Roman" w:hAnsi="Times New Roman"/>
          <w:b/>
          <w:vertAlign w:val="superscript"/>
        </w:rPr>
        <w:t>rd</w:t>
      </w:r>
      <w:r w:rsidR="00D858F5">
        <w:rPr>
          <w:rFonts w:ascii="Times New Roman" w:hAnsi="Times New Roman"/>
          <w:b/>
        </w:rPr>
        <w:t>, 2025</w:t>
      </w:r>
      <w:r w:rsidRPr="00132C8C">
        <w:rPr>
          <w:rFonts w:ascii="Times New Roman" w:hAnsi="Times New Roman"/>
          <w:b/>
        </w:rPr>
        <w:t>.</w:t>
      </w:r>
      <w:r w:rsidR="00D707A2">
        <w:rPr>
          <w:rFonts w:ascii="Times New Roman" w:hAnsi="Times New Roman"/>
          <w:b/>
        </w:rPr>
        <w:t xml:space="preserve"> </w:t>
      </w:r>
    </w:p>
    <w:p w14:paraId="1A12D93B" w14:textId="77777777" w:rsidR="00D707A2" w:rsidRDefault="00D707A2" w:rsidP="00D707A2">
      <w:pPr>
        <w:spacing w:after="0" w:line="240" w:lineRule="auto"/>
        <w:rPr>
          <w:rFonts w:ascii="Times New Roman" w:hAnsi="Times New Roman"/>
          <w:b/>
        </w:rPr>
      </w:pPr>
    </w:p>
    <w:p w14:paraId="73DFC0E8" w14:textId="4BAC826D" w:rsidR="00D707A2" w:rsidRPr="00CF4D57" w:rsidRDefault="00C91FE6" w:rsidP="00D707A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For your convenience we offer (2) forms of payment options (Mail-In or Credit Card) Please note there will be </w:t>
      </w:r>
      <w:r w:rsidR="00D707A2">
        <w:rPr>
          <w:rFonts w:ascii="Times New Roman" w:hAnsi="Times New Roman"/>
        </w:rPr>
        <w:t xml:space="preserve">3% convenience fee </w:t>
      </w:r>
      <w:r>
        <w:rPr>
          <w:rFonts w:ascii="Times New Roman" w:hAnsi="Times New Roman"/>
        </w:rPr>
        <w:t xml:space="preserve">for credit card payments located at </w:t>
      </w:r>
      <w:r w:rsidR="00D707A2">
        <w:rPr>
          <w:rFonts w:ascii="Times New Roman" w:hAnsi="Times New Roman"/>
        </w:rPr>
        <w:t>each sponsorship level</w:t>
      </w:r>
      <w:r>
        <w:rPr>
          <w:rFonts w:ascii="Times New Roman" w:hAnsi="Times New Roman"/>
        </w:rPr>
        <w:t>. W</w:t>
      </w:r>
      <w:r w:rsidR="00D707A2">
        <w:rPr>
          <w:rFonts w:ascii="Times New Roman" w:hAnsi="Times New Roman"/>
        </w:rPr>
        <w:t xml:space="preserve">e ask that </w:t>
      </w:r>
      <w:proofErr w:type="gramStart"/>
      <w:r w:rsidR="00D707A2">
        <w:rPr>
          <w:rFonts w:ascii="Times New Roman" w:hAnsi="Times New Roman"/>
        </w:rPr>
        <w:t>you</w:t>
      </w:r>
      <w:proofErr w:type="gramEnd"/>
      <w:r w:rsidR="00D707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complete </w:t>
      </w:r>
      <w:r w:rsidR="00D707A2">
        <w:rPr>
          <w:rFonts w:ascii="Times New Roman" w:hAnsi="Times New Roman"/>
        </w:rPr>
        <w:t xml:space="preserve">form </w:t>
      </w:r>
      <w:r>
        <w:rPr>
          <w:rFonts w:ascii="Times New Roman" w:hAnsi="Times New Roman"/>
        </w:rPr>
        <w:t xml:space="preserve">and email it </w:t>
      </w:r>
      <w:r w:rsidR="00D707A2">
        <w:rPr>
          <w:rFonts w:ascii="Times New Roman" w:hAnsi="Times New Roman"/>
        </w:rPr>
        <w:t xml:space="preserve">to </w:t>
      </w:r>
      <w:hyperlink r:id="rId12" w:history="1">
        <w:r w:rsidR="00D707A2" w:rsidRPr="00A61596">
          <w:rPr>
            <w:rStyle w:val="Hyperlink"/>
            <w:rFonts w:ascii="Times New Roman" w:hAnsi="Times New Roman"/>
          </w:rPr>
          <w:t>e.lopez@fifec.org</w:t>
        </w:r>
      </w:hyperlink>
      <w:r w:rsidR="00D707A2">
        <w:rPr>
          <w:rFonts w:ascii="Times New Roman" w:hAnsi="Times New Roman"/>
        </w:rPr>
        <w:t xml:space="preserve"> if you choose to pay via credit card. </w:t>
      </w:r>
      <w:r>
        <w:rPr>
          <w:rFonts w:ascii="Times New Roman" w:hAnsi="Times New Roman"/>
        </w:rPr>
        <w:t xml:space="preserve">Or you </w:t>
      </w:r>
      <w:r w:rsidR="00D707A2">
        <w:rPr>
          <w:rFonts w:ascii="Times New Roman" w:hAnsi="Times New Roman"/>
        </w:rPr>
        <w:t xml:space="preserve">may mail a copy of this form with </w:t>
      </w:r>
      <w:proofErr w:type="gramStart"/>
      <w:r>
        <w:rPr>
          <w:rFonts w:ascii="Times New Roman" w:hAnsi="Times New Roman"/>
        </w:rPr>
        <w:t>a</w:t>
      </w:r>
      <w:r w:rsidR="00D707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check</w:t>
      </w:r>
      <w:proofErr w:type="gramEnd"/>
      <w:r>
        <w:rPr>
          <w:rFonts w:ascii="Times New Roman" w:hAnsi="Times New Roman"/>
        </w:rPr>
        <w:t xml:space="preserve"> </w:t>
      </w:r>
      <w:r w:rsidR="00D707A2" w:rsidRPr="00CF4D57">
        <w:rPr>
          <w:rFonts w:ascii="Times New Roman" w:hAnsi="Times New Roman"/>
        </w:rPr>
        <w:t xml:space="preserve">payable to </w:t>
      </w:r>
      <w:r w:rsidR="00D707A2" w:rsidRPr="004C7221">
        <w:rPr>
          <w:rFonts w:ascii="Times New Roman" w:hAnsi="Times New Roman"/>
          <w:b/>
          <w:u w:val="single"/>
        </w:rPr>
        <w:t>FIFEC</w:t>
      </w:r>
      <w:r w:rsidR="00D707A2" w:rsidRPr="00CF4D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at</w:t>
      </w:r>
      <w:r w:rsidR="00D707A2" w:rsidRPr="00CF4D57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D707A2">
        <w:rPr>
          <w:rFonts w:ascii="Times New Roman" w:hAnsi="Times New Roman"/>
          <w:b/>
        </w:rPr>
        <w:t>FIFEC Sponsors Subcommittee</w:t>
      </w:r>
      <w:r>
        <w:rPr>
          <w:rFonts w:ascii="Times New Roman" w:hAnsi="Times New Roman"/>
          <w:b/>
        </w:rPr>
        <w:t xml:space="preserve"> </w:t>
      </w:r>
      <w:r w:rsidR="00D707A2">
        <w:rPr>
          <w:rFonts w:ascii="Times New Roman" w:hAnsi="Times New Roman"/>
          <w:b/>
        </w:rPr>
        <w:t>100 Colonial Center Parkway, Suite 240</w:t>
      </w:r>
      <w:r>
        <w:rPr>
          <w:rFonts w:ascii="Times New Roman" w:hAnsi="Times New Roman"/>
          <w:b/>
        </w:rPr>
        <w:t xml:space="preserve"> </w:t>
      </w:r>
      <w:r w:rsidR="00D707A2">
        <w:rPr>
          <w:rFonts w:ascii="Times New Roman" w:hAnsi="Times New Roman"/>
          <w:b/>
        </w:rPr>
        <w:t>Lake Mary, Florida 32746</w:t>
      </w:r>
    </w:p>
    <w:p w14:paraId="53E45716" w14:textId="69F87B6A" w:rsidR="005855A7" w:rsidRPr="00132C8C" w:rsidRDefault="005855A7" w:rsidP="005855A7">
      <w:pPr>
        <w:spacing w:after="0" w:line="240" w:lineRule="auto"/>
        <w:rPr>
          <w:rFonts w:ascii="Times New Roman" w:hAnsi="Times New Roman"/>
        </w:rPr>
      </w:pPr>
    </w:p>
    <w:p w14:paraId="3DC31D0C" w14:textId="77777777" w:rsidR="005855A7" w:rsidRPr="00132C8C" w:rsidRDefault="005855A7" w:rsidP="005855A7">
      <w:pPr>
        <w:spacing w:after="0" w:line="240" w:lineRule="auto"/>
        <w:rPr>
          <w:rFonts w:ascii="Times New Roman" w:hAnsi="Times New Roman"/>
        </w:rPr>
      </w:pPr>
    </w:p>
    <w:p w14:paraId="67A56B3C" w14:textId="6B9AFC65" w:rsidR="00C33261" w:rsidRPr="00132C8C" w:rsidRDefault="00C33261" w:rsidP="00C33261">
      <w:pPr>
        <w:pBdr>
          <w:bottom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r w:rsidRPr="00132C8C">
        <w:rPr>
          <w:rFonts w:ascii="Times New Roman" w:hAnsi="Times New Roman"/>
          <w:b/>
          <w:sz w:val="24"/>
          <w:szCs w:val="24"/>
        </w:rPr>
        <w:t xml:space="preserve"> </w:t>
      </w:r>
      <w:r w:rsidR="00DE183F">
        <w:rPr>
          <w:rFonts w:ascii="Times New Roman" w:hAnsi="Times New Roman"/>
          <w:b/>
          <w:sz w:val="24"/>
          <w:szCs w:val="24"/>
        </w:rPr>
        <w:t>DIAMOND</w:t>
      </w:r>
      <w:r w:rsidRPr="00132C8C">
        <w:rPr>
          <w:rFonts w:ascii="Times New Roman" w:hAnsi="Times New Roman"/>
          <w:b/>
          <w:sz w:val="24"/>
          <w:szCs w:val="24"/>
        </w:rPr>
        <w:t xml:space="preserve"> Sponsor</w:t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  <w:t>Amount: $</w:t>
      </w:r>
      <w:r w:rsidR="00DE183F">
        <w:rPr>
          <w:rFonts w:ascii="Times New Roman" w:hAnsi="Times New Roman"/>
          <w:b/>
          <w:sz w:val="24"/>
          <w:szCs w:val="24"/>
        </w:rPr>
        <w:t>6</w:t>
      </w:r>
      <w:r w:rsidRPr="00132C8C">
        <w:rPr>
          <w:rFonts w:ascii="Times New Roman" w:hAnsi="Times New Roman"/>
          <w:b/>
          <w:sz w:val="24"/>
          <w:szCs w:val="24"/>
        </w:rPr>
        <w:t>,</w:t>
      </w:r>
      <w:r w:rsidR="00ED03E2" w:rsidRPr="00132C8C">
        <w:rPr>
          <w:rFonts w:ascii="Times New Roman" w:hAnsi="Times New Roman"/>
          <w:b/>
          <w:sz w:val="24"/>
          <w:szCs w:val="24"/>
        </w:rPr>
        <w:t>5</w:t>
      </w:r>
      <w:r w:rsidRPr="00132C8C">
        <w:rPr>
          <w:rFonts w:ascii="Times New Roman" w:hAnsi="Times New Roman"/>
          <w:b/>
          <w:sz w:val="24"/>
          <w:szCs w:val="24"/>
        </w:rPr>
        <w:t>00</w:t>
      </w:r>
    </w:p>
    <w:p w14:paraId="7D26E042" w14:textId="68A96EBE" w:rsidR="00ED03E2" w:rsidRPr="00132C8C" w:rsidRDefault="00DE183F" w:rsidP="00132C8C">
      <w:pPr>
        <w:spacing w:before="120" w:after="160" w:line="259" w:lineRule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Diamond</w:t>
      </w:r>
      <w:r w:rsidR="00A47B74">
        <w:rPr>
          <w:rFonts w:ascii="Times New Roman" w:hAnsi="Times New Roman"/>
          <w:b/>
          <w:bCs/>
          <w:i/>
          <w:iCs/>
        </w:rPr>
        <w:t xml:space="preserve"> c</w:t>
      </w:r>
      <w:r w:rsidR="00ED03E2" w:rsidRPr="00132C8C">
        <w:rPr>
          <w:rFonts w:ascii="Times New Roman" w:hAnsi="Times New Roman"/>
          <w:b/>
          <w:bCs/>
          <w:i/>
          <w:iCs/>
        </w:rPr>
        <w:t>ombin</w:t>
      </w:r>
      <w:r w:rsidR="00A47B74">
        <w:rPr>
          <w:rFonts w:ascii="Times New Roman" w:hAnsi="Times New Roman"/>
          <w:b/>
          <w:bCs/>
          <w:i/>
          <w:iCs/>
        </w:rPr>
        <w:t>es</w:t>
      </w:r>
      <w:r w:rsidR="00ED03E2" w:rsidRPr="00132C8C"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/>
          <w:bCs/>
          <w:i/>
          <w:iCs/>
        </w:rPr>
        <w:t>Gold</w:t>
      </w:r>
      <w:r w:rsidR="00ED03E2" w:rsidRPr="00132C8C">
        <w:rPr>
          <w:rFonts w:ascii="Times New Roman" w:hAnsi="Times New Roman"/>
          <w:b/>
          <w:bCs/>
          <w:i/>
          <w:iCs/>
        </w:rPr>
        <w:t xml:space="preserve"> Conference Sponsorship, Exhibitor Hall Booth, and Golf Tournament Sponsorship </w:t>
      </w:r>
    </w:p>
    <w:p w14:paraId="57763BF0" w14:textId="77777777" w:rsidR="00ED03E2" w:rsidRPr="00132C8C" w:rsidRDefault="00ED03E2" w:rsidP="00ED03E2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</w:rPr>
      </w:pPr>
      <w:r w:rsidRPr="00132C8C">
        <w:rPr>
          <w:rFonts w:ascii="Times New Roman" w:hAnsi="Times New Roman"/>
        </w:rPr>
        <w:t>Complimentary - golf, breakfast, &amp; lunch for (4) individuals.</w:t>
      </w:r>
    </w:p>
    <w:p w14:paraId="6DE638AE" w14:textId="3AFCD562" w:rsidR="00ED03E2" w:rsidRPr="00132C8C" w:rsidRDefault="00ED03E2" w:rsidP="00ED03E2">
      <w:pPr>
        <w:pStyle w:val="ListParagraph"/>
        <w:numPr>
          <w:ilvl w:val="0"/>
          <w:numId w:val="9"/>
        </w:numPr>
        <w:spacing w:before="120" w:after="160" w:line="259" w:lineRule="auto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Greet golfers at your designated hole. Includes complimentary table/chair, golf cart, plus breakfast and lunch for </w:t>
      </w:r>
      <w:r w:rsidR="00DE183F">
        <w:rPr>
          <w:rFonts w:ascii="Times New Roman" w:hAnsi="Times New Roman"/>
        </w:rPr>
        <w:t>One (1)</w:t>
      </w:r>
      <w:r w:rsidRPr="00132C8C">
        <w:rPr>
          <w:rFonts w:ascii="Times New Roman" w:hAnsi="Times New Roman"/>
        </w:rPr>
        <w:t xml:space="preserve"> company</w:t>
      </w:r>
      <w:r w:rsidR="00DE183F">
        <w:rPr>
          <w:rFonts w:ascii="Times New Roman" w:hAnsi="Times New Roman"/>
        </w:rPr>
        <w:t>/firm</w:t>
      </w:r>
      <w:r w:rsidRPr="00132C8C">
        <w:rPr>
          <w:rFonts w:ascii="Times New Roman" w:hAnsi="Times New Roman"/>
        </w:rPr>
        <w:t xml:space="preserve"> representative.</w:t>
      </w:r>
    </w:p>
    <w:p w14:paraId="34196AE4" w14:textId="6D729727" w:rsidR="00ED03E2" w:rsidRDefault="00ED03E2" w:rsidP="00ED03E2">
      <w:pPr>
        <w:pStyle w:val="ListParagraph"/>
        <w:numPr>
          <w:ilvl w:val="0"/>
          <w:numId w:val="9"/>
        </w:numPr>
        <w:spacing w:before="120" w:after="160" w:line="259" w:lineRule="auto"/>
        <w:rPr>
          <w:rFonts w:ascii="Times New Roman" w:hAnsi="Times New Roman"/>
        </w:rPr>
      </w:pPr>
      <w:r w:rsidRPr="00132C8C">
        <w:rPr>
          <w:rFonts w:ascii="Times New Roman" w:hAnsi="Times New Roman"/>
        </w:rPr>
        <w:t>T</w:t>
      </w:r>
      <w:r w:rsidR="00D858F5">
        <w:rPr>
          <w:rFonts w:ascii="Times New Roman" w:hAnsi="Times New Roman"/>
        </w:rPr>
        <w:t>wo</w:t>
      </w:r>
      <w:r w:rsidRPr="00132C8C">
        <w:rPr>
          <w:rFonts w:ascii="Times New Roman" w:hAnsi="Times New Roman"/>
        </w:rPr>
        <w:t xml:space="preserve"> (</w:t>
      </w:r>
      <w:r w:rsidR="00DE183F">
        <w:rPr>
          <w:rFonts w:ascii="Times New Roman" w:hAnsi="Times New Roman"/>
        </w:rPr>
        <w:t>2</w:t>
      </w:r>
      <w:r w:rsidRPr="00132C8C">
        <w:rPr>
          <w:rFonts w:ascii="Times New Roman" w:hAnsi="Times New Roman"/>
        </w:rPr>
        <w:t>) Complimentary 202</w:t>
      </w:r>
      <w:r w:rsidR="00D41A35">
        <w:rPr>
          <w:rFonts w:ascii="Times New Roman" w:hAnsi="Times New Roman"/>
        </w:rPr>
        <w:t>5</w:t>
      </w:r>
      <w:r w:rsidRPr="00132C8C">
        <w:rPr>
          <w:rFonts w:ascii="Times New Roman" w:hAnsi="Times New Roman"/>
        </w:rPr>
        <w:t xml:space="preserve"> FIFEC Conference Registrations!</w:t>
      </w:r>
    </w:p>
    <w:p w14:paraId="435C3481" w14:textId="6B3358B9" w:rsidR="00DE183F" w:rsidRDefault="00DE183F" w:rsidP="00ED03E2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Ten (10) Complimentary Conference Drink Tickets!</w:t>
      </w:r>
    </w:p>
    <w:p w14:paraId="4E267416" w14:textId="22BC0989" w:rsidR="00ED03E2" w:rsidRPr="00132C8C" w:rsidRDefault="005B44EB" w:rsidP="00ED03E2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One</w:t>
      </w:r>
      <w:r w:rsidR="00ED03E2" w:rsidRPr="00132C8C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1</w:t>
      </w:r>
      <w:r w:rsidR="00ED03E2" w:rsidRPr="00132C8C">
        <w:rPr>
          <w:rFonts w:ascii="Times New Roman" w:hAnsi="Times New Roman"/>
        </w:rPr>
        <w:t>) Tee Box Sponsorship</w:t>
      </w:r>
      <w:r w:rsidR="00DE183F">
        <w:rPr>
          <w:rFonts w:ascii="Times New Roman" w:hAnsi="Times New Roman"/>
        </w:rPr>
        <w:t xml:space="preserve"> Signages</w:t>
      </w:r>
      <w:r w:rsidR="00ED03E2" w:rsidRPr="00132C8C">
        <w:rPr>
          <w:rFonts w:ascii="Times New Roman" w:hAnsi="Times New Roman"/>
        </w:rPr>
        <w:t>.</w:t>
      </w:r>
    </w:p>
    <w:p w14:paraId="28944E09" w14:textId="77777777" w:rsidR="00DE183F" w:rsidRPr="00DE183F" w:rsidRDefault="00DE183F" w:rsidP="00DE183F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</w:rPr>
      </w:pPr>
      <w:r w:rsidRPr="00DE183F">
        <w:rPr>
          <w:rFonts w:ascii="Times New Roman" w:hAnsi="Times New Roman"/>
        </w:rPr>
        <w:t>Opportunity to speak to the players during the golf tournament lunch reception.</w:t>
      </w:r>
    </w:p>
    <w:p w14:paraId="5C8266A4" w14:textId="77777777" w:rsidR="00DE183F" w:rsidRPr="00DE183F" w:rsidRDefault="00DE183F" w:rsidP="00DE183F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</w:rPr>
      </w:pPr>
      <w:r w:rsidRPr="00DE183F">
        <w:rPr>
          <w:rFonts w:ascii="Times New Roman" w:hAnsi="Times New Roman"/>
        </w:rPr>
        <w:t>Reserved table at golf tournament lunch reception.</w:t>
      </w:r>
    </w:p>
    <w:p w14:paraId="11A88FD7" w14:textId="77777777" w:rsidR="00DE183F" w:rsidRPr="00DE183F" w:rsidRDefault="00DE183F" w:rsidP="00DE183F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</w:rPr>
      </w:pPr>
      <w:r w:rsidRPr="00DE183F">
        <w:rPr>
          <w:rFonts w:ascii="Times New Roman" w:hAnsi="Times New Roman"/>
        </w:rPr>
        <w:t>Recognition signage at the golf check-in desk and lunch reception.</w:t>
      </w:r>
    </w:p>
    <w:p w14:paraId="0AA2D645" w14:textId="77777777" w:rsidR="00DE183F" w:rsidRPr="00DE183F" w:rsidRDefault="00DE183F" w:rsidP="00DE183F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</w:rPr>
      </w:pPr>
      <w:r w:rsidRPr="00DE183F">
        <w:rPr>
          <w:rFonts w:ascii="Times New Roman" w:hAnsi="Times New Roman"/>
        </w:rPr>
        <w:t>Your interactive logo recognition on the FIFEC website, Cvent App, &amp; Program.</w:t>
      </w:r>
    </w:p>
    <w:p w14:paraId="2402BA28" w14:textId="77777777" w:rsidR="00DE183F" w:rsidRPr="00DE183F" w:rsidRDefault="00DE183F" w:rsidP="00DE183F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</w:rPr>
      </w:pPr>
      <w:r w:rsidRPr="00DE183F">
        <w:rPr>
          <w:rFonts w:ascii="Times New Roman" w:hAnsi="Times New Roman"/>
        </w:rPr>
        <w:t>Pin a flag on a hole bearing your company logo for you to keep.</w:t>
      </w:r>
    </w:p>
    <w:p w14:paraId="17AC6700" w14:textId="77777777" w:rsidR="00DE183F" w:rsidRPr="00DE183F" w:rsidRDefault="00DE183F" w:rsidP="00DE183F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</w:rPr>
      </w:pPr>
      <w:r w:rsidRPr="00DE183F">
        <w:rPr>
          <w:rFonts w:ascii="Times New Roman" w:hAnsi="Times New Roman"/>
        </w:rPr>
        <w:t>Your Logo on the golf cart GPS as players arrive at your designated sponsored hole.</w:t>
      </w:r>
    </w:p>
    <w:p w14:paraId="4BF83601" w14:textId="77777777" w:rsidR="00DE183F" w:rsidRPr="00DE183F" w:rsidRDefault="00DE183F" w:rsidP="00DE183F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</w:rPr>
      </w:pPr>
      <w:r w:rsidRPr="00DE183F">
        <w:rPr>
          <w:rFonts w:ascii="Times New Roman" w:hAnsi="Times New Roman"/>
        </w:rPr>
        <w:t>Include company/organization promotional material in gift bags at golf tournaments.</w:t>
      </w:r>
    </w:p>
    <w:p w14:paraId="0C3C9763" w14:textId="77777777" w:rsidR="00DE183F" w:rsidRPr="00DE183F" w:rsidRDefault="00DE183F" w:rsidP="00DE183F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</w:rPr>
      </w:pPr>
      <w:r w:rsidRPr="00DE183F">
        <w:rPr>
          <w:rFonts w:ascii="Times New Roman" w:hAnsi="Times New Roman"/>
        </w:rPr>
        <w:t>10’ x 10’ curtained exhibitor booth in our Exhibitor Hall.</w:t>
      </w:r>
    </w:p>
    <w:p w14:paraId="0B886E56" w14:textId="77777777" w:rsidR="00DE183F" w:rsidRPr="00DE183F" w:rsidRDefault="00DE183F" w:rsidP="00DE183F">
      <w:pPr>
        <w:pStyle w:val="ListParagraph"/>
        <w:numPr>
          <w:ilvl w:val="0"/>
          <w:numId w:val="9"/>
        </w:numPr>
        <w:spacing w:before="120" w:after="160" w:line="259" w:lineRule="auto"/>
        <w:rPr>
          <w:rFonts w:ascii="Times New Roman" w:hAnsi="Times New Roman"/>
        </w:rPr>
      </w:pPr>
      <w:r w:rsidRPr="00DE183F">
        <w:rPr>
          <w:rFonts w:ascii="Times New Roman" w:hAnsi="Times New Roman"/>
        </w:rPr>
        <w:t xml:space="preserve">A Peninsula Corridor table featuring your sponsor poster through noon on Friday after the Exhibitor Hall closes. </w:t>
      </w:r>
    </w:p>
    <w:p w14:paraId="0BFD83A8" w14:textId="77777777" w:rsidR="00DE183F" w:rsidRPr="00DE183F" w:rsidRDefault="00DE183F" w:rsidP="00DE183F">
      <w:pPr>
        <w:pStyle w:val="ListParagraph"/>
        <w:numPr>
          <w:ilvl w:val="0"/>
          <w:numId w:val="9"/>
        </w:numPr>
        <w:spacing w:after="120" w:line="259" w:lineRule="auto"/>
        <w:rPr>
          <w:rFonts w:ascii="Times New Roman" w:hAnsi="Times New Roman"/>
        </w:rPr>
      </w:pPr>
      <w:r w:rsidRPr="00DE183F">
        <w:rPr>
          <w:rFonts w:ascii="Times New Roman" w:hAnsi="Times New Roman"/>
        </w:rPr>
        <w:t xml:space="preserve">Your interactive logo featured on FIFEC’s Sponsors Webpage for a full year! </w:t>
      </w:r>
    </w:p>
    <w:p w14:paraId="7C8CA455" w14:textId="357E437B" w:rsidR="00D707A2" w:rsidRPr="00DE183F" w:rsidRDefault="00A47B74" w:rsidP="00D707A2">
      <w:pPr>
        <w:pStyle w:val="ListParagraph"/>
        <w:numPr>
          <w:ilvl w:val="0"/>
          <w:numId w:val="9"/>
        </w:numPr>
        <w:pBdr>
          <w:bottom w:val="single" w:sz="4" w:space="4" w:color="auto"/>
        </w:pBd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D707A2">
        <w:rPr>
          <w:rFonts w:ascii="Times New Roman" w:hAnsi="Times New Roman"/>
          <w:b/>
          <w:bCs/>
        </w:rPr>
        <w:tab/>
      </w:r>
      <w:r w:rsidR="00D707A2">
        <w:rPr>
          <w:rFonts w:ascii="Times New Roman" w:hAnsi="Times New Roman"/>
          <w:b/>
          <w:bCs/>
        </w:rPr>
        <w:tab/>
      </w:r>
      <w:r w:rsidR="00D707A2">
        <w:rPr>
          <w:rFonts w:ascii="Times New Roman" w:hAnsi="Times New Roman"/>
        </w:rPr>
        <w:t xml:space="preserve">Players </w:t>
      </w:r>
      <w:r w:rsidR="00581E1F">
        <w:rPr>
          <w:rFonts w:ascii="Times New Roman" w:hAnsi="Times New Roman"/>
        </w:rPr>
        <w:t>Email</w:t>
      </w:r>
      <w:r w:rsidR="00D707A2">
        <w:rPr>
          <w:rFonts w:ascii="Times New Roman" w:hAnsi="Times New Roman"/>
        </w:rPr>
        <w:t xml:space="preserve">: </w:t>
      </w:r>
      <w:r w:rsidR="00D707A2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707A2" w:rsidRPr="00132C8C">
        <w:rPr>
          <w:rFonts w:ascii="Times New Roman" w:hAnsi="Times New Roman"/>
          <w:b/>
          <w:bCs/>
        </w:rPr>
        <w:instrText xml:space="preserve"> FORMTEXT </w:instrText>
      </w:r>
      <w:r w:rsidR="00D707A2" w:rsidRPr="00132C8C">
        <w:rPr>
          <w:rFonts w:ascii="Times New Roman" w:hAnsi="Times New Roman"/>
          <w:b/>
          <w:bCs/>
        </w:rPr>
      </w:r>
      <w:r w:rsidR="00D707A2" w:rsidRPr="00132C8C">
        <w:rPr>
          <w:rFonts w:ascii="Times New Roman" w:hAnsi="Times New Roman"/>
          <w:b/>
          <w:bCs/>
        </w:rPr>
        <w:fldChar w:fldCharType="separate"/>
      </w:r>
      <w:r w:rsidR="00D707A2" w:rsidRPr="00132C8C">
        <w:rPr>
          <w:rFonts w:ascii="Times New Roman" w:hAnsi="Times New Roman"/>
          <w:b/>
          <w:noProof/>
        </w:rPr>
        <w:t> </w:t>
      </w:r>
      <w:r w:rsidR="00D707A2" w:rsidRPr="00132C8C">
        <w:rPr>
          <w:rFonts w:ascii="Times New Roman" w:hAnsi="Times New Roman"/>
          <w:b/>
          <w:noProof/>
        </w:rPr>
        <w:t> </w:t>
      </w:r>
      <w:r w:rsidR="00D707A2" w:rsidRPr="00132C8C">
        <w:rPr>
          <w:rFonts w:ascii="Times New Roman" w:hAnsi="Times New Roman"/>
          <w:b/>
          <w:noProof/>
        </w:rPr>
        <w:t> </w:t>
      </w:r>
      <w:r w:rsidR="00D707A2" w:rsidRPr="00132C8C">
        <w:rPr>
          <w:rFonts w:ascii="Times New Roman" w:hAnsi="Times New Roman"/>
          <w:b/>
          <w:noProof/>
        </w:rPr>
        <w:t> </w:t>
      </w:r>
      <w:r w:rsidR="00D707A2" w:rsidRPr="00132C8C">
        <w:rPr>
          <w:rFonts w:ascii="Times New Roman" w:hAnsi="Times New Roman"/>
          <w:b/>
          <w:noProof/>
        </w:rPr>
        <w:t> </w:t>
      </w:r>
      <w:r w:rsidR="00D707A2" w:rsidRPr="00132C8C">
        <w:rPr>
          <w:rFonts w:ascii="Times New Roman" w:hAnsi="Times New Roman"/>
          <w:b/>
          <w:bCs/>
        </w:rPr>
        <w:fldChar w:fldCharType="end"/>
      </w:r>
    </w:p>
    <w:p w14:paraId="787E21CB" w14:textId="3DC71970" w:rsidR="00A47B74" w:rsidRPr="00A47B74" w:rsidRDefault="00A47B74" w:rsidP="00ED03E2">
      <w:pPr>
        <w:pStyle w:val="ListParagraph"/>
        <w:numPr>
          <w:ilvl w:val="0"/>
          <w:numId w:val="9"/>
        </w:numPr>
        <w:pBdr>
          <w:bottom w:val="single" w:sz="4" w:space="4" w:color="auto"/>
        </w:pBd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 xml:space="preserve">Players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142CADC4" w14:textId="02F088B1" w:rsidR="00A47B74" w:rsidRPr="00A47B74" w:rsidRDefault="00A47B74" w:rsidP="00ED03E2">
      <w:pPr>
        <w:pStyle w:val="ListParagraph"/>
        <w:numPr>
          <w:ilvl w:val="0"/>
          <w:numId w:val="9"/>
        </w:numPr>
        <w:pBdr>
          <w:bottom w:val="single" w:sz="4" w:space="4" w:color="auto"/>
        </w:pBd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 xml:space="preserve">Players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7650F9D2" w14:textId="223AF96E" w:rsidR="00A47B74" w:rsidRPr="00DE183F" w:rsidRDefault="00A47B74" w:rsidP="00ED03E2">
      <w:pPr>
        <w:pStyle w:val="ListParagraph"/>
        <w:numPr>
          <w:ilvl w:val="0"/>
          <w:numId w:val="9"/>
        </w:numPr>
        <w:pBdr>
          <w:bottom w:val="single" w:sz="4" w:space="4" w:color="auto"/>
        </w:pBd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 xml:space="preserve">Players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6B5FCF32" w14:textId="161A9112" w:rsidR="00DE183F" w:rsidRPr="00D707A2" w:rsidRDefault="00DE183F" w:rsidP="00ED03E2">
      <w:pPr>
        <w:pStyle w:val="ListParagraph"/>
        <w:numPr>
          <w:ilvl w:val="0"/>
          <w:numId w:val="9"/>
        </w:numPr>
        <w:pBdr>
          <w:bottom w:val="single" w:sz="4" w:space="4" w:color="auto"/>
        </w:pBd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Hole Representative: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0A4C648C" w14:textId="25EB7F36" w:rsidR="00D707A2" w:rsidRPr="00FE57F0" w:rsidRDefault="00D707A2" w:rsidP="00ED03E2">
      <w:pPr>
        <w:pStyle w:val="ListParagraph"/>
        <w:numPr>
          <w:ilvl w:val="0"/>
          <w:numId w:val="9"/>
        </w:numPr>
        <w:pBdr>
          <w:bottom w:val="single" w:sz="4" w:space="4" w:color="auto"/>
        </w:pBdr>
        <w:spacing w:after="0" w:line="240" w:lineRule="auto"/>
        <w:rPr>
          <w:rFonts w:ascii="Times New Roman" w:hAnsi="Times New Roman"/>
          <w:b/>
        </w:rPr>
      </w:pPr>
      <w:r>
        <w:t xml:space="preserve">Credit Card payment option with 3% convenience fee: </w:t>
      </w:r>
      <w:hyperlink r:id="rId13" w:history="1">
        <w:r w:rsidR="00C47718" w:rsidRPr="005B0621">
          <w:rPr>
            <w:rStyle w:val="Hyperlink"/>
          </w:rPr>
          <w:t>https://buy.stripe.com/7sI2aiey28SJ2qceW9</w:t>
        </w:r>
      </w:hyperlink>
    </w:p>
    <w:p w14:paraId="04684DFB" w14:textId="77777777" w:rsidR="007D616F" w:rsidRDefault="007D616F" w:rsidP="00FE57F0">
      <w:pPr>
        <w:pBdr>
          <w:bottom w:val="single" w:sz="4" w:space="4" w:color="auto"/>
        </w:pBdr>
        <w:spacing w:after="0" w:line="240" w:lineRule="auto"/>
        <w:rPr>
          <w:rFonts w:ascii="Times New Roman" w:hAnsi="Times New Roman"/>
          <w:b/>
        </w:rPr>
      </w:pPr>
    </w:p>
    <w:p w14:paraId="1DF1586B" w14:textId="28BE1F56" w:rsidR="00E34CB1" w:rsidRPr="00132C8C" w:rsidRDefault="00E34CB1" w:rsidP="00E34CB1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r w:rsidRPr="00132C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Lunch</w:t>
      </w:r>
      <w:r w:rsidRPr="00132C8C">
        <w:rPr>
          <w:rFonts w:ascii="Times New Roman" w:hAnsi="Times New Roman"/>
          <w:b/>
          <w:sz w:val="24"/>
          <w:szCs w:val="24"/>
        </w:rPr>
        <w:t xml:space="preserve"> Sponsor</w:t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  <w:t>Amount: $</w:t>
      </w:r>
      <w:r w:rsidR="00FE57F0">
        <w:rPr>
          <w:rFonts w:ascii="Times New Roman" w:hAnsi="Times New Roman"/>
          <w:b/>
          <w:sz w:val="24"/>
          <w:szCs w:val="24"/>
        </w:rPr>
        <w:t>3</w:t>
      </w:r>
      <w:r w:rsidRPr="00132C8C">
        <w:rPr>
          <w:rFonts w:ascii="Times New Roman" w:hAnsi="Times New Roman"/>
          <w:b/>
          <w:sz w:val="24"/>
          <w:szCs w:val="24"/>
        </w:rPr>
        <w:t>,</w:t>
      </w:r>
      <w:r w:rsidR="00FE57F0">
        <w:rPr>
          <w:rFonts w:ascii="Times New Roman" w:hAnsi="Times New Roman"/>
          <w:b/>
          <w:sz w:val="24"/>
          <w:szCs w:val="24"/>
        </w:rPr>
        <w:t>5</w:t>
      </w:r>
      <w:r w:rsidRPr="00132C8C">
        <w:rPr>
          <w:rFonts w:ascii="Times New Roman" w:hAnsi="Times New Roman"/>
          <w:b/>
          <w:sz w:val="24"/>
          <w:szCs w:val="24"/>
        </w:rPr>
        <w:t>00</w:t>
      </w:r>
    </w:p>
    <w:p w14:paraId="4ED9C37B" w14:textId="79870381" w:rsidR="00E34CB1" w:rsidRDefault="00E34CB1" w:rsidP="00E34CB1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Complimentary – golf, breakfast, &amp; lunch for </w:t>
      </w:r>
      <w:r>
        <w:rPr>
          <w:rFonts w:ascii="Times New Roman" w:hAnsi="Times New Roman"/>
        </w:rPr>
        <w:t>4</w:t>
      </w:r>
      <w:r w:rsidRPr="00132C8C">
        <w:rPr>
          <w:rFonts w:ascii="Times New Roman" w:hAnsi="Times New Roman"/>
        </w:rPr>
        <w:t>.</w:t>
      </w:r>
    </w:p>
    <w:p w14:paraId="6838117E" w14:textId="144F0CE9" w:rsidR="00E34CB1" w:rsidRPr="00132C8C" w:rsidRDefault="00E34CB1" w:rsidP="00E34CB1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signage at </w:t>
      </w:r>
      <w:r w:rsidR="007D616F">
        <w:rPr>
          <w:rFonts w:ascii="Times New Roman" w:hAnsi="Times New Roman"/>
        </w:rPr>
        <w:t>the lunch</w:t>
      </w:r>
      <w:r>
        <w:rPr>
          <w:rFonts w:ascii="Times New Roman" w:hAnsi="Times New Roman"/>
        </w:rPr>
        <w:t xml:space="preserve"> station</w:t>
      </w:r>
      <w:r w:rsidRPr="00132C8C">
        <w:rPr>
          <w:rFonts w:ascii="Times New Roman" w:hAnsi="Times New Roman"/>
        </w:rPr>
        <w:t>.</w:t>
      </w:r>
    </w:p>
    <w:p w14:paraId="47DF69AB" w14:textId="04543BAA" w:rsidR="00E34CB1" w:rsidRDefault="00E34CB1" w:rsidP="00E34CB1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on signage at </w:t>
      </w:r>
      <w:r w:rsidR="007D616F"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check-in desk.</w:t>
      </w:r>
    </w:p>
    <w:p w14:paraId="1BA48CCE" w14:textId="77777777" w:rsidR="00E34CB1" w:rsidRPr="00132C8C" w:rsidRDefault="00E34CB1" w:rsidP="00E34CB1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One (1) Tee Box Signage Sponsorship.</w:t>
      </w:r>
    </w:p>
    <w:p w14:paraId="6DE8EBA2" w14:textId="2461E32B" w:rsidR="00E34CB1" w:rsidRDefault="00E34CB1" w:rsidP="00E34CB1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One (1) </w:t>
      </w:r>
      <w:r>
        <w:rPr>
          <w:rFonts w:ascii="Times New Roman" w:hAnsi="Times New Roman"/>
        </w:rPr>
        <w:t xml:space="preserve">Drive Range </w:t>
      </w:r>
      <w:r w:rsidRPr="00132C8C">
        <w:rPr>
          <w:rFonts w:ascii="Times New Roman" w:hAnsi="Times New Roman"/>
        </w:rPr>
        <w:t>Signage Sponsorship.</w:t>
      </w:r>
    </w:p>
    <w:p w14:paraId="4C77B38D" w14:textId="57093033" w:rsidR="007D616F" w:rsidRPr="007D616F" w:rsidRDefault="007D616F" w:rsidP="007D616F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Greet golfers at your designated hole. Includes complimentary table/chair, golf cart, plus breakfast and lunch for 1 company representative.</w:t>
      </w:r>
    </w:p>
    <w:p w14:paraId="60E5924C" w14:textId="72DC88D2" w:rsidR="00E34CB1" w:rsidRPr="0044630B" w:rsidRDefault="00E34CB1" w:rsidP="00E34CB1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44630B">
        <w:rPr>
          <w:rFonts w:ascii="Times New Roman" w:hAnsi="Times New Roman"/>
        </w:rPr>
        <w:t xml:space="preserve">Your logo recognition on </w:t>
      </w:r>
      <w:r w:rsidR="007D616F">
        <w:rPr>
          <w:rFonts w:ascii="Times New Roman" w:hAnsi="Times New Roman"/>
        </w:rPr>
        <w:t xml:space="preserve">the </w:t>
      </w:r>
      <w:r w:rsidRPr="0044630B">
        <w:rPr>
          <w:rFonts w:ascii="Times New Roman" w:hAnsi="Times New Roman"/>
        </w:rPr>
        <w:t>FIFEC website, Cvent App, Materials &amp; Publications.</w:t>
      </w:r>
    </w:p>
    <w:p w14:paraId="622A4AE5" w14:textId="77777777" w:rsidR="00E34CB1" w:rsidRPr="00E34CB1" w:rsidRDefault="00E34CB1" w:rsidP="00E34CB1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132C8C">
        <w:rPr>
          <w:rFonts w:ascii="Times New Roman" w:hAnsi="Times New Roman"/>
        </w:rPr>
        <w:t>Your logo on golf cart GPS for players in between holes.</w:t>
      </w:r>
    </w:p>
    <w:p w14:paraId="115FAACD" w14:textId="5492B7D5" w:rsidR="00E34CB1" w:rsidRPr="00E34CB1" w:rsidRDefault="00E34CB1" w:rsidP="00E34CB1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Include your </w:t>
      </w:r>
      <w:r w:rsidR="007D616F">
        <w:rPr>
          <w:rFonts w:ascii="Times New Roman" w:hAnsi="Times New Roman"/>
        </w:rPr>
        <w:t>company/organization's</w:t>
      </w:r>
      <w:r>
        <w:rPr>
          <w:rFonts w:ascii="Times New Roman" w:hAnsi="Times New Roman"/>
        </w:rPr>
        <w:t xml:space="preserve"> promotional material in gift bags.</w:t>
      </w:r>
    </w:p>
    <w:p w14:paraId="0B881281" w14:textId="2A5CDC31" w:rsidR="00E34CB1" w:rsidRPr="00E34CB1" w:rsidRDefault="00E34CB1" w:rsidP="00E34CB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 xml:space="preserve">Players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15F21B61" w14:textId="26679AD7" w:rsidR="00E34CB1" w:rsidRDefault="00E34CB1" w:rsidP="00E34CB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 xml:space="preserve">Players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04112844" w14:textId="1D5C687E" w:rsidR="00E34CB1" w:rsidRDefault="00E34CB1" w:rsidP="00E34CB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 xml:space="preserve">Players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59AB2688" w14:textId="32E5F9B8" w:rsidR="00E34CB1" w:rsidRPr="00FE57F0" w:rsidRDefault="00E34CB1" w:rsidP="00E34CB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 xml:space="preserve">Players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2DA119BC" w14:textId="67D7E233" w:rsidR="00FE57F0" w:rsidRPr="00D707A2" w:rsidRDefault="00FE57F0" w:rsidP="00FE57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Greeter</w:t>
      </w:r>
      <w:proofErr w:type="gramEnd"/>
      <w:r>
        <w:rPr>
          <w:rFonts w:ascii="Times New Roman" w:hAnsi="Times New Roman"/>
        </w:rPr>
        <w:t xml:space="preserve">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0670ABD0" w14:textId="09963037" w:rsidR="00D707A2" w:rsidRPr="00FE57F0" w:rsidRDefault="00D707A2" w:rsidP="00FE57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t>Credit Card payment option with 3% convenience fee:</w:t>
      </w:r>
      <w:r w:rsidR="00C91FE6">
        <w:t xml:space="preserve"> </w:t>
      </w:r>
      <w:hyperlink r:id="rId14" w:history="1">
        <w:r w:rsidR="00C47718" w:rsidRPr="005B0621">
          <w:rPr>
            <w:rStyle w:val="Hyperlink"/>
          </w:rPr>
          <w:t>https://buy.stripe.com/7sI3em2Pk5Gx4yk8xQ</w:t>
        </w:r>
      </w:hyperlink>
    </w:p>
    <w:p w14:paraId="2618BC02" w14:textId="77777777" w:rsidR="00E34CB1" w:rsidRDefault="00E34CB1" w:rsidP="00E34CB1">
      <w:pPr>
        <w:spacing w:after="0" w:line="240" w:lineRule="auto"/>
        <w:rPr>
          <w:rFonts w:ascii="Times New Roman" w:hAnsi="Times New Roman"/>
          <w:iCs/>
        </w:rPr>
      </w:pPr>
    </w:p>
    <w:p w14:paraId="2605C5D4" w14:textId="77777777" w:rsidR="00E34CB1" w:rsidRDefault="00E34CB1" w:rsidP="00E34CB1">
      <w:pPr>
        <w:spacing w:after="0" w:line="240" w:lineRule="auto"/>
        <w:rPr>
          <w:rFonts w:ascii="Times New Roman" w:hAnsi="Times New Roman"/>
          <w:iCs/>
        </w:rPr>
      </w:pPr>
    </w:p>
    <w:p w14:paraId="685E9BB5" w14:textId="5A0007E7" w:rsidR="00E34CB1" w:rsidRPr="00132C8C" w:rsidRDefault="00E34CB1" w:rsidP="00E34CB1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r w:rsidRPr="00132C8C">
        <w:rPr>
          <w:rFonts w:ascii="Times New Roman" w:hAnsi="Times New Roman"/>
          <w:b/>
          <w:sz w:val="24"/>
          <w:szCs w:val="24"/>
        </w:rPr>
        <w:t xml:space="preserve"> B</w:t>
      </w:r>
      <w:r>
        <w:rPr>
          <w:rFonts w:ascii="Times New Roman" w:hAnsi="Times New Roman"/>
          <w:b/>
          <w:sz w:val="24"/>
          <w:szCs w:val="24"/>
        </w:rPr>
        <w:t>reakfast</w:t>
      </w:r>
      <w:r w:rsidRPr="00132C8C">
        <w:rPr>
          <w:rFonts w:ascii="Times New Roman" w:hAnsi="Times New Roman"/>
          <w:b/>
          <w:sz w:val="24"/>
          <w:szCs w:val="24"/>
        </w:rPr>
        <w:t xml:space="preserve"> Sponsor</w:t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  <w:t>Amount: $</w:t>
      </w:r>
      <w:r>
        <w:rPr>
          <w:rFonts w:ascii="Times New Roman" w:hAnsi="Times New Roman"/>
          <w:b/>
          <w:sz w:val="24"/>
          <w:szCs w:val="24"/>
        </w:rPr>
        <w:t>2</w:t>
      </w:r>
      <w:r w:rsidRPr="00132C8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5</w:t>
      </w:r>
      <w:r w:rsidRPr="00132C8C">
        <w:rPr>
          <w:rFonts w:ascii="Times New Roman" w:hAnsi="Times New Roman"/>
          <w:b/>
          <w:sz w:val="24"/>
          <w:szCs w:val="24"/>
        </w:rPr>
        <w:t>00</w:t>
      </w:r>
    </w:p>
    <w:p w14:paraId="108853E9" w14:textId="15FE0CDD" w:rsidR="00E34CB1" w:rsidRPr="00132C8C" w:rsidRDefault="00E34CB1" w:rsidP="00E34CB1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Complimentary – golf, breakfast, &amp; lunch for </w:t>
      </w:r>
      <w:r>
        <w:rPr>
          <w:rFonts w:ascii="Times New Roman" w:hAnsi="Times New Roman"/>
        </w:rPr>
        <w:t>2</w:t>
      </w:r>
      <w:r w:rsidRPr="00132C8C">
        <w:rPr>
          <w:rFonts w:ascii="Times New Roman" w:hAnsi="Times New Roman"/>
        </w:rPr>
        <w:t>.</w:t>
      </w:r>
    </w:p>
    <w:p w14:paraId="46C99FC6" w14:textId="2219264D" w:rsidR="00E34CB1" w:rsidRPr="00132C8C" w:rsidRDefault="00E34CB1" w:rsidP="00E34CB1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signage at </w:t>
      </w:r>
      <w:r w:rsidR="007D616F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lunch station</w:t>
      </w:r>
      <w:r w:rsidRPr="00132C8C">
        <w:rPr>
          <w:rFonts w:ascii="Times New Roman" w:hAnsi="Times New Roman"/>
        </w:rPr>
        <w:t>.</w:t>
      </w:r>
    </w:p>
    <w:p w14:paraId="40034FAA" w14:textId="4BB48C7E" w:rsidR="00E34CB1" w:rsidRDefault="00E34CB1" w:rsidP="00E34CB1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on signage at </w:t>
      </w:r>
      <w:r w:rsidR="007D616F"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check-in desk.</w:t>
      </w:r>
    </w:p>
    <w:p w14:paraId="39E0ACB9" w14:textId="77777777" w:rsidR="007D616F" w:rsidRPr="00132C8C" w:rsidRDefault="007D616F" w:rsidP="007D616F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Greet golfers at your designated hole. Includes complimentary table/chair, golf cart, plus breakfast and lunch for 1 company representative.</w:t>
      </w:r>
    </w:p>
    <w:p w14:paraId="5A13F357" w14:textId="77777777" w:rsidR="00E34CB1" w:rsidRPr="00132C8C" w:rsidRDefault="00E34CB1" w:rsidP="00E34CB1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One (1) Tee Box Signage Sponsorship.</w:t>
      </w:r>
    </w:p>
    <w:p w14:paraId="4A6B2E7E" w14:textId="77777777" w:rsidR="00E34CB1" w:rsidRPr="00E34CB1" w:rsidRDefault="00E34CB1" w:rsidP="00E34CB1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One (1) </w:t>
      </w:r>
      <w:r>
        <w:rPr>
          <w:rFonts w:ascii="Times New Roman" w:hAnsi="Times New Roman"/>
        </w:rPr>
        <w:t xml:space="preserve">Drive Range </w:t>
      </w:r>
      <w:r w:rsidRPr="00132C8C">
        <w:rPr>
          <w:rFonts w:ascii="Times New Roman" w:hAnsi="Times New Roman"/>
        </w:rPr>
        <w:t>Signage Sponsorship.</w:t>
      </w:r>
    </w:p>
    <w:p w14:paraId="0CE3621B" w14:textId="566A9941" w:rsidR="00E34CB1" w:rsidRPr="0044630B" w:rsidRDefault="00E34CB1" w:rsidP="00E34CB1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44630B">
        <w:rPr>
          <w:rFonts w:ascii="Times New Roman" w:hAnsi="Times New Roman"/>
        </w:rPr>
        <w:t xml:space="preserve">Your logo recognition on </w:t>
      </w:r>
      <w:r w:rsidR="007D616F">
        <w:rPr>
          <w:rFonts w:ascii="Times New Roman" w:hAnsi="Times New Roman"/>
        </w:rPr>
        <w:t xml:space="preserve">the </w:t>
      </w:r>
      <w:r w:rsidRPr="0044630B">
        <w:rPr>
          <w:rFonts w:ascii="Times New Roman" w:hAnsi="Times New Roman"/>
        </w:rPr>
        <w:t>FIFEC website, Cvent App, Materials &amp; Publications.</w:t>
      </w:r>
    </w:p>
    <w:p w14:paraId="0A37607B" w14:textId="77777777" w:rsidR="00E34CB1" w:rsidRPr="00E34CB1" w:rsidRDefault="00E34CB1" w:rsidP="00E34CB1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132C8C">
        <w:rPr>
          <w:rFonts w:ascii="Times New Roman" w:hAnsi="Times New Roman"/>
        </w:rPr>
        <w:t>Your logo on golf cart GPS for players in between holes.</w:t>
      </w:r>
    </w:p>
    <w:p w14:paraId="097D0AC8" w14:textId="1BC62F0D" w:rsidR="00E34CB1" w:rsidRPr="00E34CB1" w:rsidRDefault="00E34CB1" w:rsidP="00E34CB1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Include your </w:t>
      </w:r>
      <w:r w:rsidR="007D616F">
        <w:rPr>
          <w:rFonts w:ascii="Times New Roman" w:hAnsi="Times New Roman"/>
        </w:rPr>
        <w:t>company/organization's</w:t>
      </w:r>
      <w:r>
        <w:rPr>
          <w:rFonts w:ascii="Times New Roman" w:hAnsi="Times New Roman"/>
        </w:rPr>
        <w:t xml:space="preserve"> promotional material in gift bags.</w:t>
      </w:r>
    </w:p>
    <w:p w14:paraId="64784098" w14:textId="72E7509E" w:rsidR="00E34CB1" w:rsidRPr="00E34CB1" w:rsidRDefault="00E34CB1" w:rsidP="00E34CB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 xml:space="preserve">Players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1FC4F882" w14:textId="53ECD769" w:rsidR="00E34CB1" w:rsidRPr="00E34CB1" w:rsidRDefault="00E34CB1" w:rsidP="00E34CB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 xml:space="preserve">Players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600D9CB6" w14:textId="77777777" w:rsidR="00FE57F0" w:rsidRPr="00D707A2" w:rsidRDefault="00FE57F0" w:rsidP="00FE57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Greeter</w:t>
      </w:r>
      <w:proofErr w:type="gramEnd"/>
      <w:r>
        <w:rPr>
          <w:rFonts w:ascii="Times New Roman" w:hAnsi="Times New Roman"/>
        </w:rPr>
        <w:t xml:space="preserve">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5F02879F" w14:textId="3769AA4C" w:rsidR="00D707A2" w:rsidRPr="00C47718" w:rsidRDefault="00D707A2" w:rsidP="00C4771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iCs/>
        </w:rPr>
      </w:pPr>
      <w:r>
        <w:t>Credit Card payment option with 3% convenience fee:</w:t>
      </w:r>
      <w:r w:rsidR="00C91FE6">
        <w:t xml:space="preserve"> </w:t>
      </w:r>
      <w:hyperlink r:id="rId15" w:history="1">
        <w:r w:rsidR="00C47718" w:rsidRPr="005B0621">
          <w:rPr>
            <w:rStyle w:val="Hyperlink"/>
          </w:rPr>
          <w:t>https://buy.stripe.com/eVa2ai3To7OFfcYaG0</w:t>
        </w:r>
      </w:hyperlink>
    </w:p>
    <w:p w14:paraId="3818BF4B" w14:textId="77777777" w:rsidR="00C47718" w:rsidRDefault="00C47718" w:rsidP="00C47718">
      <w:pPr>
        <w:spacing w:after="0" w:line="240" w:lineRule="auto"/>
        <w:rPr>
          <w:rFonts w:ascii="Times New Roman" w:hAnsi="Times New Roman"/>
          <w:iCs/>
        </w:rPr>
      </w:pPr>
    </w:p>
    <w:p w14:paraId="08AD1D10" w14:textId="77777777" w:rsidR="00C47718" w:rsidRDefault="00C47718" w:rsidP="00C47718">
      <w:pPr>
        <w:spacing w:after="0" w:line="240" w:lineRule="auto"/>
        <w:rPr>
          <w:rFonts w:ascii="Times New Roman" w:hAnsi="Times New Roman"/>
          <w:iCs/>
        </w:rPr>
      </w:pPr>
    </w:p>
    <w:p w14:paraId="6C5CFC8C" w14:textId="77777777" w:rsidR="00C47718" w:rsidRDefault="00C47718" w:rsidP="00C47718">
      <w:pPr>
        <w:spacing w:after="0" w:line="240" w:lineRule="auto"/>
        <w:rPr>
          <w:rFonts w:ascii="Times New Roman" w:hAnsi="Times New Roman"/>
          <w:iCs/>
        </w:rPr>
      </w:pPr>
    </w:p>
    <w:p w14:paraId="3E501E3C" w14:textId="77777777" w:rsidR="00C47718" w:rsidRDefault="00C47718" w:rsidP="00C47718">
      <w:pPr>
        <w:spacing w:after="0" w:line="240" w:lineRule="auto"/>
        <w:rPr>
          <w:rFonts w:ascii="Times New Roman" w:hAnsi="Times New Roman"/>
          <w:iCs/>
        </w:rPr>
      </w:pPr>
    </w:p>
    <w:p w14:paraId="25F4BD6A" w14:textId="77777777" w:rsidR="00C47718" w:rsidRDefault="00C47718" w:rsidP="00C47718">
      <w:pPr>
        <w:spacing w:after="0" w:line="240" w:lineRule="auto"/>
        <w:rPr>
          <w:rFonts w:ascii="Times New Roman" w:hAnsi="Times New Roman"/>
          <w:iCs/>
        </w:rPr>
      </w:pPr>
    </w:p>
    <w:p w14:paraId="340AA835" w14:textId="77777777" w:rsidR="00C47718" w:rsidRPr="00C47718" w:rsidRDefault="00C47718" w:rsidP="00C47718">
      <w:pPr>
        <w:spacing w:after="0" w:line="240" w:lineRule="auto"/>
        <w:rPr>
          <w:rFonts w:ascii="Times New Roman" w:hAnsi="Times New Roman"/>
          <w:iCs/>
        </w:rPr>
      </w:pPr>
    </w:p>
    <w:p w14:paraId="19AED367" w14:textId="77777777" w:rsidR="00D707A2" w:rsidRDefault="00D707A2" w:rsidP="00FE57F0">
      <w:pPr>
        <w:spacing w:after="0" w:line="240" w:lineRule="auto"/>
        <w:rPr>
          <w:rFonts w:ascii="Times New Roman" w:hAnsi="Times New Roman"/>
          <w:iCs/>
        </w:rPr>
      </w:pPr>
    </w:p>
    <w:p w14:paraId="4D63C67F" w14:textId="77777777" w:rsidR="00D707A2" w:rsidRDefault="00D707A2" w:rsidP="00FE57F0">
      <w:pPr>
        <w:spacing w:after="0" w:line="240" w:lineRule="auto"/>
        <w:rPr>
          <w:rFonts w:ascii="Times New Roman" w:hAnsi="Times New Roman"/>
          <w:iCs/>
        </w:rPr>
      </w:pPr>
    </w:p>
    <w:p w14:paraId="5943E963" w14:textId="77777777" w:rsidR="00D707A2" w:rsidRDefault="00D707A2" w:rsidP="00FE57F0">
      <w:pPr>
        <w:spacing w:after="0" w:line="240" w:lineRule="auto"/>
        <w:rPr>
          <w:rFonts w:ascii="Times New Roman" w:hAnsi="Times New Roman"/>
          <w:iCs/>
        </w:rPr>
      </w:pPr>
    </w:p>
    <w:p w14:paraId="204077DF" w14:textId="77777777" w:rsidR="00D707A2" w:rsidRDefault="00D707A2" w:rsidP="00FE57F0">
      <w:pPr>
        <w:spacing w:after="0" w:line="240" w:lineRule="auto"/>
        <w:rPr>
          <w:rFonts w:ascii="Times New Roman" w:hAnsi="Times New Roman"/>
          <w:iCs/>
        </w:rPr>
      </w:pPr>
    </w:p>
    <w:p w14:paraId="0B4AAE5B" w14:textId="77777777" w:rsidR="00D707A2" w:rsidRDefault="00D707A2" w:rsidP="00FE57F0">
      <w:pPr>
        <w:spacing w:after="0" w:line="240" w:lineRule="auto"/>
        <w:rPr>
          <w:rFonts w:ascii="Times New Roman" w:hAnsi="Times New Roman"/>
          <w:iCs/>
        </w:rPr>
      </w:pPr>
    </w:p>
    <w:p w14:paraId="2EABF426" w14:textId="77777777" w:rsidR="00D707A2" w:rsidRDefault="00D707A2" w:rsidP="00FE57F0">
      <w:pPr>
        <w:spacing w:after="0" w:line="240" w:lineRule="auto"/>
        <w:rPr>
          <w:rFonts w:ascii="Times New Roman" w:hAnsi="Times New Roman"/>
          <w:iCs/>
        </w:rPr>
      </w:pPr>
    </w:p>
    <w:p w14:paraId="552C244D" w14:textId="77777777" w:rsidR="00D707A2" w:rsidRDefault="00D707A2" w:rsidP="00FE57F0">
      <w:pPr>
        <w:spacing w:after="0" w:line="240" w:lineRule="auto"/>
        <w:rPr>
          <w:rFonts w:ascii="Times New Roman" w:hAnsi="Times New Roman"/>
          <w:iCs/>
        </w:rPr>
      </w:pPr>
    </w:p>
    <w:p w14:paraId="681248E6" w14:textId="77777777" w:rsidR="00D707A2" w:rsidRDefault="00D707A2" w:rsidP="00FE57F0">
      <w:pPr>
        <w:spacing w:after="0" w:line="240" w:lineRule="auto"/>
        <w:rPr>
          <w:rFonts w:ascii="Times New Roman" w:hAnsi="Times New Roman"/>
          <w:iCs/>
        </w:rPr>
      </w:pPr>
    </w:p>
    <w:p w14:paraId="6257D71E" w14:textId="77777777" w:rsidR="00FE57F0" w:rsidRPr="00D858F5" w:rsidRDefault="00FE57F0" w:rsidP="00FE57F0">
      <w:pPr>
        <w:pBdr>
          <w:bottom w:val="single" w:sz="4" w:space="4" w:color="auto"/>
        </w:pBdr>
        <w:spacing w:after="0" w:line="240" w:lineRule="auto"/>
        <w:rPr>
          <w:rFonts w:ascii="Times New Roman" w:hAnsi="Times New Roman"/>
          <w:b/>
        </w:rPr>
      </w:pPr>
    </w:p>
    <w:p w14:paraId="5EE48C03" w14:textId="6278A276" w:rsidR="00FE57F0" w:rsidRPr="00132C8C" w:rsidRDefault="00FE57F0" w:rsidP="00FE57F0">
      <w:pPr>
        <w:pBdr>
          <w:bottom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lastRenderedPageBreak/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r w:rsidRPr="00132C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Hole-In-</w:t>
      </w:r>
      <w:r w:rsidR="005B44EB">
        <w:rPr>
          <w:rFonts w:ascii="Times New Roman" w:hAnsi="Times New Roman"/>
          <w:b/>
          <w:sz w:val="24"/>
          <w:szCs w:val="24"/>
        </w:rPr>
        <w:t>Won</w:t>
      </w:r>
      <w:r>
        <w:rPr>
          <w:rFonts w:ascii="Times New Roman" w:hAnsi="Times New Roman"/>
          <w:b/>
          <w:sz w:val="24"/>
          <w:szCs w:val="24"/>
        </w:rPr>
        <w:t xml:space="preserve"> Sponsor</w:t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  <w:t>Amount: $</w:t>
      </w:r>
      <w:r>
        <w:rPr>
          <w:rFonts w:ascii="Times New Roman" w:hAnsi="Times New Roman"/>
          <w:b/>
          <w:sz w:val="24"/>
          <w:szCs w:val="24"/>
        </w:rPr>
        <w:t>2,</w:t>
      </w:r>
      <w:r w:rsidR="003D5B78">
        <w:rPr>
          <w:rFonts w:ascii="Times New Roman" w:hAnsi="Times New Roman"/>
          <w:b/>
          <w:sz w:val="24"/>
          <w:szCs w:val="24"/>
        </w:rPr>
        <w:t>0</w:t>
      </w:r>
      <w:r w:rsidRPr="00132C8C">
        <w:rPr>
          <w:rFonts w:ascii="Times New Roman" w:hAnsi="Times New Roman"/>
          <w:b/>
          <w:sz w:val="24"/>
          <w:szCs w:val="24"/>
        </w:rPr>
        <w:t>00</w:t>
      </w:r>
      <w:r w:rsidR="003D5B78">
        <w:rPr>
          <w:rFonts w:ascii="Times New Roman" w:hAnsi="Times New Roman"/>
          <w:b/>
          <w:sz w:val="24"/>
          <w:szCs w:val="24"/>
        </w:rPr>
        <w:t xml:space="preserve"> </w:t>
      </w:r>
      <w:r w:rsidR="003D5B78" w:rsidRPr="00132C8C">
        <w:rPr>
          <w:rFonts w:ascii="Times New Roman" w:hAnsi="Times New Roman"/>
          <w:b/>
          <w:sz w:val="24"/>
          <w:szCs w:val="24"/>
        </w:rPr>
        <w:t>(1 Available)</w:t>
      </w:r>
      <w:r w:rsidR="003D5B7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($500 Cash Prize)</w:t>
      </w:r>
    </w:p>
    <w:p w14:paraId="00DC416F" w14:textId="77777777" w:rsidR="00FE57F0" w:rsidRPr="00132C8C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  <w:sz w:val="20"/>
          <w:szCs w:val="20"/>
        </w:rPr>
      </w:pPr>
      <w:r w:rsidRPr="00132C8C">
        <w:rPr>
          <w:rFonts w:ascii="Times New Roman" w:hAnsi="Times New Roman"/>
        </w:rPr>
        <w:t xml:space="preserve">Complimentary - golf, breakfast, &amp; lunch for </w:t>
      </w:r>
      <w:r>
        <w:rPr>
          <w:rFonts w:ascii="Times New Roman" w:hAnsi="Times New Roman"/>
        </w:rPr>
        <w:t>2</w:t>
      </w:r>
      <w:r w:rsidRPr="00132C8C">
        <w:rPr>
          <w:rFonts w:ascii="Times New Roman" w:hAnsi="Times New Roman"/>
        </w:rPr>
        <w:t>.</w:t>
      </w:r>
    </w:p>
    <w:p w14:paraId="1CC6F9D8" w14:textId="77777777" w:rsidR="00FE57F0" w:rsidRPr="00132C8C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One</w:t>
      </w:r>
      <w:r w:rsidRPr="00132C8C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1</w:t>
      </w:r>
      <w:r w:rsidRPr="00132C8C">
        <w:rPr>
          <w:rFonts w:ascii="Times New Roman" w:hAnsi="Times New Roman"/>
        </w:rPr>
        <w:t>) Tee Box Signage Sponsorships.</w:t>
      </w:r>
    </w:p>
    <w:p w14:paraId="186BA7FE" w14:textId="77777777" w:rsidR="00FE57F0" w:rsidRPr="00132C8C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Your Logo on table signs at breakfast &amp; lunch.</w:t>
      </w:r>
    </w:p>
    <w:p w14:paraId="7518760D" w14:textId="78C4C084" w:rsidR="00FE57F0" w:rsidRPr="00132C8C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on signage at </w:t>
      </w:r>
      <w:r w:rsidR="007D616F"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check-in desk.</w:t>
      </w:r>
    </w:p>
    <w:p w14:paraId="4675D0D0" w14:textId="19BBEAAA" w:rsidR="00FE57F0" w:rsidRPr="0044630B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44630B">
        <w:rPr>
          <w:rFonts w:ascii="Times New Roman" w:hAnsi="Times New Roman"/>
        </w:rPr>
        <w:t xml:space="preserve">Your logo recognition on </w:t>
      </w:r>
      <w:r w:rsidR="007D616F">
        <w:rPr>
          <w:rFonts w:ascii="Times New Roman" w:hAnsi="Times New Roman"/>
        </w:rPr>
        <w:t xml:space="preserve">the </w:t>
      </w:r>
      <w:r w:rsidRPr="0044630B">
        <w:rPr>
          <w:rFonts w:ascii="Times New Roman" w:hAnsi="Times New Roman"/>
        </w:rPr>
        <w:t>FIFEC website, Cvent App, Materials &amp; Publications.</w:t>
      </w:r>
    </w:p>
    <w:p w14:paraId="7FFF610D" w14:textId="77777777" w:rsidR="00FE57F0" w:rsidRPr="00132C8C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Greet golfers at your designated hole. Includes complimentary table/chair, golf cart, plus breakfast and lunch for 1 company representative.</w:t>
      </w:r>
    </w:p>
    <w:p w14:paraId="033B34E0" w14:textId="3352288A" w:rsidR="00FE57F0" w:rsidRPr="00132C8C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Your Logo on </w:t>
      </w:r>
      <w:r w:rsidR="007D616F"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cart GPS as players arrive at your designated sponsored hole.</w:t>
      </w:r>
    </w:p>
    <w:p w14:paraId="11682050" w14:textId="6D88030C" w:rsidR="00FE57F0" w:rsidRPr="00B54B54" w:rsidRDefault="00FE57F0" w:rsidP="00FE57F0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iCs/>
        </w:rPr>
      </w:pPr>
      <w:r w:rsidRPr="00132C8C">
        <w:rPr>
          <w:rFonts w:ascii="Times New Roman" w:hAnsi="Times New Roman"/>
        </w:rPr>
        <w:t xml:space="preserve">Include </w:t>
      </w:r>
      <w:r w:rsidR="007D616F">
        <w:rPr>
          <w:rFonts w:ascii="Times New Roman" w:hAnsi="Times New Roman"/>
        </w:rPr>
        <w:t>company/organization</w:t>
      </w:r>
      <w:r w:rsidRPr="00132C8C">
        <w:rPr>
          <w:rFonts w:ascii="Times New Roman" w:hAnsi="Times New Roman"/>
        </w:rPr>
        <w:t xml:space="preserve"> promotional material in gift bags.</w:t>
      </w:r>
    </w:p>
    <w:p w14:paraId="62AC539C" w14:textId="59DDF774" w:rsidR="00FE57F0" w:rsidRDefault="00FE57F0" w:rsidP="00FE57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 xml:space="preserve">Players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08108182" w14:textId="320CB57F" w:rsidR="00FE57F0" w:rsidRDefault="00FE57F0" w:rsidP="00FE57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 xml:space="preserve">Players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7C451909" w14:textId="77777777" w:rsidR="00FE57F0" w:rsidRPr="00D707A2" w:rsidRDefault="00FE57F0" w:rsidP="00FE57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Greeter</w:t>
      </w:r>
      <w:proofErr w:type="gramEnd"/>
      <w:r>
        <w:rPr>
          <w:rFonts w:ascii="Times New Roman" w:hAnsi="Times New Roman"/>
        </w:rPr>
        <w:t xml:space="preserve">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6E984339" w14:textId="6D3F7864" w:rsidR="00FE57F0" w:rsidRPr="00C47718" w:rsidRDefault="00D707A2" w:rsidP="00F3773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iCs/>
        </w:rPr>
      </w:pPr>
      <w:r>
        <w:t>Credit Card payment option with 3% convenience fee:</w:t>
      </w:r>
      <w:r w:rsidR="00C91FE6">
        <w:t xml:space="preserve"> </w:t>
      </w:r>
      <w:hyperlink r:id="rId16" w:history="1">
        <w:r w:rsidR="00C47718" w:rsidRPr="005B0621">
          <w:rPr>
            <w:rStyle w:val="Hyperlink"/>
          </w:rPr>
          <w:t>https://buy.stripe.com/7sIdT00Hc5Gx0i4cO7</w:t>
        </w:r>
      </w:hyperlink>
    </w:p>
    <w:p w14:paraId="50459D76" w14:textId="77777777" w:rsidR="00C47718" w:rsidRPr="00C47718" w:rsidRDefault="00C47718" w:rsidP="00C47718">
      <w:pPr>
        <w:pStyle w:val="ListParagraph"/>
        <w:spacing w:after="0" w:line="240" w:lineRule="auto"/>
        <w:rPr>
          <w:rFonts w:ascii="Times New Roman" w:hAnsi="Times New Roman"/>
          <w:iCs/>
        </w:rPr>
      </w:pPr>
    </w:p>
    <w:p w14:paraId="5A2CF2B2" w14:textId="77777777" w:rsidR="00FE57F0" w:rsidRDefault="00FE57F0" w:rsidP="00FE57F0">
      <w:pPr>
        <w:spacing w:after="0" w:line="240" w:lineRule="auto"/>
        <w:rPr>
          <w:rFonts w:ascii="Times New Roman" w:hAnsi="Times New Roman"/>
          <w:iCs/>
        </w:rPr>
      </w:pPr>
    </w:p>
    <w:p w14:paraId="1ED9E471" w14:textId="1D8B2F14" w:rsidR="00FE57F0" w:rsidRPr="00132C8C" w:rsidRDefault="00FE57F0" w:rsidP="00FE57F0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r w:rsidRPr="00132C8C">
        <w:rPr>
          <w:rFonts w:ascii="Times New Roman" w:hAnsi="Times New Roman"/>
          <w:b/>
          <w:sz w:val="24"/>
          <w:szCs w:val="24"/>
        </w:rPr>
        <w:t xml:space="preserve"> Close</w:t>
      </w:r>
      <w:r w:rsidR="00992E70">
        <w:rPr>
          <w:rFonts w:ascii="Times New Roman" w:hAnsi="Times New Roman"/>
          <w:b/>
          <w:sz w:val="24"/>
          <w:szCs w:val="24"/>
        </w:rPr>
        <w:t>s</w:t>
      </w:r>
      <w:r w:rsidRPr="00132C8C">
        <w:rPr>
          <w:rFonts w:ascii="Times New Roman" w:hAnsi="Times New Roman"/>
          <w:b/>
          <w:sz w:val="24"/>
          <w:szCs w:val="24"/>
        </w:rPr>
        <w:t>t to the Pin Sponsor</w:t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  <w:t>Amount: $2,</w:t>
      </w:r>
      <w:r>
        <w:rPr>
          <w:rFonts w:ascii="Times New Roman" w:hAnsi="Times New Roman"/>
          <w:b/>
          <w:sz w:val="24"/>
          <w:szCs w:val="24"/>
        </w:rPr>
        <w:t>0</w:t>
      </w:r>
      <w:r w:rsidRPr="00132C8C">
        <w:rPr>
          <w:rFonts w:ascii="Times New Roman" w:hAnsi="Times New Roman"/>
          <w:b/>
          <w:sz w:val="24"/>
          <w:szCs w:val="24"/>
        </w:rPr>
        <w:t xml:space="preserve">00 </w:t>
      </w:r>
    </w:p>
    <w:p w14:paraId="281D8477" w14:textId="77777777" w:rsidR="00FE57F0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Complimentary – golf, breakfast, &amp; lunch for 2.</w:t>
      </w:r>
    </w:p>
    <w:p w14:paraId="0F6F92AA" w14:textId="77777777" w:rsidR="00FE57F0" w:rsidRPr="00BC2841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BC2841">
        <w:rPr>
          <w:rFonts w:ascii="Times New Roman" w:hAnsi="Times New Roman"/>
        </w:rPr>
        <w:t>Greet golfers at your designated hole. Includes complimentary table/chair, golf cart, plus breakfast and lunch for 1.</w:t>
      </w:r>
    </w:p>
    <w:p w14:paraId="465A3789" w14:textId="77777777" w:rsidR="00FE57F0" w:rsidRPr="00132C8C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One (1) Tee Box Signage Sponsorship.</w:t>
      </w:r>
    </w:p>
    <w:p w14:paraId="0E1149F4" w14:textId="002E2063" w:rsidR="00FE57F0" w:rsidRPr="00132C8C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on signage at </w:t>
      </w:r>
      <w:r w:rsidR="007D616F"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check-in desk.</w:t>
      </w:r>
    </w:p>
    <w:p w14:paraId="484EDE8C" w14:textId="4017CC60" w:rsidR="00FE57F0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  <w:sz w:val="20"/>
          <w:szCs w:val="20"/>
        </w:rPr>
      </w:pPr>
      <w:r w:rsidRPr="00B203C3">
        <w:rPr>
          <w:rFonts w:ascii="Times New Roman" w:hAnsi="Times New Roman"/>
        </w:rPr>
        <w:t xml:space="preserve">Your logo recognition on </w:t>
      </w:r>
      <w:r w:rsidR="007D616F">
        <w:rPr>
          <w:rFonts w:ascii="Times New Roman" w:hAnsi="Times New Roman"/>
        </w:rPr>
        <w:t xml:space="preserve">the </w:t>
      </w:r>
      <w:r w:rsidRPr="00B203C3">
        <w:rPr>
          <w:rFonts w:ascii="Times New Roman" w:hAnsi="Times New Roman"/>
        </w:rPr>
        <w:t>FIFEC website, Cvent App, Materials &amp; Publications</w:t>
      </w:r>
      <w:r w:rsidRPr="00132C8C">
        <w:rPr>
          <w:rFonts w:ascii="Times New Roman" w:hAnsi="Times New Roman"/>
          <w:sz w:val="20"/>
          <w:szCs w:val="20"/>
        </w:rPr>
        <w:t>.</w:t>
      </w:r>
    </w:p>
    <w:p w14:paraId="14BC7096" w14:textId="3098DA30" w:rsidR="00FE57F0" w:rsidRPr="00BC2841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  <w:sz w:val="20"/>
          <w:szCs w:val="20"/>
        </w:rPr>
      </w:pPr>
      <w:r w:rsidRPr="00BC2841">
        <w:rPr>
          <w:rFonts w:ascii="Times New Roman" w:hAnsi="Times New Roman"/>
        </w:rPr>
        <w:t xml:space="preserve">Include </w:t>
      </w:r>
      <w:r w:rsidR="007D616F">
        <w:rPr>
          <w:rFonts w:ascii="Times New Roman" w:hAnsi="Times New Roman"/>
        </w:rPr>
        <w:t>company/organization</w:t>
      </w:r>
      <w:r w:rsidRPr="00BC2841">
        <w:rPr>
          <w:rFonts w:ascii="Times New Roman" w:hAnsi="Times New Roman"/>
        </w:rPr>
        <w:t xml:space="preserve"> promotional material in gift bags.</w:t>
      </w:r>
    </w:p>
    <w:p w14:paraId="1C37E829" w14:textId="77777777" w:rsidR="00FE57F0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Company logo on golf cart GPS as players arrive at your designated sponsored hole.</w:t>
      </w:r>
    </w:p>
    <w:p w14:paraId="27D2332E" w14:textId="345DA0D8" w:rsidR="00FE57F0" w:rsidRDefault="00FE57F0" w:rsidP="00FE57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 xml:space="preserve">Players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46022DB9" w14:textId="4D26634A" w:rsidR="00FE57F0" w:rsidRPr="00BC2841" w:rsidRDefault="00FE57F0" w:rsidP="00FE57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 xml:space="preserve">Players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7C58C84A" w14:textId="77777777" w:rsidR="00FE57F0" w:rsidRPr="00D707A2" w:rsidRDefault="00FE57F0" w:rsidP="00FE57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Greeter</w:t>
      </w:r>
      <w:proofErr w:type="gramEnd"/>
      <w:r>
        <w:rPr>
          <w:rFonts w:ascii="Times New Roman" w:hAnsi="Times New Roman"/>
        </w:rPr>
        <w:t xml:space="preserve">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50C653F6" w14:textId="70541A20" w:rsidR="00D707A2" w:rsidRPr="00B54B54" w:rsidRDefault="00D707A2" w:rsidP="00FE57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t>Credit Card payment option with 3% convenience fee:</w:t>
      </w:r>
      <w:r w:rsidR="00C91FE6">
        <w:t xml:space="preserve"> </w:t>
      </w:r>
      <w:hyperlink r:id="rId17" w:history="1">
        <w:r w:rsidR="00C47718" w:rsidRPr="005B0621">
          <w:rPr>
            <w:rStyle w:val="Hyperlink"/>
          </w:rPr>
          <w:t>https://buy.stripe.com/00gcOW3Tofh77Kw7tP</w:t>
        </w:r>
      </w:hyperlink>
    </w:p>
    <w:p w14:paraId="6AE2EE39" w14:textId="77777777" w:rsidR="00FE57F0" w:rsidRDefault="00FE57F0" w:rsidP="00FE57F0">
      <w:pPr>
        <w:spacing w:after="0" w:line="240" w:lineRule="auto"/>
        <w:rPr>
          <w:rFonts w:ascii="Times New Roman" w:hAnsi="Times New Roman"/>
          <w:iCs/>
        </w:rPr>
      </w:pPr>
    </w:p>
    <w:p w14:paraId="0D25ABA1" w14:textId="77777777" w:rsidR="00FE57F0" w:rsidRPr="00132C8C" w:rsidRDefault="00FE57F0" w:rsidP="00FE57F0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1"/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bookmarkEnd w:id="0"/>
      <w:r w:rsidRPr="00132C8C">
        <w:rPr>
          <w:rFonts w:ascii="Times New Roman" w:hAnsi="Times New Roman"/>
          <w:b/>
          <w:sz w:val="24"/>
          <w:szCs w:val="24"/>
        </w:rPr>
        <w:t xml:space="preserve"> Long Drive Sponsor</w:t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  <w:t>Amount: $2,</w:t>
      </w:r>
      <w:r>
        <w:rPr>
          <w:rFonts w:ascii="Times New Roman" w:hAnsi="Times New Roman"/>
          <w:b/>
          <w:sz w:val="24"/>
          <w:szCs w:val="24"/>
        </w:rPr>
        <w:t>0</w:t>
      </w:r>
      <w:r w:rsidRPr="00132C8C">
        <w:rPr>
          <w:rFonts w:ascii="Times New Roman" w:hAnsi="Times New Roman"/>
          <w:b/>
          <w:sz w:val="24"/>
          <w:szCs w:val="24"/>
        </w:rPr>
        <w:t>00</w:t>
      </w:r>
    </w:p>
    <w:p w14:paraId="7935E58C" w14:textId="77777777" w:rsidR="00FE57F0" w:rsidRDefault="00FE57F0" w:rsidP="00FE57F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Complimentary – golf, breakfast, &amp; lunch for 2.</w:t>
      </w:r>
    </w:p>
    <w:p w14:paraId="23B4368E" w14:textId="77777777" w:rsidR="00FE57F0" w:rsidRPr="00132C8C" w:rsidRDefault="00FE57F0" w:rsidP="00FE57F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Greet golfers at your designated hole. Includes complimentary table/chair, golf cart, plus breakfast and lunch for 1</w:t>
      </w:r>
      <w:r>
        <w:rPr>
          <w:rFonts w:ascii="Times New Roman" w:hAnsi="Times New Roman"/>
        </w:rPr>
        <w:t>.</w:t>
      </w:r>
    </w:p>
    <w:p w14:paraId="539DA174" w14:textId="77777777" w:rsidR="00FE57F0" w:rsidRPr="00132C8C" w:rsidRDefault="00FE57F0" w:rsidP="00FE57F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One (1) Tee Box Signage Sponsorship.</w:t>
      </w:r>
    </w:p>
    <w:p w14:paraId="6147BE00" w14:textId="52DAB571" w:rsidR="00FE57F0" w:rsidRPr="00132C8C" w:rsidRDefault="00FE57F0" w:rsidP="00FE57F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on signage at </w:t>
      </w:r>
      <w:r w:rsidR="007D616F"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check-in desk.</w:t>
      </w:r>
    </w:p>
    <w:p w14:paraId="1850DE31" w14:textId="570FCAE8" w:rsidR="00FE57F0" w:rsidRDefault="00FE57F0" w:rsidP="00FE57F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B203C3">
        <w:rPr>
          <w:rFonts w:ascii="Times New Roman" w:hAnsi="Times New Roman"/>
        </w:rPr>
        <w:t xml:space="preserve">Your logo recognition on </w:t>
      </w:r>
      <w:r w:rsidR="007D616F">
        <w:rPr>
          <w:rFonts w:ascii="Times New Roman" w:hAnsi="Times New Roman"/>
        </w:rPr>
        <w:t xml:space="preserve">the </w:t>
      </w:r>
      <w:r w:rsidRPr="00B203C3">
        <w:rPr>
          <w:rFonts w:ascii="Times New Roman" w:hAnsi="Times New Roman"/>
        </w:rPr>
        <w:t>FIFEC website, Cvent App, Materials &amp; Publications.</w:t>
      </w:r>
    </w:p>
    <w:p w14:paraId="7168CF9F" w14:textId="36333DCB" w:rsidR="00FE57F0" w:rsidRPr="00BC2841" w:rsidRDefault="00FE57F0" w:rsidP="00FE57F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BC2841">
        <w:rPr>
          <w:rFonts w:ascii="Times New Roman" w:hAnsi="Times New Roman"/>
        </w:rPr>
        <w:t xml:space="preserve">Include </w:t>
      </w:r>
      <w:r w:rsidR="007D616F">
        <w:rPr>
          <w:rFonts w:ascii="Times New Roman" w:hAnsi="Times New Roman"/>
        </w:rPr>
        <w:t>company/organization</w:t>
      </w:r>
      <w:r w:rsidRPr="00BC2841">
        <w:rPr>
          <w:rFonts w:ascii="Times New Roman" w:hAnsi="Times New Roman"/>
        </w:rPr>
        <w:t xml:space="preserve"> promotional material in gift bags.</w:t>
      </w:r>
    </w:p>
    <w:p w14:paraId="5CF1EE16" w14:textId="00798E99" w:rsidR="00FE57F0" w:rsidRDefault="00FE57F0" w:rsidP="00FE57F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Your logo on </w:t>
      </w:r>
      <w:r w:rsidR="007D616F"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cart GPS as players arrive at your designated sponsored hole.</w:t>
      </w:r>
    </w:p>
    <w:p w14:paraId="4847AE6A" w14:textId="1B07A00B" w:rsidR="00FE57F0" w:rsidRDefault="00FE57F0" w:rsidP="00FE57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 xml:space="preserve">Players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00FAEBFB" w14:textId="66EC2260" w:rsidR="00FE57F0" w:rsidRDefault="00FE57F0" w:rsidP="00FE57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 xml:space="preserve">Players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353BBCFF" w14:textId="77777777" w:rsidR="00FE57F0" w:rsidRPr="00D707A2" w:rsidRDefault="00FE57F0" w:rsidP="00FE57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Greeter</w:t>
      </w:r>
      <w:proofErr w:type="gramEnd"/>
      <w:r>
        <w:rPr>
          <w:rFonts w:ascii="Times New Roman" w:hAnsi="Times New Roman"/>
        </w:rPr>
        <w:t xml:space="preserve">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5A60829B" w14:textId="6B715E28" w:rsidR="00D707A2" w:rsidRDefault="00D707A2" w:rsidP="00FE57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t>Credit Card payment option with 3% convenience fee:</w:t>
      </w:r>
      <w:r w:rsidR="00C91FE6">
        <w:t xml:space="preserve"> </w:t>
      </w:r>
      <w:hyperlink r:id="rId18" w:history="1">
        <w:r w:rsidR="00C47718" w:rsidRPr="005B0621">
          <w:rPr>
            <w:rStyle w:val="Hyperlink"/>
          </w:rPr>
          <w:t>https://buy.stripe.com/00g8yG4Xsfh7fcY8xU</w:t>
        </w:r>
      </w:hyperlink>
    </w:p>
    <w:p w14:paraId="0E0C6905" w14:textId="77777777" w:rsidR="00FE57F0" w:rsidRDefault="00FE57F0" w:rsidP="00FE57F0">
      <w:pPr>
        <w:spacing w:after="0" w:line="240" w:lineRule="auto"/>
        <w:rPr>
          <w:rFonts w:ascii="Times New Roman" w:hAnsi="Times New Roman"/>
          <w:iCs/>
        </w:rPr>
      </w:pPr>
    </w:p>
    <w:p w14:paraId="3DD23B4C" w14:textId="77777777" w:rsidR="00D707A2" w:rsidRDefault="00D707A2" w:rsidP="00FE57F0">
      <w:pPr>
        <w:spacing w:after="0" w:line="240" w:lineRule="auto"/>
        <w:rPr>
          <w:rFonts w:ascii="Times New Roman" w:hAnsi="Times New Roman"/>
          <w:iCs/>
        </w:rPr>
      </w:pPr>
    </w:p>
    <w:p w14:paraId="5276B3FB" w14:textId="77777777" w:rsidR="00D707A2" w:rsidRDefault="00D707A2" w:rsidP="00FE57F0">
      <w:pPr>
        <w:spacing w:after="0" w:line="240" w:lineRule="auto"/>
        <w:rPr>
          <w:rFonts w:ascii="Times New Roman" w:hAnsi="Times New Roman"/>
          <w:iCs/>
        </w:rPr>
      </w:pPr>
    </w:p>
    <w:p w14:paraId="694C7381" w14:textId="77777777" w:rsidR="00D707A2" w:rsidRDefault="00D707A2" w:rsidP="00FE57F0">
      <w:pPr>
        <w:spacing w:after="0" w:line="240" w:lineRule="auto"/>
        <w:rPr>
          <w:rFonts w:ascii="Times New Roman" w:hAnsi="Times New Roman"/>
          <w:iCs/>
        </w:rPr>
      </w:pPr>
    </w:p>
    <w:p w14:paraId="29DE71F1" w14:textId="77777777" w:rsidR="00D707A2" w:rsidRDefault="00D707A2" w:rsidP="00FE57F0">
      <w:pPr>
        <w:spacing w:after="0" w:line="240" w:lineRule="auto"/>
        <w:rPr>
          <w:rFonts w:ascii="Times New Roman" w:hAnsi="Times New Roman"/>
          <w:iCs/>
        </w:rPr>
      </w:pPr>
    </w:p>
    <w:p w14:paraId="248CF114" w14:textId="77777777" w:rsidR="00D707A2" w:rsidRDefault="00D707A2" w:rsidP="00FE57F0">
      <w:pPr>
        <w:spacing w:after="0" w:line="240" w:lineRule="auto"/>
        <w:rPr>
          <w:rFonts w:ascii="Times New Roman" w:hAnsi="Times New Roman"/>
          <w:iCs/>
        </w:rPr>
      </w:pPr>
    </w:p>
    <w:p w14:paraId="546367BF" w14:textId="77777777" w:rsidR="00D707A2" w:rsidRDefault="00D707A2" w:rsidP="00FE57F0">
      <w:pPr>
        <w:spacing w:after="0" w:line="240" w:lineRule="auto"/>
        <w:rPr>
          <w:rFonts w:ascii="Times New Roman" w:hAnsi="Times New Roman"/>
          <w:iCs/>
        </w:rPr>
      </w:pPr>
    </w:p>
    <w:p w14:paraId="1F7853A4" w14:textId="77777777" w:rsidR="00D707A2" w:rsidRDefault="00D707A2" w:rsidP="00FE57F0">
      <w:pPr>
        <w:spacing w:after="0" w:line="240" w:lineRule="auto"/>
        <w:rPr>
          <w:rFonts w:ascii="Times New Roman" w:hAnsi="Times New Roman"/>
          <w:iCs/>
        </w:rPr>
      </w:pPr>
    </w:p>
    <w:p w14:paraId="167DB174" w14:textId="41A85C83" w:rsidR="00FE57F0" w:rsidRPr="00132C8C" w:rsidRDefault="00FE57F0" w:rsidP="00FE57F0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lastRenderedPageBreak/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r w:rsidRPr="00132C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Eagle</w:t>
      </w:r>
      <w:r w:rsidRPr="00132C8C">
        <w:rPr>
          <w:rFonts w:ascii="Times New Roman" w:hAnsi="Times New Roman"/>
          <w:b/>
          <w:sz w:val="24"/>
          <w:szCs w:val="24"/>
        </w:rPr>
        <w:t xml:space="preserve"> Sponsor</w:t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>Amount: $2,</w:t>
      </w:r>
      <w:r>
        <w:rPr>
          <w:rFonts w:ascii="Times New Roman" w:hAnsi="Times New Roman"/>
          <w:b/>
          <w:sz w:val="24"/>
          <w:szCs w:val="24"/>
        </w:rPr>
        <w:t>0</w:t>
      </w:r>
      <w:r w:rsidRPr="00132C8C">
        <w:rPr>
          <w:rFonts w:ascii="Times New Roman" w:hAnsi="Times New Roman"/>
          <w:b/>
          <w:sz w:val="24"/>
          <w:szCs w:val="24"/>
        </w:rPr>
        <w:t>00</w:t>
      </w:r>
    </w:p>
    <w:p w14:paraId="6F0D76C5" w14:textId="77777777" w:rsidR="00FE57F0" w:rsidRDefault="00FE57F0" w:rsidP="00FE57F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Complimentary – golf, breakfast, &amp; lunch for 2.</w:t>
      </w:r>
    </w:p>
    <w:p w14:paraId="72925647" w14:textId="77777777" w:rsidR="00FE57F0" w:rsidRPr="00132C8C" w:rsidRDefault="00FE57F0" w:rsidP="00FE57F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Greet golfers at your designated hole. Includes complimentary table/chair, golf cart, plus breakfast and lunch for 1</w:t>
      </w:r>
      <w:r>
        <w:rPr>
          <w:rFonts w:ascii="Times New Roman" w:hAnsi="Times New Roman"/>
        </w:rPr>
        <w:t>.</w:t>
      </w:r>
    </w:p>
    <w:p w14:paraId="7304E597" w14:textId="77777777" w:rsidR="00FE57F0" w:rsidRPr="00132C8C" w:rsidRDefault="00FE57F0" w:rsidP="00FE57F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One (1) Tee Box Signage Sponsorship.</w:t>
      </w:r>
    </w:p>
    <w:p w14:paraId="1DE8BF2E" w14:textId="2880F827" w:rsidR="00FE57F0" w:rsidRPr="00132C8C" w:rsidRDefault="00FE57F0" w:rsidP="00FE57F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on signage at </w:t>
      </w:r>
      <w:r w:rsidR="007D616F"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check-in desk.</w:t>
      </w:r>
    </w:p>
    <w:p w14:paraId="04FAFBCA" w14:textId="6A9A4954" w:rsidR="00FE57F0" w:rsidRDefault="00FE57F0" w:rsidP="00FE57F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B203C3">
        <w:rPr>
          <w:rFonts w:ascii="Times New Roman" w:hAnsi="Times New Roman"/>
        </w:rPr>
        <w:t xml:space="preserve">Your logo recognition on </w:t>
      </w:r>
      <w:r w:rsidR="007D616F">
        <w:rPr>
          <w:rFonts w:ascii="Times New Roman" w:hAnsi="Times New Roman"/>
        </w:rPr>
        <w:t xml:space="preserve">the </w:t>
      </w:r>
      <w:r w:rsidRPr="00B203C3">
        <w:rPr>
          <w:rFonts w:ascii="Times New Roman" w:hAnsi="Times New Roman"/>
        </w:rPr>
        <w:t>FIFEC website, Cvent App, Materials &amp; Publications.</w:t>
      </w:r>
    </w:p>
    <w:p w14:paraId="2B9A3114" w14:textId="014B2BFB" w:rsidR="00FE57F0" w:rsidRPr="00BC2841" w:rsidRDefault="00FE57F0" w:rsidP="00FE57F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BC2841">
        <w:rPr>
          <w:rFonts w:ascii="Times New Roman" w:hAnsi="Times New Roman"/>
        </w:rPr>
        <w:t xml:space="preserve">Include </w:t>
      </w:r>
      <w:r>
        <w:rPr>
          <w:rFonts w:ascii="Times New Roman" w:hAnsi="Times New Roman"/>
        </w:rPr>
        <w:t>company/organization</w:t>
      </w:r>
      <w:r w:rsidRPr="00BC2841">
        <w:rPr>
          <w:rFonts w:ascii="Times New Roman" w:hAnsi="Times New Roman"/>
        </w:rPr>
        <w:t xml:space="preserve"> promotional material in gift bags.</w:t>
      </w:r>
    </w:p>
    <w:p w14:paraId="555984B0" w14:textId="28E22E77" w:rsidR="00FE57F0" w:rsidRDefault="00FE57F0" w:rsidP="00FE57F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Your logo on </w:t>
      </w:r>
      <w:r w:rsidR="007D616F"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cart GPS as players arrive at your designated sponsored hole.</w:t>
      </w:r>
    </w:p>
    <w:p w14:paraId="66442528" w14:textId="7359EAEE" w:rsidR="00FE57F0" w:rsidRDefault="00FE57F0" w:rsidP="00FE57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 xml:space="preserve">Players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5F526BD6" w14:textId="11467E59" w:rsidR="00FE57F0" w:rsidRDefault="00FE57F0" w:rsidP="00FE57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 xml:space="preserve">Players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77FFD7B1" w14:textId="77777777" w:rsidR="00FE57F0" w:rsidRPr="00D707A2" w:rsidRDefault="00FE57F0" w:rsidP="00FE57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Greeter</w:t>
      </w:r>
      <w:proofErr w:type="gramEnd"/>
      <w:r>
        <w:rPr>
          <w:rFonts w:ascii="Times New Roman" w:hAnsi="Times New Roman"/>
        </w:rPr>
        <w:t xml:space="preserve">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7A3F8599" w14:textId="571FE10C" w:rsidR="00D707A2" w:rsidRDefault="00D707A2" w:rsidP="00FE57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t>Credit Card payment option with 3% convenience fee:</w:t>
      </w:r>
      <w:r w:rsidR="00C91FE6">
        <w:t xml:space="preserve"> </w:t>
      </w:r>
      <w:hyperlink r:id="rId19" w:history="1">
        <w:r w:rsidR="00C47718" w:rsidRPr="005B0621">
          <w:rPr>
            <w:rStyle w:val="Hyperlink"/>
          </w:rPr>
          <w:t>https://buy.stripe.com/00gdT01Lgd8Z8OA01p</w:t>
        </w:r>
      </w:hyperlink>
      <w:r w:rsidR="00C47718">
        <w:t xml:space="preserve"> </w:t>
      </w:r>
      <w:r w:rsidR="00C47718">
        <w:tab/>
      </w:r>
    </w:p>
    <w:p w14:paraId="0D29C52B" w14:textId="77777777" w:rsidR="00FE57F0" w:rsidRDefault="00FE57F0" w:rsidP="00FE57F0">
      <w:pPr>
        <w:spacing w:after="0" w:line="240" w:lineRule="auto"/>
        <w:rPr>
          <w:rFonts w:ascii="Times New Roman" w:hAnsi="Times New Roman"/>
          <w:iCs/>
        </w:rPr>
      </w:pPr>
    </w:p>
    <w:p w14:paraId="1A1C0C65" w14:textId="14323A00" w:rsidR="00FE57F0" w:rsidRPr="00132C8C" w:rsidRDefault="00FE57F0" w:rsidP="00FE57F0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bookmarkEnd w:id="1"/>
      <w:r w:rsidRPr="00132C8C">
        <w:rPr>
          <w:rFonts w:ascii="Times New Roman" w:hAnsi="Times New Roman"/>
          <w:b/>
          <w:sz w:val="24"/>
          <w:szCs w:val="24"/>
        </w:rPr>
        <w:t xml:space="preserve"> Birdie Sponsor</w:t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  <w:t>Amount: $</w:t>
      </w:r>
      <w:r>
        <w:rPr>
          <w:rFonts w:ascii="Times New Roman" w:hAnsi="Times New Roman"/>
          <w:b/>
          <w:sz w:val="24"/>
          <w:szCs w:val="24"/>
        </w:rPr>
        <w:t>2,0</w:t>
      </w:r>
      <w:r w:rsidRPr="00132C8C">
        <w:rPr>
          <w:rFonts w:ascii="Times New Roman" w:hAnsi="Times New Roman"/>
          <w:b/>
          <w:sz w:val="24"/>
          <w:szCs w:val="24"/>
        </w:rPr>
        <w:t>00</w:t>
      </w:r>
    </w:p>
    <w:p w14:paraId="41143E15" w14:textId="715F3057" w:rsidR="00FE57F0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Complimentary – golf, breakfast, &amp; lunch for </w:t>
      </w:r>
      <w:r w:rsidR="00992E70">
        <w:rPr>
          <w:rFonts w:ascii="Times New Roman" w:hAnsi="Times New Roman"/>
        </w:rPr>
        <w:t>2</w:t>
      </w:r>
      <w:r w:rsidRPr="00132C8C">
        <w:rPr>
          <w:rFonts w:ascii="Times New Roman" w:hAnsi="Times New Roman"/>
        </w:rPr>
        <w:t>.</w:t>
      </w:r>
    </w:p>
    <w:p w14:paraId="409E78BB" w14:textId="77777777" w:rsidR="00FE57F0" w:rsidRPr="00FE57F0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FE57F0">
        <w:rPr>
          <w:rFonts w:ascii="Times New Roman" w:hAnsi="Times New Roman"/>
        </w:rPr>
        <w:t>Greet golfers at your designated hole. Includes complimentary table/chair, golf cart, plus breakfast and lunch for 1.</w:t>
      </w:r>
    </w:p>
    <w:p w14:paraId="1A8A7441" w14:textId="77777777" w:rsidR="00FE57F0" w:rsidRPr="00132C8C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One (1) Tee Box Signage Sponsorship.</w:t>
      </w:r>
    </w:p>
    <w:p w14:paraId="4C9A9EAE" w14:textId="45FBC67C" w:rsidR="00FE57F0" w:rsidRPr="00132C8C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on signage at </w:t>
      </w:r>
      <w:r w:rsidR="007D616F"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check-in desk.</w:t>
      </w:r>
    </w:p>
    <w:p w14:paraId="62C65479" w14:textId="0A8C680B" w:rsidR="00FE57F0" w:rsidRPr="0044630B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44630B">
        <w:rPr>
          <w:rFonts w:ascii="Times New Roman" w:hAnsi="Times New Roman"/>
        </w:rPr>
        <w:t xml:space="preserve">Your logo recognition on </w:t>
      </w:r>
      <w:r w:rsidR="007D616F">
        <w:rPr>
          <w:rFonts w:ascii="Times New Roman" w:hAnsi="Times New Roman"/>
        </w:rPr>
        <w:t xml:space="preserve">the </w:t>
      </w:r>
      <w:r w:rsidRPr="0044630B">
        <w:rPr>
          <w:rFonts w:ascii="Times New Roman" w:hAnsi="Times New Roman"/>
        </w:rPr>
        <w:t>FIFEC website, Cvent App, Materials &amp; Publications.</w:t>
      </w:r>
    </w:p>
    <w:p w14:paraId="6DA388EF" w14:textId="77777777" w:rsidR="00FE57F0" w:rsidRPr="00E34CB1" w:rsidRDefault="00FE57F0" w:rsidP="00FE57F0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132C8C">
        <w:rPr>
          <w:rFonts w:ascii="Times New Roman" w:hAnsi="Times New Roman"/>
        </w:rPr>
        <w:t>Your logo on golf cart GPS for players in between holes.</w:t>
      </w:r>
    </w:p>
    <w:p w14:paraId="35C93701" w14:textId="4380724A" w:rsidR="00FE57F0" w:rsidRPr="00B54B54" w:rsidRDefault="00FE57F0" w:rsidP="00FE57F0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iCs/>
        </w:rPr>
      </w:pPr>
      <w:r>
        <w:rPr>
          <w:rFonts w:ascii="Times New Roman" w:hAnsi="Times New Roman"/>
        </w:rPr>
        <w:t>Include your company/organization's promotional material in gift bags.</w:t>
      </w:r>
    </w:p>
    <w:p w14:paraId="034FF6B6" w14:textId="67BA9E50" w:rsidR="00FE57F0" w:rsidRPr="00FE57F0" w:rsidRDefault="00FE57F0" w:rsidP="00FE57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 xml:space="preserve">Players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2DB85353" w14:textId="2F05D6C6" w:rsidR="00FE57F0" w:rsidRDefault="00FE57F0" w:rsidP="00FE57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 xml:space="preserve">Players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13615B44" w14:textId="77777777" w:rsidR="00FE57F0" w:rsidRPr="00D707A2" w:rsidRDefault="00FE57F0" w:rsidP="00FE57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Greeter</w:t>
      </w:r>
      <w:proofErr w:type="gramEnd"/>
      <w:r>
        <w:rPr>
          <w:rFonts w:ascii="Times New Roman" w:hAnsi="Times New Roman"/>
        </w:rPr>
        <w:t xml:space="preserve">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5B665590" w14:textId="270A0ED2" w:rsidR="00D707A2" w:rsidRPr="00C47718" w:rsidRDefault="00D707A2" w:rsidP="00FE57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t>Credit Card payment option with 3% convenience fee:</w:t>
      </w:r>
      <w:r w:rsidR="00C91FE6">
        <w:t xml:space="preserve"> </w:t>
      </w:r>
      <w:hyperlink r:id="rId20" w:history="1">
        <w:r w:rsidR="00C47718" w:rsidRPr="00A61596">
          <w:rPr>
            <w:rStyle w:val="Hyperlink"/>
          </w:rPr>
          <w:t>https://buy.stripe.com/28ocOWey2d8ZfcY8xW</w:t>
        </w:r>
      </w:hyperlink>
    </w:p>
    <w:p w14:paraId="2D045420" w14:textId="77777777" w:rsidR="00FE57F0" w:rsidRDefault="00FE57F0" w:rsidP="00FE57F0">
      <w:pPr>
        <w:spacing w:after="0" w:line="240" w:lineRule="auto"/>
        <w:rPr>
          <w:rFonts w:ascii="Times New Roman" w:hAnsi="Times New Roman"/>
          <w:iCs/>
        </w:rPr>
      </w:pPr>
    </w:p>
    <w:p w14:paraId="2A5C022B" w14:textId="208B9CAB" w:rsidR="003D5B78" w:rsidRPr="00132C8C" w:rsidRDefault="003D5B78" w:rsidP="003D5B78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r w:rsidRPr="00132C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</w:t>
      </w:r>
      <w:r w:rsidR="00BC51A0">
        <w:rPr>
          <w:rFonts w:ascii="Times New Roman" w:hAnsi="Times New Roman"/>
          <w:b/>
          <w:sz w:val="24"/>
          <w:szCs w:val="24"/>
        </w:rPr>
        <w:t>ingle</w:t>
      </w:r>
      <w:r>
        <w:rPr>
          <w:rFonts w:ascii="Times New Roman" w:hAnsi="Times New Roman"/>
          <w:b/>
          <w:sz w:val="24"/>
          <w:szCs w:val="24"/>
        </w:rPr>
        <w:t xml:space="preserve"> Club Challenge Sponsor</w:t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>Amount: $2,</w:t>
      </w:r>
      <w:r>
        <w:rPr>
          <w:rFonts w:ascii="Times New Roman" w:hAnsi="Times New Roman"/>
          <w:b/>
          <w:sz w:val="24"/>
          <w:szCs w:val="24"/>
        </w:rPr>
        <w:t>0</w:t>
      </w:r>
      <w:r w:rsidRPr="00132C8C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2C8C">
        <w:rPr>
          <w:rFonts w:ascii="Times New Roman" w:hAnsi="Times New Roman"/>
          <w:b/>
          <w:sz w:val="24"/>
          <w:szCs w:val="24"/>
        </w:rPr>
        <w:t>(1 Available)</w:t>
      </w:r>
    </w:p>
    <w:p w14:paraId="26CC01F1" w14:textId="77777777" w:rsidR="003D5B78" w:rsidRDefault="003D5B78" w:rsidP="003D5B78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Complimentary – golf, breakfast, &amp; lunch for 2.</w:t>
      </w:r>
    </w:p>
    <w:p w14:paraId="7B73379D" w14:textId="77777777" w:rsidR="003D5B78" w:rsidRPr="00132C8C" w:rsidRDefault="003D5B78" w:rsidP="003D5B78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Greet golfers at your designated hole. Includes complimentary table/chair, golf cart, plus breakfast and lunch for 1</w:t>
      </w:r>
      <w:r>
        <w:rPr>
          <w:rFonts w:ascii="Times New Roman" w:hAnsi="Times New Roman"/>
        </w:rPr>
        <w:t>.</w:t>
      </w:r>
    </w:p>
    <w:p w14:paraId="0E2983AA" w14:textId="77777777" w:rsidR="003D5B78" w:rsidRPr="00132C8C" w:rsidRDefault="003D5B78" w:rsidP="003D5B78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One (1) Tee Box Signage Sponsorship.</w:t>
      </w:r>
    </w:p>
    <w:p w14:paraId="69ACCD86" w14:textId="77777777" w:rsidR="003D5B78" w:rsidRPr="00132C8C" w:rsidRDefault="003D5B78" w:rsidP="003D5B78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on signage at </w:t>
      </w:r>
      <w:r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check-in desk.</w:t>
      </w:r>
    </w:p>
    <w:p w14:paraId="2555736F" w14:textId="77777777" w:rsidR="003D5B78" w:rsidRDefault="003D5B78" w:rsidP="003D5B78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B203C3">
        <w:rPr>
          <w:rFonts w:ascii="Times New Roman" w:hAnsi="Times New Roman"/>
        </w:rPr>
        <w:t xml:space="preserve">Your logo recognition on </w:t>
      </w:r>
      <w:r>
        <w:rPr>
          <w:rFonts w:ascii="Times New Roman" w:hAnsi="Times New Roman"/>
        </w:rPr>
        <w:t xml:space="preserve">the </w:t>
      </w:r>
      <w:r w:rsidRPr="00B203C3">
        <w:rPr>
          <w:rFonts w:ascii="Times New Roman" w:hAnsi="Times New Roman"/>
        </w:rPr>
        <w:t>FIFEC website, Cvent App, Materials &amp; Publications.</w:t>
      </w:r>
    </w:p>
    <w:p w14:paraId="5A3A366D" w14:textId="77777777" w:rsidR="003D5B78" w:rsidRPr="00BC2841" w:rsidRDefault="003D5B78" w:rsidP="003D5B78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BC2841">
        <w:rPr>
          <w:rFonts w:ascii="Times New Roman" w:hAnsi="Times New Roman"/>
        </w:rPr>
        <w:t xml:space="preserve">Include </w:t>
      </w:r>
      <w:r>
        <w:rPr>
          <w:rFonts w:ascii="Times New Roman" w:hAnsi="Times New Roman"/>
        </w:rPr>
        <w:t>company/organization</w:t>
      </w:r>
      <w:r w:rsidRPr="00BC2841">
        <w:rPr>
          <w:rFonts w:ascii="Times New Roman" w:hAnsi="Times New Roman"/>
        </w:rPr>
        <w:t xml:space="preserve"> promotional material in gift bags.</w:t>
      </w:r>
    </w:p>
    <w:p w14:paraId="0646C9EB" w14:textId="77777777" w:rsidR="003D5B78" w:rsidRDefault="003D5B78" w:rsidP="003D5B7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Your logo on </w:t>
      </w:r>
      <w:r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cart GPS as players arrive at your designated sponsored hole.</w:t>
      </w:r>
    </w:p>
    <w:p w14:paraId="64BCF970" w14:textId="10F6E106" w:rsidR="003D5B78" w:rsidRDefault="003D5B78" w:rsidP="003D5B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 xml:space="preserve">Players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40BA18F3" w14:textId="1A1A0529" w:rsidR="003D5B78" w:rsidRDefault="003D5B78" w:rsidP="003D5B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 xml:space="preserve">Players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3E5C0542" w14:textId="77777777" w:rsidR="003D5B78" w:rsidRPr="00D707A2" w:rsidRDefault="003D5B78" w:rsidP="003D5B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Greeter</w:t>
      </w:r>
      <w:proofErr w:type="gramEnd"/>
      <w:r>
        <w:rPr>
          <w:rFonts w:ascii="Times New Roman" w:hAnsi="Times New Roman"/>
        </w:rPr>
        <w:t xml:space="preserve">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51ACF17C" w14:textId="43050AD8" w:rsidR="009940D7" w:rsidRDefault="00D707A2" w:rsidP="00376ED4">
      <w:pPr>
        <w:pStyle w:val="ListParagraph"/>
        <w:numPr>
          <w:ilvl w:val="0"/>
          <w:numId w:val="2"/>
        </w:numPr>
        <w:spacing w:after="0" w:line="240" w:lineRule="auto"/>
      </w:pPr>
      <w:r>
        <w:t>Credit Card payment option with 3% convenience fee:</w:t>
      </w:r>
      <w:r w:rsidR="00C91FE6">
        <w:t xml:space="preserve"> </w:t>
      </w:r>
      <w:hyperlink r:id="rId21" w:history="1">
        <w:r w:rsidR="00C47718" w:rsidRPr="005B0621">
          <w:rPr>
            <w:rStyle w:val="Hyperlink"/>
          </w:rPr>
          <w:t>https://buy.stripe.com/5kA9CK4Xs4Ct4ykdSh</w:t>
        </w:r>
      </w:hyperlink>
      <w:r w:rsidR="00C91FE6">
        <w:tab/>
      </w:r>
    </w:p>
    <w:p w14:paraId="4918D0A3" w14:textId="77777777" w:rsidR="00D707A2" w:rsidRDefault="00D707A2" w:rsidP="00D707A2">
      <w:pPr>
        <w:pStyle w:val="ListParagraph"/>
        <w:spacing w:after="0" w:line="240" w:lineRule="auto"/>
        <w:ind w:left="768"/>
      </w:pPr>
    </w:p>
    <w:p w14:paraId="0B85DBD4" w14:textId="51EB79D0" w:rsidR="009940D7" w:rsidRPr="009940D7" w:rsidRDefault="009940D7" w:rsidP="009940D7">
      <w:pPr>
        <w:rPr>
          <w:i/>
          <w:iCs/>
        </w:rPr>
      </w:pPr>
      <w:r w:rsidRPr="009940D7">
        <w:rPr>
          <w:i/>
          <w:iCs/>
        </w:rPr>
        <w:t xml:space="preserve">The “Single Club Challenge” is a fun variation of the traditional golf game, where each player selects only one golf club from their bag for the entirety round of the hole. </w:t>
      </w:r>
    </w:p>
    <w:p w14:paraId="2E8E7645" w14:textId="77777777" w:rsidR="003D5B78" w:rsidRDefault="003D5B78" w:rsidP="00FE57F0">
      <w:pPr>
        <w:spacing w:after="0" w:line="240" w:lineRule="auto"/>
        <w:rPr>
          <w:rFonts w:ascii="Times New Roman" w:hAnsi="Times New Roman"/>
          <w:iCs/>
        </w:rPr>
      </w:pPr>
    </w:p>
    <w:p w14:paraId="695F6107" w14:textId="77777777" w:rsidR="00D707A2" w:rsidRDefault="00D707A2" w:rsidP="00FE57F0">
      <w:pPr>
        <w:spacing w:after="0" w:line="240" w:lineRule="auto"/>
        <w:rPr>
          <w:rFonts w:ascii="Times New Roman" w:hAnsi="Times New Roman"/>
          <w:iCs/>
        </w:rPr>
      </w:pPr>
    </w:p>
    <w:p w14:paraId="078F5877" w14:textId="77777777" w:rsidR="00D707A2" w:rsidRDefault="00D707A2" w:rsidP="00FE57F0">
      <w:pPr>
        <w:spacing w:after="0" w:line="240" w:lineRule="auto"/>
        <w:rPr>
          <w:rFonts w:ascii="Times New Roman" w:hAnsi="Times New Roman"/>
          <w:iCs/>
        </w:rPr>
      </w:pPr>
    </w:p>
    <w:p w14:paraId="666F8E65" w14:textId="77777777" w:rsidR="00D707A2" w:rsidRDefault="00D707A2" w:rsidP="00FE57F0">
      <w:pPr>
        <w:spacing w:after="0" w:line="240" w:lineRule="auto"/>
        <w:rPr>
          <w:rFonts w:ascii="Times New Roman" w:hAnsi="Times New Roman"/>
          <w:iCs/>
        </w:rPr>
      </w:pPr>
    </w:p>
    <w:p w14:paraId="576AF9B7" w14:textId="77777777" w:rsidR="00D707A2" w:rsidRDefault="00D707A2" w:rsidP="00FE57F0">
      <w:pPr>
        <w:spacing w:after="0" w:line="240" w:lineRule="auto"/>
        <w:rPr>
          <w:rFonts w:ascii="Times New Roman" w:hAnsi="Times New Roman"/>
          <w:iCs/>
        </w:rPr>
      </w:pPr>
    </w:p>
    <w:p w14:paraId="58107D87" w14:textId="77777777" w:rsidR="00D707A2" w:rsidRDefault="00D707A2" w:rsidP="00FE57F0">
      <w:pPr>
        <w:spacing w:after="0" w:line="240" w:lineRule="auto"/>
        <w:rPr>
          <w:rFonts w:ascii="Times New Roman" w:hAnsi="Times New Roman"/>
          <w:iCs/>
        </w:rPr>
      </w:pPr>
    </w:p>
    <w:p w14:paraId="74D0487A" w14:textId="77777777" w:rsidR="00D707A2" w:rsidRDefault="00D707A2" w:rsidP="00FE57F0">
      <w:pPr>
        <w:spacing w:after="0" w:line="240" w:lineRule="auto"/>
        <w:rPr>
          <w:rFonts w:ascii="Times New Roman" w:hAnsi="Times New Roman"/>
          <w:iCs/>
        </w:rPr>
      </w:pPr>
    </w:p>
    <w:p w14:paraId="0FB453D6" w14:textId="64D88D86" w:rsidR="003D5B78" w:rsidRPr="00132C8C" w:rsidRDefault="003D5B78" w:rsidP="003D5B78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lastRenderedPageBreak/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r w:rsidRPr="00132C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Anything but Golf Club Challenge</w:t>
      </w:r>
      <w:r w:rsidRPr="00132C8C">
        <w:rPr>
          <w:rFonts w:ascii="Times New Roman" w:hAnsi="Times New Roman"/>
          <w:b/>
          <w:sz w:val="24"/>
          <w:szCs w:val="24"/>
        </w:rPr>
        <w:t xml:space="preserve"> Sponsor</w:t>
      </w:r>
      <w:r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>Amount: $2,</w:t>
      </w:r>
      <w:r>
        <w:rPr>
          <w:rFonts w:ascii="Times New Roman" w:hAnsi="Times New Roman"/>
          <w:b/>
          <w:sz w:val="24"/>
          <w:szCs w:val="24"/>
        </w:rPr>
        <w:t>0</w:t>
      </w:r>
      <w:r w:rsidRPr="00132C8C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2C8C">
        <w:rPr>
          <w:rFonts w:ascii="Times New Roman" w:hAnsi="Times New Roman"/>
          <w:b/>
          <w:sz w:val="24"/>
          <w:szCs w:val="24"/>
        </w:rPr>
        <w:t>(1 Available)</w:t>
      </w:r>
    </w:p>
    <w:p w14:paraId="1400F98F" w14:textId="77777777" w:rsidR="003D5B78" w:rsidRDefault="003D5B78" w:rsidP="003D5B78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Complimentary – golf, breakfast, &amp; lunch for 2.</w:t>
      </w:r>
    </w:p>
    <w:p w14:paraId="04729B00" w14:textId="77777777" w:rsidR="003D5B78" w:rsidRPr="00132C8C" w:rsidRDefault="003D5B78" w:rsidP="003D5B78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Greet golfers at your designated hole. Includes complimentary table/chair, golf cart, plus breakfast and lunch for 1</w:t>
      </w:r>
      <w:r>
        <w:rPr>
          <w:rFonts w:ascii="Times New Roman" w:hAnsi="Times New Roman"/>
        </w:rPr>
        <w:t>.</w:t>
      </w:r>
    </w:p>
    <w:p w14:paraId="3BB0FD62" w14:textId="77777777" w:rsidR="003D5B78" w:rsidRPr="00132C8C" w:rsidRDefault="003D5B78" w:rsidP="003D5B78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One (1) Tee Box Signage Sponsorship.</w:t>
      </w:r>
    </w:p>
    <w:p w14:paraId="0FF55CCA" w14:textId="77777777" w:rsidR="003D5B78" w:rsidRPr="00132C8C" w:rsidRDefault="003D5B78" w:rsidP="003D5B78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on signage at </w:t>
      </w:r>
      <w:r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check-in desk.</w:t>
      </w:r>
    </w:p>
    <w:p w14:paraId="52F57019" w14:textId="77777777" w:rsidR="003D5B78" w:rsidRDefault="003D5B78" w:rsidP="003D5B78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B203C3">
        <w:rPr>
          <w:rFonts w:ascii="Times New Roman" w:hAnsi="Times New Roman"/>
        </w:rPr>
        <w:t xml:space="preserve">Your logo recognition on </w:t>
      </w:r>
      <w:r>
        <w:rPr>
          <w:rFonts w:ascii="Times New Roman" w:hAnsi="Times New Roman"/>
        </w:rPr>
        <w:t xml:space="preserve">the </w:t>
      </w:r>
      <w:r w:rsidRPr="00B203C3">
        <w:rPr>
          <w:rFonts w:ascii="Times New Roman" w:hAnsi="Times New Roman"/>
        </w:rPr>
        <w:t>FIFEC website, Cvent App, Materials &amp; Publications.</w:t>
      </w:r>
    </w:p>
    <w:p w14:paraId="2CDA4A32" w14:textId="77777777" w:rsidR="003D5B78" w:rsidRPr="00BC2841" w:rsidRDefault="003D5B78" w:rsidP="003D5B78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BC2841">
        <w:rPr>
          <w:rFonts w:ascii="Times New Roman" w:hAnsi="Times New Roman"/>
        </w:rPr>
        <w:t xml:space="preserve">Include </w:t>
      </w:r>
      <w:r>
        <w:rPr>
          <w:rFonts w:ascii="Times New Roman" w:hAnsi="Times New Roman"/>
        </w:rPr>
        <w:t>company/organization</w:t>
      </w:r>
      <w:r w:rsidRPr="00BC2841">
        <w:rPr>
          <w:rFonts w:ascii="Times New Roman" w:hAnsi="Times New Roman"/>
        </w:rPr>
        <w:t xml:space="preserve"> promotional material in gift bags.</w:t>
      </w:r>
    </w:p>
    <w:p w14:paraId="4D5D3535" w14:textId="77777777" w:rsidR="003D5B78" w:rsidRDefault="003D5B78" w:rsidP="003D5B7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Your logo on </w:t>
      </w:r>
      <w:r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cart GPS as players arrive at your designated sponsored hole.</w:t>
      </w:r>
    </w:p>
    <w:p w14:paraId="0BCF1251" w14:textId="050D8E62" w:rsidR="003D5B78" w:rsidRDefault="003D5B78" w:rsidP="003D5B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 xml:space="preserve">Players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21FE5BA9" w14:textId="5B055291" w:rsidR="003D5B78" w:rsidRDefault="003D5B78" w:rsidP="003D5B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 xml:space="preserve">Players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360F18A5" w14:textId="77777777" w:rsidR="003D5B78" w:rsidRPr="00D707A2" w:rsidRDefault="003D5B78" w:rsidP="003D5B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Greeter</w:t>
      </w:r>
      <w:proofErr w:type="gramEnd"/>
      <w:r>
        <w:rPr>
          <w:rFonts w:ascii="Times New Roman" w:hAnsi="Times New Roman"/>
        </w:rPr>
        <w:t xml:space="preserve">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0751B88C" w14:textId="084E189C" w:rsidR="009940D7" w:rsidRDefault="00D707A2" w:rsidP="000E59F4">
      <w:pPr>
        <w:pStyle w:val="ListParagraph"/>
        <w:numPr>
          <w:ilvl w:val="0"/>
          <w:numId w:val="2"/>
        </w:numPr>
        <w:spacing w:after="0" w:line="240" w:lineRule="auto"/>
      </w:pPr>
      <w:r>
        <w:t>Credit Card payment option with 3% convenience fee:</w:t>
      </w:r>
      <w:r w:rsidR="00C91FE6">
        <w:t xml:space="preserve"> </w:t>
      </w:r>
      <w:hyperlink r:id="rId22" w:history="1">
        <w:r w:rsidR="00C47718" w:rsidRPr="005B0621">
          <w:rPr>
            <w:rStyle w:val="Hyperlink"/>
          </w:rPr>
          <w:t>https://buy.stripe.com/3cs2ai3Toed30i49C2</w:t>
        </w:r>
      </w:hyperlink>
    </w:p>
    <w:p w14:paraId="0794212B" w14:textId="77777777" w:rsidR="00D707A2" w:rsidRDefault="00D707A2" w:rsidP="00D707A2">
      <w:pPr>
        <w:pStyle w:val="ListParagraph"/>
        <w:spacing w:after="0" w:line="240" w:lineRule="auto"/>
        <w:ind w:left="768"/>
      </w:pPr>
    </w:p>
    <w:p w14:paraId="3F49D83C" w14:textId="0BACCB1B" w:rsidR="009940D7" w:rsidRPr="009940D7" w:rsidRDefault="009940D7" w:rsidP="009940D7">
      <w:pPr>
        <w:rPr>
          <w:i/>
          <w:iCs/>
        </w:rPr>
      </w:pPr>
      <w:r w:rsidRPr="009940D7">
        <w:rPr>
          <w:i/>
          <w:iCs/>
        </w:rPr>
        <w:t xml:space="preserve">The “Anything but Golf Club Challenge” is a fun variation where players will choose non-golf equipment to play </w:t>
      </w:r>
      <w:r>
        <w:rPr>
          <w:i/>
          <w:iCs/>
        </w:rPr>
        <w:t>a</w:t>
      </w:r>
      <w:r w:rsidRPr="009940D7">
        <w:rPr>
          <w:i/>
          <w:iCs/>
        </w:rPr>
        <w:t xml:space="preserve"> hole. A golf bag will be located near the hole for players to choose </w:t>
      </w:r>
      <w:r>
        <w:rPr>
          <w:i/>
          <w:iCs/>
        </w:rPr>
        <w:t xml:space="preserve">their </w:t>
      </w:r>
      <w:r w:rsidRPr="009940D7">
        <w:rPr>
          <w:i/>
          <w:iCs/>
        </w:rPr>
        <w:t xml:space="preserve">non-golf equipment to </w:t>
      </w:r>
      <w:r>
        <w:rPr>
          <w:i/>
          <w:iCs/>
        </w:rPr>
        <w:t xml:space="preserve">hit the </w:t>
      </w:r>
      <w:r w:rsidRPr="009940D7">
        <w:rPr>
          <w:i/>
          <w:iCs/>
        </w:rPr>
        <w:t>ball in the hole.</w:t>
      </w:r>
    </w:p>
    <w:p w14:paraId="36DB2201" w14:textId="77777777" w:rsidR="003D5B78" w:rsidRDefault="003D5B78" w:rsidP="00FE57F0">
      <w:pPr>
        <w:spacing w:after="0" w:line="240" w:lineRule="auto"/>
        <w:rPr>
          <w:rFonts w:ascii="Times New Roman" w:hAnsi="Times New Roman"/>
          <w:iCs/>
        </w:rPr>
      </w:pPr>
    </w:p>
    <w:p w14:paraId="6726C5CC" w14:textId="77777777" w:rsidR="00FD10B0" w:rsidRDefault="00FD10B0" w:rsidP="00FE57F0">
      <w:pPr>
        <w:spacing w:after="0" w:line="240" w:lineRule="auto"/>
        <w:rPr>
          <w:rFonts w:ascii="Times New Roman" w:hAnsi="Times New Roman"/>
          <w:iCs/>
        </w:rPr>
      </w:pPr>
    </w:p>
    <w:p w14:paraId="5BF1E7A1" w14:textId="652E708F" w:rsidR="00FD10B0" w:rsidRPr="00132C8C" w:rsidRDefault="00FD10B0" w:rsidP="00FD10B0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r w:rsidRPr="00132C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Marshmallow Challenge</w:t>
      </w:r>
      <w:r w:rsidRPr="00132C8C">
        <w:rPr>
          <w:rFonts w:ascii="Times New Roman" w:hAnsi="Times New Roman"/>
          <w:b/>
          <w:sz w:val="24"/>
          <w:szCs w:val="24"/>
        </w:rPr>
        <w:t xml:space="preserve"> Sponsor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>Amount: $2,</w:t>
      </w:r>
      <w:r>
        <w:rPr>
          <w:rFonts w:ascii="Times New Roman" w:hAnsi="Times New Roman"/>
          <w:b/>
          <w:sz w:val="24"/>
          <w:szCs w:val="24"/>
        </w:rPr>
        <w:t>0</w:t>
      </w:r>
      <w:r w:rsidRPr="00132C8C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2C8C">
        <w:rPr>
          <w:rFonts w:ascii="Times New Roman" w:hAnsi="Times New Roman"/>
          <w:b/>
          <w:sz w:val="24"/>
          <w:szCs w:val="24"/>
        </w:rPr>
        <w:t>(1 Available)</w:t>
      </w:r>
    </w:p>
    <w:p w14:paraId="6A4FFDD4" w14:textId="77777777" w:rsidR="00FD10B0" w:rsidRDefault="00FD10B0" w:rsidP="00FD10B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Complimentary – golf, breakfast, &amp; lunch for 2.</w:t>
      </w:r>
    </w:p>
    <w:p w14:paraId="19C98EE7" w14:textId="77777777" w:rsidR="00FD10B0" w:rsidRPr="00132C8C" w:rsidRDefault="00FD10B0" w:rsidP="00FD10B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Greet golfers at your designated hole. Includes complimentary table/chair, golf cart, plus breakfast and lunch for 1</w:t>
      </w:r>
      <w:r>
        <w:rPr>
          <w:rFonts w:ascii="Times New Roman" w:hAnsi="Times New Roman"/>
        </w:rPr>
        <w:t>.</w:t>
      </w:r>
    </w:p>
    <w:p w14:paraId="647BE212" w14:textId="77777777" w:rsidR="00FD10B0" w:rsidRPr="00132C8C" w:rsidRDefault="00FD10B0" w:rsidP="00FD10B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One (1) Tee Box Signage Sponsorship.</w:t>
      </w:r>
    </w:p>
    <w:p w14:paraId="7F9CC88B" w14:textId="77777777" w:rsidR="00FD10B0" w:rsidRPr="00132C8C" w:rsidRDefault="00FD10B0" w:rsidP="00FD10B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on signage at </w:t>
      </w:r>
      <w:r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check-in desk.</w:t>
      </w:r>
    </w:p>
    <w:p w14:paraId="3CC66DF0" w14:textId="77777777" w:rsidR="00FD10B0" w:rsidRDefault="00FD10B0" w:rsidP="00FD10B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B203C3">
        <w:rPr>
          <w:rFonts w:ascii="Times New Roman" w:hAnsi="Times New Roman"/>
        </w:rPr>
        <w:t xml:space="preserve">Your logo recognition on </w:t>
      </w:r>
      <w:r>
        <w:rPr>
          <w:rFonts w:ascii="Times New Roman" w:hAnsi="Times New Roman"/>
        </w:rPr>
        <w:t xml:space="preserve">the </w:t>
      </w:r>
      <w:r w:rsidRPr="00B203C3">
        <w:rPr>
          <w:rFonts w:ascii="Times New Roman" w:hAnsi="Times New Roman"/>
        </w:rPr>
        <w:t>FIFEC website, Cvent App, Materials &amp; Publications.</w:t>
      </w:r>
    </w:p>
    <w:p w14:paraId="23746A54" w14:textId="77777777" w:rsidR="00FD10B0" w:rsidRPr="00BC2841" w:rsidRDefault="00FD10B0" w:rsidP="00FD10B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BC2841">
        <w:rPr>
          <w:rFonts w:ascii="Times New Roman" w:hAnsi="Times New Roman"/>
        </w:rPr>
        <w:t xml:space="preserve">Include </w:t>
      </w:r>
      <w:r>
        <w:rPr>
          <w:rFonts w:ascii="Times New Roman" w:hAnsi="Times New Roman"/>
        </w:rPr>
        <w:t>company/organization</w:t>
      </w:r>
      <w:r w:rsidRPr="00BC2841">
        <w:rPr>
          <w:rFonts w:ascii="Times New Roman" w:hAnsi="Times New Roman"/>
        </w:rPr>
        <w:t xml:space="preserve"> promotional material in gift bags.</w:t>
      </w:r>
    </w:p>
    <w:p w14:paraId="441FDFB3" w14:textId="77777777" w:rsidR="00FD10B0" w:rsidRDefault="00FD10B0" w:rsidP="00FD10B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Your logo on </w:t>
      </w:r>
      <w:r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cart GPS as players arrive at your designated sponsored hole.</w:t>
      </w:r>
    </w:p>
    <w:p w14:paraId="15D59EEF" w14:textId="4A3BBFCD" w:rsidR="00FD10B0" w:rsidRDefault="00FD10B0" w:rsidP="00FD10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 xml:space="preserve">Players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3F3F068C" w14:textId="5E73021D" w:rsidR="00FD10B0" w:rsidRDefault="00FD10B0" w:rsidP="00FD10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 xml:space="preserve">Players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6FEB0CE3" w14:textId="77777777" w:rsidR="00FD10B0" w:rsidRPr="00D707A2" w:rsidRDefault="00FD10B0" w:rsidP="00FD10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Greeter</w:t>
      </w:r>
      <w:proofErr w:type="gramEnd"/>
      <w:r>
        <w:rPr>
          <w:rFonts w:ascii="Times New Roman" w:hAnsi="Times New Roman"/>
        </w:rPr>
        <w:t xml:space="preserve">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357EBE27" w14:textId="510153B5" w:rsidR="00D707A2" w:rsidRDefault="00D707A2" w:rsidP="00FD10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t>Credit Card payment option with 3% convenience fee:</w:t>
      </w:r>
      <w:r w:rsidR="00C91FE6">
        <w:t xml:space="preserve"> </w:t>
      </w:r>
      <w:hyperlink r:id="rId23" w:history="1">
        <w:r w:rsidR="00C47718" w:rsidRPr="005B0621">
          <w:rPr>
            <w:rStyle w:val="Hyperlink"/>
          </w:rPr>
          <w:t>https://buy.stripe.com/bIYeX4ey24Ct1m84hJ</w:t>
        </w:r>
      </w:hyperlink>
    </w:p>
    <w:p w14:paraId="73201D16" w14:textId="77777777" w:rsidR="003D5B78" w:rsidRDefault="003D5B78" w:rsidP="00FE57F0">
      <w:pPr>
        <w:spacing w:after="0" w:line="240" w:lineRule="auto"/>
        <w:rPr>
          <w:rFonts w:ascii="Times New Roman" w:hAnsi="Times New Roman"/>
          <w:iCs/>
        </w:rPr>
      </w:pPr>
    </w:p>
    <w:p w14:paraId="56E3590A" w14:textId="77777777" w:rsidR="00901B62" w:rsidRDefault="00901B62" w:rsidP="00901B62">
      <w:pPr>
        <w:rPr>
          <w:i/>
          <w:iCs/>
        </w:rPr>
      </w:pPr>
      <w:r w:rsidRPr="00901B62">
        <w:rPr>
          <w:i/>
          <w:iCs/>
        </w:rPr>
        <w:t xml:space="preserve">The “Marshmallow Challenge” is a fun variation in a scramble game where players will tee off using a marshmallow and the team will choose the furthest marshmallow on the fairway to serve as a ball drop and continue the game. </w:t>
      </w:r>
    </w:p>
    <w:p w14:paraId="4EA302C2" w14:textId="77777777" w:rsidR="00D707A2" w:rsidRPr="00901B62" w:rsidRDefault="00D707A2" w:rsidP="00901B62">
      <w:pPr>
        <w:rPr>
          <w:i/>
          <w:iCs/>
        </w:rPr>
      </w:pPr>
    </w:p>
    <w:p w14:paraId="3FA73486" w14:textId="507636BE" w:rsidR="00C465E3" w:rsidRPr="00132C8C" w:rsidRDefault="00C465E3" w:rsidP="00C465E3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r w:rsidRPr="00132C8C">
        <w:rPr>
          <w:rFonts w:ascii="Times New Roman" w:hAnsi="Times New Roman"/>
          <w:b/>
          <w:sz w:val="24"/>
          <w:szCs w:val="24"/>
        </w:rPr>
        <w:t xml:space="preserve"> </w:t>
      </w:r>
      <w:r w:rsidR="003742D7">
        <w:rPr>
          <w:rFonts w:ascii="Times New Roman" w:hAnsi="Times New Roman"/>
          <w:b/>
          <w:sz w:val="24"/>
          <w:szCs w:val="24"/>
        </w:rPr>
        <w:t>Trophy</w:t>
      </w:r>
      <w:r w:rsidR="002D53D9" w:rsidRPr="00132C8C">
        <w:rPr>
          <w:rFonts w:ascii="Times New Roman" w:hAnsi="Times New Roman"/>
          <w:b/>
          <w:sz w:val="24"/>
          <w:szCs w:val="24"/>
        </w:rPr>
        <w:t xml:space="preserve"> </w:t>
      </w:r>
      <w:r w:rsidRPr="00132C8C">
        <w:rPr>
          <w:rFonts w:ascii="Times New Roman" w:hAnsi="Times New Roman"/>
          <w:b/>
          <w:sz w:val="24"/>
          <w:szCs w:val="24"/>
        </w:rPr>
        <w:t>Sponsor</w:t>
      </w:r>
      <w:r w:rsidR="005D65D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  <w:t>Amount: $</w:t>
      </w:r>
      <w:r w:rsidR="003D5B78">
        <w:rPr>
          <w:rFonts w:ascii="Times New Roman" w:hAnsi="Times New Roman"/>
          <w:b/>
          <w:sz w:val="24"/>
          <w:szCs w:val="24"/>
        </w:rPr>
        <w:t>1</w:t>
      </w:r>
      <w:r w:rsidRPr="00132C8C">
        <w:rPr>
          <w:rFonts w:ascii="Times New Roman" w:hAnsi="Times New Roman"/>
          <w:b/>
          <w:sz w:val="24"/>
          <w:szCs w:val="24"/>
        </w:rPr>
        <w:t>,</w:t>
      </w:r>
      <w:r w:rsidR="003D5B78">
        <w:rPr>
          <w:rFonts w:ascii="Times New Roman" w:hAnsi="Times New Roman"/>
          <w:b/>
          <w:sz w:val="24"/>
          <w:szCs w:val="24"/>
        </w:rPr>
        <w:t>5</w:t>
      </w:r>
      <w:r w:rsidRPr="00132C8C">
        <w:rPr>
          <w:rFonts w:ascii="Times New Roman" w:hAnsi="Times New Roman"/>
          <w:b/>
          <w:sz w:val="24"/>
          <w:szCs w:val="24"/>
        </w:rPr>
        <w:t>00</w:t>
      </w:r>
      <w:r w:rsidR="006A0908" w:rsidRPr="00132C8C">
        <w:rPr>
          <w:rFonts w:ascii="Times New Roman" w:hAnsi="Times New Roman"/>
          <w:b/>
          <w:sz w:val="24"/>
          <w:szCs w:val="24"/>
        </w:rPr>
        <w:t xml:space="preserve"> </w:t>
      </w:r>
      <w:r w:rsidR="007D616F" w:rsidRPr="00132C8C">
        <w:rPr>
          <w:rFonts w:ascii="Times New Roman" w:hAnsi="Times New Roman"/>
          <w:b/>
          <w:sz w:val="24"/>
          <w:szCs w:val="24"/>
        </w:rPr>
        <w:t>(1 Available)</w:t>
      </w:r>
    </w:p>
    <w:p w14:paraId="489DF603" w14:textId="3E920AF7" w:rsidR="00D861F7" w:rsidRPr="00132C8C" w:rsidRDefault="00D861F7" w:rsidP="0044630B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Complimentary – golf, breakfast, &amp; lunch for </w:t>
      </w:r>
      <w:r w:rsidR="005B44EB">
        <w:rPr>
          <w:rFonts w:ascii="Times New Roman" w:hAnsi="Times New Roman"/>
        </w:rPr>
        <w:t>1</w:t>
      </w:r>
      <w:r w:rsidRPr="00132C8C">
        <w:rPr>
          <w:rFonts w:ascii="Times New Roman" w:hAnsi="Times New Roman"/>
        </w:rPr>
        <w:t>.</w:t>
      </w:r>
    </w:p>
    <w:p w14:paraId="6EF3B6D7" w14:textId="5C9FA72D" w:rsidR="00D861F7" w:rsidRPr="00132C8C" w:rsidRDefault="005B44EB" w:rsidP="0044630B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bookmarkStart w:id="2" w:name="_Hlk186990037"/>
      <w:r>
        <w:rPr>
          <w:rFonts w:ascii="Times New Roman" w:hAnsi="Times New Roman"/>
        </w:rPr>
        <w:t>One</w:t>
      </w:r>
      <w:r w:rsidR="00D861F7" w:rsidRPr="00132C8C">
        <w:rPr>
          <w:rFonts w:ascii="Times New Roman" w:hAnsi="Times New Roman"/>
        </w:rPr>
        <w:t xml:space="preserve"> (</w:t>
      </w:r>
      <w:r w:rsidR="00BC2841">
        <w:rPr>
          <w:rFonts w:ascii="Times New Roman" w:hAnsi="Times New Roman"/>
        </w:rPr>
        <w:t>1</w:t>
      </w:r>
      <w:r w:rsidR="00D861F7" w:rsidRPr="00132C8C">
        <w:rPr>
          <w:rFonts w:ascii="Times New Roman" w:hAnsi="Times New Roman"/>
        </w:rPr>
        <w:t>) Tee Box Signage Sponsorship</w:t>
      </w:r>
      <w:bookmarkEnd w:id="2"/>
      <w:r w:rsidR="00D861F7" w:rsidRPr="00132C8C">
        <w:rPr>
          <w:rFonts w:ascii="Times New Roman" w:hAnsi="Times New Roman"/>
        </w:rPr>
        <w:t>.</w:t>
      </w:r>
    </w:p>
    <w:p w14:paraId="03A53C6F" w14:textId="72F47A60" w:rsidR="00D861F7" w:rsidRPr="00132C8C" w:rsidRDefault="00D861F7" w:rsidP="0044630B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on signage at </w:t>
      </w:r>
      <w:r w:rsidR="007D616F"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check-in desk</w:t>
      </w:r>
      <w:r w:rsidR="00FE57F0">
        <w:rPr>
          <w:rFonts w:ascii="Times New Roman" w:hAnsi="Times New Roman"/>
        </w:rPr>
        <w:t xml:space="preserve"> and lunch reception</w:t>
      </w:r>
      <w:r w:rsidRPr="00132C8C">
        <w:rPr>
          <w:rFonts w:ascii="Times New Roman" w:hAnsi="Times New Roman"/>
        </w:rPr>
        <w:t>.</w:t>
      </w:r>
    </w:p>
    <w:p w14:paraId="750C325B" w14:textId="555E80BA" w:rsidR="00D861F7" w:rsidRPr="0044630B" w:rsidRDefault="00D861F7" w:rsidP="0044630B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44630B">
        <w:rPr>
          <w:rFonts w:ascii="Times New Roman" w:hAnsi="Times New Roman"/>
        </w:rPr>
        <w:t xml:space="preserve">Your logo recognition on </w:t>
      </w:r>
      <w:r w:rsidR="007D616F">
        <w:rPr>
          <w:rFonts w:ascii="Times New Roman" w:hAnsi="Times New Roman"/>
        </w:rPr>
        <w:t xml:space="preserve">the </w:t>
      </w:r>
      <w:r w:rsidRPr="0044630B">
        <w:rPr>
          <w:rFonts w:ascii="Times New Roman" w:hAnsi="Times New Roman"/>
        </w:rPr>
        <w:t>FIFEC website, Cvent App, Materials &amp; Publications.</w:t>
      </w:r>
    </w:p>
    <w:p w14:paraId="4A1C3E19" w14:textId="52B2D49D" w:rsidR="005D65DC" w:rsidRPr="00B54B54" w:rsidRDefault="005D65DC" w:rsidP="0044630B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Include your </w:t>
      </w:r>
      <w:r w:rsidR="00FE57F0">
        <w:rPr>
          <w:rFonts w:ascii="Times New Roman" w:hAnsi="Times New Roman"/>
        </w:rPr>
        <w:t>company/organization's</w:t>
      </w:r>
      <w:r>
        <w:rPr>
          <w:rFonts w:ascii="Times New Roman" w:hAnsi="Times New Roman"/>
        </w:rPr>
        <w:t xml:space="preserve"> promotional material in gift bags.</w:t>
      </w:r>
    </w:p>
    <w:p w14:paraId="173A9392" w14:textId="4122DDE8" w:rsidR="00FE57F0" w:rsidRPr="00D707A2" w:rsidRDefault="00B54B54" w:rsidP="007E234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 xml:space="preserve">Players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48001585" w14:textId="0A9A4903" w:rsidR="00D707A2" w:rsidRPr="00C47718" w:rsidRDefault="00D707A2" w:rsidP="007E234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t>Credit Card payment option with 3% convenience fee:</w:t>
      </w:r>
      <w:r w:rsidR="00C91FE6">
        <w:t xml:space="preserve"> </w:t>
      </w:r>
      <w:hyperlink r:id="rId24" w:history="1">
        <w:r w:rsidR="00C47718" w:rsidRPr="00A61596">
          <w:rPr>
            <w:rStyle w:val="Hyperlink"/>
          </w:rPr>
          <w:t>https://buy.stripe.com/9AQ8yG75A4Ct8OAcOg</w:t>
        </w:r>
      </w:hyperlink>
    </w:p>
    <w:p w14:paraId="3D3C0089" w14:textId="7BFC6AF8" w:rsidR="00FE57F0" w:rsidRDefault="00FE57F0" w:rsidP="00FE57F0">
      <w:pPr>
        <w:spacing w:after="0" w:line="240" w:lineRule="auto"/>
        <w:rPr>
          <w:rFonts w:ascii="Times New Roman" w:hAnsi="Times New Roman"/>
        </w:rPr>
      </w:pPr>
    </w:p>
    <w:p w14:paraId="11AEF03A" w14:textId="77777777" w:rsidR="007D616F" w:rsidRDefault="007D616F" w:rsidP="007D616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C9C0393" w14:textId="77777777" w:rsidR="00D707A2" w:rsidRDefault="00D707A2" w:rsidP="007D616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181E65F" w14:textId="77777777" w:rsidR="00D707A2" w:rsidRDefault="00D707A2" w:rsidP="007D616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7415F58" w14:textId="77777777" w:rsidR="00FD10B0" w:rsidRPr="00132C8C" w:rsidRDefault="00FD10B0" w:rsidP="007D616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F428C60" w14:textId="2BD75248" w:rsidR="007D616F" w:rsidRPr="00132C8C" w:rsidRDefault="007D616F" w:rsidP="007D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lastRenderedPageBreak/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2"/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bookmarkEnd w:id="3"/>
      <w:r w:rsidRPr="00132C8C">
        <w:rPr>
          <w:rFonts w:ascii="Times New Roman" w:hAnsi="Times New Roman"/>
          <w:b/>
          <w:sz w:val="24"/>
          <w:szCs w:val="24"/>
        </w:rPr>
        <w:t xml:space="preserve"> </w:t>
      </w:r>
      <w:r w:rsidRPr="00132C8C">
        <w:rPr>
          <w:rFonts w:ascii="Times New Roman" w:hAnsi="Times New Roman"/>
          <w:b/>
          <w:bCs/>
          <w:sz w:val="24"/>
          <w:szCs w:val="24"/>
        </w:rPr>
        <w:t>Bus Transportation Sponsor</w:t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  <w:t>Amount: $</w:t>
      </w:r>
      <w:r>
        <w:rPr>
          <w:rFonts w:ascii="Times New Roman" w:hAnsi="Times New Roman"/>
          <w:b/>
          <w:sz w:val="24"/>
          <w:szCs w:val="24"/>
        </w:rPr>
        <w:t>1</w:t>
      </w:r>
      <w:r w:rsidRPr="00132C8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5</w:t>
      </w:r>
      <w:r w:rsidRPr="00132C8C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2C8C">
        <w:rPr>
          <w:rFonts w:ascii="Times New Roman" w:hAnsi="Times New Roman"/>
          <w:b/>
          <w:sz w:val="24"/>
          <w:szCs w:val="24"/>
        </w:rPr>
        <w:t>(1 Available)</w:t>
      </w:r>
    </w:p>
    <w:p w14:paraId="37103EA1" w14:textId="77777777" w:rsidR="007D616F" w:rsidRPr="00132C8C" w:rsidRDefault="007D616F" w:rsidP="007D616F">
      <w:pPr>
        <w:spacing w:after="0" w:line="240" w:lineRule="auto"/>
        <w:rPr>
          <w:rFonts w:ascii="Times New Roman" w:hAnsi="Times New Roman"/>
        </w:rPr>
      </w:pPr>
      <w:r w:rsidRPr="00132C8C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C99CA2" wp14:editId="3E8ACB44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6400800" cy="381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6138E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9pt" to="7in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" strokecolor="black [3040]">
                <w10:wrap anchorx="margin"/>
              </v:line>
            </w:pict>
          </mc:Fallback>
        </mc:AlternateContent>
      </w:r>
    </w:p>
    <w:p w14:paraId="053F74CB" w14:textId="4B3F3408" w:rsidR="007D616F" w:rsidRPr="00132C8C" w:rsidRDefault="007D616F" w:rsidP="007D616F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Complimentary – golf, breakfast, &amp; lunch for </w:t>
      </w:r>
      <w:r w:rsidR="005B44EB">
        <w:rPr>
          <w:rFonts w:ascii="Times New Roman" w:hAnsi="Times New Roman"/>
        </w:rPr>
        <w:t>1</w:t>
      </w:r>
      <w:r w:rsidRPr="00132C8C">
        <w:rPr>
          <w:rFonts w:ascii="Times New Roman" w:hAnsi="Times New Roman"/>
        </w:rPr>
        <w:t>.</w:t>
      </w:r>
    </w:p>
    <w:p w14:paraId="6E703C1A" w14:textId="77777777" w:rsidR="007D616F" w:rsidRPr="00132C8C" w:rsidRDefault="007D616F" w:rsidP="007D616F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One (1) Tee Box Signage Sponsorship.</w:t>
      </w:r>
    </w:p>
    <w:p w14:paraId="62BE9FAA" w14:textId="77777777" w:rsidR="007D616F" w:rsidRDefault="007D616F" w:rsidP="007D616F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on signage at </w:t>
      </w:r>
      <w:r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check-in desk.</w:t>
      </w:r>
    </w:p>
    <w:p w14:paraId="46001E17" w14:textId="67552A02" w:rsidR="007D616F" w:rsidRPr="00132C8C" w:rsidRDefault="007D616F" w:rsidP="007D616F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</w:t>
      </w:r>
      <w:r>
        <w:rPr>
          <w:rFonts w:ascii="Times New Roman" w:hAnsi="Times New Roman"/>
        </w:rPr>
        <w:t>o</w:t>
      </w:r>
      <w:r w:rsidR="00992E70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magnetic </w:t>
      </w:r>
      <w:r w:rsidRPr="00132C8C">
        <w:rPr>
          <w:rFonts w:ascii="Times New Roman" w:hAnsi="Times New Roman"/>
        </w:rPr>
        <w:t xml:space="preserve">signage </w:t>
      </w:r>
      <w:r>
        <w:rPr>
          <w:rFonts w:ascii="Times New Roman" w:hAnsi="Times New Roman"/>
        </w:rPr>
        <w:t>on the bus</w:t>
      </w:r>
      <w:r w:rsidRPr="00132C8C">
        <w:rPr>
          <w:rFonts w:ascii="Times New Roman" w:hAnsi="Times New Roman"/>
        </w:rPr>
        <w:t>.</w:t>
      </w:r>
    </w:p>
    <w:p w14:paraId="0D8F3053" w14:textId="77777777" w:rsidR="007D616F" w:rsidRPr="00E15E8F" w:rsidRDefault="007D616F" w:rsidP="007D616F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E15E8F">
        <w:rPr>
          <w:rFonts w:ascii="Times New Roman" w:hAnsi="Times New Roman"/>
        </w:rPr>
        <w:t xml:space="preserve">Your logo recognition on </w:t>
      </w:r>
      <w:r>
        <w:rPr>
          <w:rFonts w:ascii="Times New Roman" w:hAnsi="Times New Roman"/>
        </w:rPr>
        <w:t xml:space="preserve">the </w:t>
      </w:r>
      <w:r w:rsidRPr="00E15E8F">
        <w:rPr>
          <w:rFonts w:ascii="Times New Roman" w:hAnsi="Times New Roman"/>
        </w:rPr>
        <w:t>FIFEC website, Cvent App, Materials &amp; Publications.</w:t>
      </w:r>
    </w:p>
    <w:p w14:paraId="493D9D12" w14:textId="77777777" w:rsidR="007D616F" w:rsidRPr="00BC2841" w:rsidRDefault="007D616F" w:rsidP="007D616F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  <w:sz w:val="20"/>
          <w:szCs w:val="20"/>
        </w:rPr>
      </w:pPr>
      <w:r w:rsidRPr="00BC2841">
        <w:rPr>
          <w:rFonts w:ascii="Times New Roman" w:hAnsi="Times New Roman"/>
        </w:rPr>
        <w:t xml:space="preserve">Include </w:t>
      </w:r>
      <w:r>
        <w:rPr>
          <w:rFonts w:ascii="Times New Roman" w:hAnsi="Times New Roman"/>
        </w:rPr>
        <w:t>company/organization</w:t>
      </w:r>
      <w:r w:rsidRPr="00BC2841">
        <w:rPr>
          <w:rFonts w:ascii="Times New Roman" w:hAnsi="Times New Roman"/>
        </w:rPr>
        <w:t xml:space="preserve"> promotional material in gift bags.</w:t>
      </w:r>
    </w:p>
    <w:p w14:paraId="5DF27182" w14:textId="296FB9F4" w:rsidR="007D616F" w:rsidRPr="00D707A2" w:rsidRDefault="007D616F" w:rsidP="007E234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 xml:space="preserve">Players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1CD7F637" w14:textId="1051EF2E" w:rsidR="00D707A2" w:rsidRPr="007E234E" w:rsidRDefault="00D707A2" w:rsidP="007E234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t>Credit Card payment option with 3% convenience fee:</w:t>
      </w:r>
      <w:r w:rsidR="00581E1F">
        <w:t xml:space="preserve"> </w:t>
      </w:r>
      <w:hyperlink r:id="rId25" w:history="1">
        <w:r w:rsidR="00C47718" w:rsidRPr="005B0621">
          <w:rPr>
            <w:rStyle w:val="Hyperlink"/>
          </w:rPr>
          <w:t>https://buy.stripe.com/3csdT0ey24Ct2qc15z</w:t>
        </w:r>
      </w:hyperlink>
    </w:p>
    <w:p w14:paraId="38F95F4B" w14:textId="77777777" w:rsidR="007D616F" w:rsidRDefault="007D616F" w:rsidP="007D616F">
      <w:pPr>
        <w:spacing w:after="0" w:line="240" w:lineRule="auto"/>
        <w:rPr>
          <w:rFonts w:ascii="Times New Roman" w:hAnsi="Times New Roman"/>
        </w:rPr>
      </w:pPr>
    </w:p>
    <w:p w14:paraId="689405C9" w14:textId="77777777" w:rsidR="007D616F" w:rsidRPr="00FE57F0" w:rsidRDefault="007D616F" w:rsidP="00FE57F0">
      <w:pPr>
        <w:spacing w:after="0" w:line="240" w:lineRule="auto"/>
        <w:rPr>
          <w:rFonts w:ascii="Times New Roman" w:hAnsi="Times New Roman"/>
        </w:rPr>
      </w:pPr>
    </w:p>
    <w:p w14:paraId="5C2CF198" w14:textId="0110A966" w:rsidR="009F278B" w:rsidRPr="00132C8C" w:rsidRDefault="00B34263" w:rsidP="009C5985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bookmarkEnd w:id="4"/>
      <w:r w:rsidRPr="00132C8C">
        <w:rPr>
          <w:rFonts w:ascii="Times New Roman" w:hAnsi="Times New Roman"/>
          <w:b/>
          <w:sz w:val="24"/>
          <w:szCs w:val="24"/>
        </w:rPr>
        <w:t xml:space="preserve"> </w:t>
      </w:r>
      <w:r w:rsidR="00B05155" w:rsidRPr="00132C8C">
        <w:rPr>
          <w:rFonts w:ascii="Times New Roman" w:hAnsi="Times New Roman"/>
          <w:b/>
          <w:sz w:val="24"/>
          <w:szCs w:val="24"/>
        </w:rPr>
        <w:t>Beverage Cart</w:t>
      </w:r>
      <w:r w:rsidR="009F278B" w:rsidRPr="00132C8C">
        <w:rPr>
          <w:rFonts w:ascii="Times New Roman" w:hAnsi="Times New Roman"/>
          <w:b/>
          <w:sz w:val="24"/>
          <w:szCs w:val="24"/>
        </w:rPr>
        <w:t xml:space="preserve"> Sponsor</w:t>
      </w:r>
      <w:r w:rsidR="009F278B" w:rsidRPr="00132C8C">
        <w:rPr>
          <w:rFonts w:ascii="Times New Roman" w:hAnsi="Times New Roman"/>
          <w:b/>
          <w:sz w:val="24"/>
          <w:szCs w:val="24"/>
        </w:rPr>
        <w:tab/>
      </w:r>
      <w:r w:rsidR="009F278B" w:rsidRPr="00132C8C">
        <w:rPr>
          <w:rFonts w:ascii="Times New Roman" w:hAnsi="Times New Roman"/>
          <w:b/>
          <w:sz w:val="24"/>
          <w:szCs w:val="24"/>
        </w:rPr>
        <w:tab/>
      </w:r>
      <w:r w:rsidR="009F278B" w:rsidRPr="00132C8C">
        <w:rPr>
          <w:rFonts w:ascii="Times New Roman" w:hAnsi="Times New Roman"/>
          <w:b/>
          <w:sz w:val="24"/>
          <w:szCs w:val="24"/>
        </w:rPr>
        <w:tab/>
      </w:r>
      <w:r w:rsidR="00AB14BD" w:rsidRPr="00132C8C">
        <w:rPr>
          <w:rFonts w:ascii="Times New Roman" w:hAnsi="Times New Roman"/>
          <w:b/>
          <w:sz w:val="24"/>
          <w:szCs w:val="24"/>
        </w:rPr>
        <w:tab/>
      </w:r>
      <w:r w:rsidR="009F278B" w:rsidRPr="00132C8C">
        <w:rPr>
          <w:rFonts w:ascii="Times New Roman" w:hAnsi="Times New Roman"/>
          <w:b/>
          <w:sz w:val="24"/>
          <w:szCs w:val="24"/>
        </w:rPr>
        <w:t xml:space="preserve">Amount: </w:t>
      </w:r>
      <w:r w:rsidR="00B05155" w:rsidRPr="00132C8C">
        <w:rPr>
          <w:rFonts w:ascii="Times New Roman" w:hAnsi="Times New Roman"/>
          <w:b/>
          <w:sz w:val="24"/>
          <w:szCs w:val="24"/>
        </w:rPr>
        <w:t>$</w:t>
      </w:r>
      <w:r w:rsidR="00BC2841">
        <w:rPr>
          <w:rFonts w:ascii="Times New Roman" w:hAnsi="Times New Roman"/>
          <w:b/>
          <w:sz w:val="24"/>
          <w:szCs w:val="24"/>
        </w:rPr>
        <w:t>1</w:t>
      </w:r>
      <w:r w:rsidR="00B05155" w:rsidRPr="00132C8C">
        <w:rPr>
          <w:rFonts w:ascii="Times New Roman" w:hAnsi="Times New Roman"/>
          <w:b/>
          <w:sz w:val="24"/>
          <w:szCs w:val="24"/>
        </w:rPr>
        <w:t>,</w:t>
      </w:r>
      <w:r w:rsidR="00BC2841">
        <w:rPr>
          <w:rFonts w:ascii="Times New Roman" w:hAnsi="Times New Roman"/>
          <w:b/>
          <w:sz w:val="24"/>
          <w:szCs w:val="24"/>
        </w:rPr>
        <w:t>5</w:t>
      </w:r>
      <w:r w:rsidR="00B05155" w:rsidRPr="00132C8C">
        <w:rPr>
          <w:rFonts w:ascii="Times New Roman" w:hAnsi="Times New Roman"/>
          <w:b/>
          <w:sz w:val="24"/>
          <w:szCs w:val="24"/>
        </w:rPr>
        <w:t>00</w:t>
      </w:r>
      <w:r w:rsidR="009D4A95" w:rsidRPr="00132C8C">
        <w:rPr>
          <w:rFonts w:ascii="Times New Roman" w:hAnsi="Times New Roman"/>
          <w:b/>
          <w:sz w:val="24"/>
          <w:szCs w:val="24"/>
        </w:rPr>
        <w:t xml:space="preserve"> (1 Available)</w:t>
      </w:r>
    </w:p>
    <w:p w14:paraId="39E2D48D" w14:textId="0CB6DC17" w:rsidR="00FB6DF5" w:rsidRPr="00132C8C" w:rsidRDefault="00FB6DF5" w:rsidP="0044630B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Complimentary – golf, breakfast, &amp; lunch for </w:t>
      </w:r>
      <w:r w:rsidR="005B44EB">
        <w:rPr>
          <w:rFonts w:ascii="Times New Roman" w:hAnsi="Times New Roman"/>
        </w:rPr>
        <w:t>1</w:t>
      </w:r>
      <w:r w:rsidRPr="00132C8C">
        <w:rPr>
          <w:rFonts w:ascii="Times New Roman" w:hAnsi="Times New Roman"/>
        </w:rPr>
        <w:t>.</w:t>
      </w:r>
    </w:p>
    <w:p w14:paraId="4E00F420" w14:textId="77777777" w:rsidR="00FB6DF5" w:rsidRPr="00132C8C" w:rsidRDefault="00FB6DF5" w:rsidP="0044630B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Your logo on the course beverage cart.</w:t>
      </w:r>
    </w:p>
    <w:p w14:paraId="15A2445F" w14:textId="77777777" w:rsidR="00FB6DF5" w:rsidRPr="00132C8C" w:rsidRDefault="00FB6DF5" w:rsidP="0044630B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One (1) Tee Box Signage Sponsorship.</w:t>
      </w:r>
    </w:p>
    <w:p w14:paraId="7A91F5BD" w14:textId="21BA67FC" w:rsidR="00FB6DF5" w:rsidRPr="00132C8C" w:rsidRDefault="00FB6DF5" w:rsidP="0044630B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on signage at </w:t>
      </w:r>
      <w:r w:rsidR="007D616F"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check-in desk.</w:t>
      </w:r>
    </w:p>
    <w:p w14:paraId="4C8D5523" w14:textId="1BE5B287" w:rsidR="00FB6DF5" w:rsidRDefault="00FB6DF5" w:rsidP="0044630B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B203C3">
        <w:rPr>
          <w:rFonts w:ascii="Times New Roman" w:hAnsi="Times New Roman"/>
        </w:rPr>
        <w:t xml:space="preserve">Your logo recognition on </w:t>
      </w:r>
      <w:r w:rsidR="007D616F">
        <w:rPr>
          <w:rFonts w:ascii="Times New Roman" w:hAnsi="Times New Roman"/>
        </w:rPr>
        <w:t xml:space="preserve">the </w:t>
      </w:r>
      <w:r w:rsidRPr="00B203C3">
        <w:rPr>
          <w:rFonts w:ascii="Times New Roman" w:hAnsi="Times New Roman"/>
        </w:rPr>
        <w:t>FIFEC website, Cvent App, Materials &amp; Publications.</w:t>
      </w:r>
    </w:p>
    <w:p w14:paraId="2B92A69B" w14:textId="33D6CAED" w:rsidR="00E34CB1" w:rsidRPr="00E34CB1" w:rsidRDefault="00E34CB1" w:rsidP="00E34CB1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Include your </w:t>
      </w:r>
      <w:r w:rsidR="007D616F">
        <w:rPr>
          <w:rFonts w:ascii="Times New Roman" w:hAnsi="Times New Roman"/>
        </w:rPr>
        <w:t>company/organization's</w:t>
      </w:r>
      <w:r>
        <w:rPr>
          <w:rFonts w:ascii="Times New Roman" w:hAnsi="Times New Roman"/>
        </w:rPr>
        <w:t xml:space="preserve"> promotional material in gift bags.</w:t>
      </w:r>
    </w:p>
    <w:p w14:paraId="6FC35CDC" w14:textId="69669B96" w:rsidR="00FE57F0" w:rsidRPr="00D707A2" w:rsidRDefault="00B54B54" w:rsidP="007E234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 xml:space="preserve">Players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3C05BA93" w14:textId="08DD95E6" w:rsidR="00D707A2" w:rsidRPr="007E234E" w:rsidRDefault="00D707A2" w:rsidP="007E234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t>Credit Card payment option with 3% convenience fee:</w:t>
      </w:r>
      <w:r w:rsidR="00581E1F">
        <w:t xml:space="preserve"> </w:t>
      </w:r>
      <w:hyperlink r:id="rId26" w:history="1">
        <w:r w:rsidR="00C47718" w:rsidRPr="005B0621">
          <w:rPr>
            <w:rStyle w:val="Hyperlink"/>
          </w:rPr>
          <w:t>https://buy.stripe.com/bIYeX4fC60md3ug29E</w:t>
        </w:r>
      </w:hyperlink>
    </w:p>
    <w:p w14:paraId="323E1C4B" w14:textId="77777777" w:rsidR="000D051B" w:rsidRDefault="000D051B" w:rsidP="000D051B">
      <w:pPr>
        <w:spacing w:after="160" w:line="259" w:lineRule="auto"/>
        <w:rPr>
          <w:rFonts w:ascii="Times New Roman" w:hAnsi="Times New Roman"/>
        </w:rPr>
      </w:pPr>
    </w:p>
    <w:p w14:paraId="2654D363" w14:textId="071606FF" w:rsidR="00FB614E" w:rsidRPr="00132C8C" w:rsidRDefault="006A0908" w:rsidP="009A02D2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r w:rsidR="00D82B6A" w:rsidRPr="00132C8C">
        <w:rPr>
          <w:rFonts w:ascii="Times New Roman" w:hAnsi="Times New Roman"/>
          <w:b/>
          <w:sz w:val="24"/>
          <w:szCs w:val="24"/>
        </w:rPr>
        <w:t xml:space="preserve"> </w:t>
      </w:r>
      <w:r w:rsidR="005A7741">
        <w:rPr>
          <w:rFonts w:ascii="Times New Roman" w:hAnsi="Times New Roman"/>
          <w:b/>
          <w:sz w:val="24"/>
          <w:szCs w:val="24"/>
        </w:rPr>
        <w:t>Swag Bag</w:t>
      </w:r>
      <w:r w:rsidR="00274723" w:rsidRPr="00132C8C">
        <w:rPr>
          <w:rFonts w:ascii="Times New Roman" w:hAnsi="Times New Roman"/>
          <w:b/>
          <w:sz w:val="24"/>
          <w:szCs w:val="24"/>
        </w:rPr>
        <w:t xml:space="preserve"> Sponsor</w:t>
      </w:r>
      <w:r w:rsidR="00274723" w:rsidRPr="00132C8C">
        <w:rPr>
          <w:rFonts w:ascii="Times New Roman" w:hAnsi="Times New Roman"/>
          <w:b/>
          <w:sz w:val="24"/>
          <w:szCs w:val="24"/>
        </w:rPr>
        <w:tab/>
      </w:r>
      <w:r w:rsidR="00274723" w:rsidRPr="00132C8C">
        <w:rPr>
          <w:rFonts w:ascii="Times New Roman" w:hAnsi="Times New Roman"/>
          <w:b/>
          <w:sz w:val="24"/>
          <w:szCs w:val="24"/>
        </w:rPr>
        <w:tab/>
      </w:r>
      <w:r w:rsidR="00274723" w:rsidRPr="00132C8C">
        <w:rPr>
          <w:rFonts w:ascii="Times New Roman" w:hAnsi="Times New Roman"/>
          <w:b/>
          <w:sz w:val="24"/>
          <w:szCs w:val="24"/>
        </w:rPr>
        <w:tab/>
      </w:r>
      <w:r w:rsidR="00AB14BD" w:rsidRPr="00132C8C">
        <w:rPr>
          <w:rFonts w:ascii="Times New Roman" w:hAnsi="Times New Roman"/>
          <w:b/>
          <w:sz w:val="24"/>
          <w:szCs w:val="24"/>
        </w:rPr>
        <w:tab/>
      </w:r>
      <w:r w:rsidR="00274723" w:rsidRPr="00132C8C">
        <w:rPr>
          <w:rFonts w:ascii="Times New Roman" w:hAnsi="Times New Roman"/>
          <w:b/>
          <w:sz w:val="24"/>
          <w:szCs w:val="24"/>
        </w:rPr>
        <w:t xml:space="preserve">Amount: </w:t>
      </w:r>
      <w:r w:rsidR="00063515" w:rsidRPr="00132C8C">
        <w:rPr>
          <w:rFonts w:ascii="Times New Roman" w:hAnsi="Times New Roman"/>
          <w:b/>
          <w:sz w:val="24"/>
          <w:szCs w:val="24"/>
        </w:rPr>
        <w:t>$</w:t>
      </w:r>
      <w:r w:rsidR="00D71543">
        <w:rPr>
          <w:rFonts w:ascii="Times New Roman" w:hAnsi="Times New Roman"/>
          <w:b/>
          <w:sz w:val="24"/>
          <w:szCs w:val="24"/>
        </w:rPr>
        <w:t>1,</w:t>
      </w:r>
      <w:r w:rsidR="00FE57F0">
        <w:rPr>
          <w:rFonts w:ascii="Times New Roman" w:hAnsi="Times New Roman"/>
          <w:b/>
          <w:sz w:val="24"/>
          <w:szCs w:val="24"/>
        </w:rPr>
        <w:t>5</w:t>
      </w:r>
      <w:r w:rsidR="00063515" w:rsidRPr="00132C8C">
        <w:rPr>
          <w:rFonts w:ascii="Times New Roman" w:hAnsi="Times New Roman"/>
          <w:b/>
          <w:sz w:val="24"/>
          <w:szCs w:val="24"/>
        </w:rPr>
        <w:t>00</w:t>
      </w:r>
      <w:r w:rsidR="007D616F">
        <w:rPr>
          <w:rFonts w:ascii="Times New Roman" w:hAnsi="Times New Roman"/>
          <w:b/>
          <w:sz w:val="24"/>
          <w:szCs w:val="24"/>
        </w:rPr>
        <w:t xml:space="preserve"> </w:t>
      </w:r>
      <w:r w:rsidR="007D616F" w:rsidRPr="00132C8C">
        <w:rPr>
          <w:rFonts w:ascii="Times New Roman" w:hAnsi="Times New Roman"/>
          <w:b/>
          <w:sz w:val="24"/>
          <w:szCs w:val="24"/>
        </w:rPr>
        <w:t>(1 Available)</w:t>
      </w:r>
    </w:p>
    <w:p w14:paraId="56A98C3D" w14:textId="780DACF3" w:rsidR="00FE57F0" w:rsidRPr="00132C8C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Complimentary – golf, breakfast, &amp; lunch for </w:t>
      </w:r>
      <w:r w:rsidR="005B44EB">
        <w:rPr>
          <w:rFonts w:ascii="Times New Roman" w:hAnsi="Times New Roman"/>
        </w:rPr>
        <w:t>1</w:t>
      </w:r>
      <w:r w:rsidRPr="00132C8C">
        <w:rPr>
          <w:rFonts w:ascii="Times New Roman" w:hAnsi="Times New Roman"/>
        </w:rPr>
        <w:t>.</w:t>
      </w:r>
    </w:p>
    <w:p w14:paraId="0791C5C6" w14:textId="77E0A342" w:rsidR="005A7741" w:rsidRPr="005D65DC" w:rsidRDefault="005A7741" w:rsidP="005D65DC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One (1) Tee Box Signage Sponsorship.</w:t>
      </w:r>
    </w:p>
    <w:p w14:paraId="3CC71700" w14:textId="799159A0" w:rsidR="00556522" w:rsidRPr="00132C8C" w:rsidRDefault="00556522" w:rsidP="0044630B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signage at </w:t>
      </w:r>
      <w:r w:rsidR="007D616F"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check-in desk.</w:t>
      </w:r>
    </w:p>
    <w:p w14:paraId="4C941361" w14:textId="704EBA63" w:rsidR="00274723" w:rsidRPr="005A7741" w:rsidRDefault="00556522" w:rsidP="005A7741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B203C3">
        <w:rPr>
          <w:rFonts w:ascii="Times New Roman" w:hAnsi="Times New Roman"/>
        </w:rPr>
        <w:t xml:space="preserve">Your logo recognition on </w:t>
      </w:r>
      <w:r w:rsidR="007D616F">
        <w:rPr>
          <w:rFonts w:ascii="Times New Roman" w:hAnsi="Times New Roman"/>
        </w:rPr>
        <w:t xml:space="preserve">the </w:t>
      </w:r>
      <w:r w:rsidRPr="00B203C3">
        <w:rPr>
          <w:rFonts w:ascii="Times New Roman" w:hAnsi="Times New Roman"/>
        </w:rPr>
        <w:t>FIFEC website, Cvent App, Materials &amp; Publications.</w:t>
      </w:r>
    </w:p>
    <w:p w14:paraId="10F5D918" w14:textId="0ADC5D2B" w:rsidR="005D65DC" w:rsidRPr="00FE57F0" w:rsidRDefault="005A7741" w:rsidP="0044630B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>All players will receive your swag bag, we recommend ordering (124) swag bags with you</w:t>
      </w:r>
      <w:r w:rsidR="005458EB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 business logo.</w:t>
      </w:r>
    </w:p>
    <w:p w14:paraId="58C4C636" w14:textId="2CEB5F49" w:rsidR="00FE57F0" w:rsidRPr="00D707A2" w:rsidRDefault="00FE57F0" w:rsidP="007E234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 xml:space="preserve">Players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3AD632A5" w14:textId="67DE376C" w:rsidR="00D707A2" w:rsidRPr="007E234E" w:rsidRDefault="00D707A2" w:rsidP="007E234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t>Credit Card payment option with 3% convenience fee:</w:t>
      </w:r>
      <w:r w:rsidR="00581E1F">
        <w:t xml:space="preserve"> </w:t>
      </w:r>
      <w:hyperlink r:id="rId27" w:history="1">
        <w:r w:rsidR="00C47718" w:rsidRPr="005B0621">
          <w:rPr>
            <w:rStyle w:val="Hyperlink"/>
          </w:rPr>
          <w:t>https://buy.stripe.com/4gw3em2Pk6KB8OA9C7</w:t>
        </w:r>
      </w:hyperlink>
    </w:p>
    <w:p w14:paraId="06CC6CA4" w14:textId="77777777" w:rsidR="00FE57F0" w:rsidRDefault="00FE57F0" w:rsidP="00FE57F0">
      <w:pPr>
        <w:pStyle w:val="ListParagraph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7460C77B" w14:textId="77777777" w:rsidR="00901B62" w:rsidRDefault="00901B62" w:rsidP="00901B62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All tournament players will receive a swag bag with your company name or logo for goodies and is a practical idea to use after the tournament for additional marketing or everyday shopping. We recommend ordering 80 bags.</w:t>
      </w:r>
    </w:p>
    <w:p w14:paraId="6ACF76E7" w14:textId="77777777" w:rsidR="00901B62" w:rsidRDefault="00901B62" w:rsidP="00901B62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1C77B2BC" w14:textId="77777777" w:rsidR="00901B62" w:rsidRDefault="00901B62" w:rsidP="00901B62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4D493266" w14:textId="0D7BA440" w:rsidR="00DE2F7D" w:rsidRPr="00132C8C" w:rsidRDefault="00DE2F7D" w:rsidP="00DE2F7D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r w:rsidRPr="00132C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Same Club</w:t>
      </w:r>
      <w:r w:rsidRPr="00132C8C">
        <w:rPr>
          <w:rFonts w:ascii="Times New Roman" w:hAnsi="Times New Roman"/>
          <w:b/>
          <w:sz w:val="24"/>
          <w:szCs w:val="24"/>
        </w:rPr>
        <w:t xml:space="preserve"> Sponsor</w:t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  <w:t>Amount: $</w:t>
      </w:r>
      <w:r>
        <w:rPr>
          <w:rFonts w:ascii="Times New Roman" w:hAnsi="Times New Roman"/>
          <w:b/>
          <w:sz w:val="24"/>
          <w:szCs w:val="24"/>
        </w:rPr>
        <w:t>1,5</w:t>
      </w:r>
      <w:r w:rsidRPr="00132C8C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2C8C">
        <w:rPr>
          <w:rFonts w:ascii="Times New Roman" w:hAnsi="Times New Roman"/>
          <w:b/>
          <w:sz w:val="24"/>
          <w:szCs w:val="24"/>
        </w:rPr>
        <w:t>(1 Available)</w:t>
      </w:r>
    </w:p>
    <w:p w14:paraId="0C1F47CE" w14:textId="7F7B7A87" w:rsidR="00DE2F7D" w:rsidRPr="00132C8C" w:rsidRDefault="00DE2F7D" w:rsidP="00DE2F7D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Complimentary – golf, breakfast, &amp; lunch for </w:t>
      </w:r>
      <w:r w:rsidR="005B44EB">
        <w:rPr>
          <w:rFonts w:ascii="Times New Roman" w:hAnsi="Times New Roman"/>
        </w:rPr>
        <w:t>1</w:t>
      </w:r>
      <w:r w:rsidRPr="00132C8C">
        <w:rPr>
          <w:rFonts w:ascii="Times New Roman" w:hAnsi="Times New Roman"/>
        </w:rPr>
        <w:t>.</w:t>
      </w:r>
    </w:p>
    <w:p w14:paraId="050BA954" w14:textId="77777777" w:rsidR="00DE2F7D" w:rsidRPr="005D65DC" w:rsidRDefault="00DE2F7D" w:rsidP="00DE2F7D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One (1) Tee Box Signage Sponsorship.</w:t>
      </w:r>
    </w:p>
    <w:p w14:paraId="2B6B9F8F" w14:textId="77777777" w:rsidR="00DE2F7D" w:rsidRPr="00132C8C" w:rsidRDefault="00DE2F7D" w:rsidP="00DE2F7D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signage at </w:t>
      </w:r>
      <w:r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check-in desk.</w:t>
      </w:r>
    </w:p>
    <w:p w14:paraId="5AD4F296" w14:textId="77777777" w:rsidR="00DE2F7D" w:rsidRPr="005A7741" w:rsidRDefault="00DE2F7D" w:rsidP="00DE2F7D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B203C3">
        <w:rPr>
          <w:rFonts w:ascii="Times New Roman" w:hAnsi="Times New Roman"/>
        </w:rPr>
        <w:t xml:space="preserve">Your logo recognition on </w:t>
      </w:r>
      <w:r>
        <w:rPr>
          <w:rFonts w:ascii="Times New Roman" w:hAnsi="Times New Roman"/>
        </w:rPr>
        <w:t xml:space="preserve">the </w:t>
      </w:r>
      <w:r w:rsidRPr="00B203C3">
        <w:rPr>
          <w:rFonts w:ascii="Times New Roman" w:hAnsi="Times New Roman"/>
        </w:rPr>
        <w:t>FIFEC website, Cvent App, Materials &amp; Publications.</w:t>
      </w:r>
    </w:p>
    <w:p w14:paraId="366B42D4" w14:textId="77777777" w:rsidR="00DE2F7D" w:rsidRPr="00FE57F0" w:rsidRDefault="00DE2F7D" w:rsidP="00DE2F7D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>All players will receive your swag bag, we recommend ordering (124) swag bags with your business logo.</w:t>
      </w:r>
    </w:p>
    <w:p w14:paraId="3FF9100D" w14:textId="064A1B59" w:rsidR="00DE2F7D" w:rsidRPr="00D707A2" w:rsidRDefault="00DE2F7D" w:rsidP="007E234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 xml:space="preserve">Players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194FDEBC" w14:textId="5A9FC64A" w:rsidR="00D707A2" w:rsidRPr="007E234E" w:rsidRDefault="00D707A2" w:rsidP="007E234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t>Credit Card payment option with 3% convenience fee:</w:t>
      </w:r>
      <w:r w:rsidR="00581E1F">
        <w:t xml:space="preserve"> </w:t>
      </w:r>
      <w:hyperlink r:id="rId28" w:history="1">
        <w:r w:rsidR="00581E1F" w:rsidRPr="000348C9">
          <w:rPr>
            <w:rStyle w:val="Hyperlink"/>
          </w:rPr>
          <w:t>https://buy.stripe.com/5kAaGO75Ac4V5CoaFL</w:t>
        </w:r>
      </w:hyperlink>
    </w:p>
    <w:p w14:paraId="432AF3B3" w14:textId="77777777" w:rsidR="000D051B" w:rsidRDefault="000D051B" w:rsidP="000A773D">
      <w:pPr>
        <w:spacing w:after="0" w:line="240" w:lineRule="auto"/>
        <w:rPr>
          <w:rFonts w:ascii="Times New Roman" w:hAnsi="Times New Roman"/>
        </w:rPr>
      </w:pPr>
    </w:p>
    <w:p w14:paraId="19619FC1" w14:textId="77777777" w:rsidR="00FD10B0" w:rsidRDefault="00FD10B0" w:rsidP="000A773D">
      <w:pPr>
        <w:spacing w:after="0" w:line="240" w:lineRule="auto"/>
        <w:rPr>
          <w:rFonts w:ascii="Times New Roman" w:hAnsi="Times New Roman"/>
        </w:rPr>
      </w:pPr>
    </w:p>
    <w:p w14:paraId="729EB7A0" w14:textId="77777777" w:rsidR="00D707A2" w:rsidRDefault="00D707A2" w:rsidP="000A773D">
      <w:pPr>
        <w:spacing w:after="0" w:line="240" w:lineRule="auto"/>
        <w:rPr>
          <w:rFonts w:ascii="Times New Roman" w:hAnsi="Times New Roman"/>
        </w:rPr>
      </w:pPr>
    </w:p>
    <w:p w14:paraId="26A82882" w14:textId="77777777" w:rsidR="00D707A2" w:rsidRPr="00132C8C" w:rsidRDefault="00D707A2" w:rsidP="000A773D">
      <w:pPr>
        <w:spacing w:after="0" w:line="240" w:lineRule="auto"/>
        <w:rPr>
          <w:rFonts w:ascii="Times New Roman" w:hAnsi="Times New Roman"/>
        </w:rPr>
      </w:pPr>
    </w:p>
    <w:p w14:paraId="71DEDCCE" w14:textId="42AC653A" w:rsidR="001B3282" w:rsidRPr="00132C8C" w:rsidRDefault="001B3282" w:rsidP="001B3282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lastRenderedPageBreak/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r w:rsidRPr="00132C8C">
        <w:rPr>
          <w:rFonts w:ascii="Times New Roman" w:hAnsi="Times New Roman"/>
          <w:b/>
          <w:sz w:val="24"/>
          <w:szCs w:val="24"/>
        </w:rPr>
        <w:t xml:space="preserve"> </w:t>
      </w:r>
      <w:r w:rsidR="001F57E8" w:rsidRPr="00132C8C">
        <w:rPr>
          <w:rFonts w:ascii="Times New Roman" w:hAnsi="Times New Roman"/>
          <w:b/>
          <w:sz w:val="24"/>
          <w:szCs w:val="24"/>
        </w:rPr>
        <w:t>Drive Range</w:t>
      </w:r>
      <w:r w:rsidRPr="00132C8C">
        <w:rPr>
          <w:rFonts w:ascii="Times New Roman" w:hAnsi="Times New Roman"/>
          <w:b/>
          <w:sz w:val="24"/>
          <w:szCs w:val="24"/>
        </w:rPr>
        <w:t xml:space="preserve"> Sponsor</w:t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  <w:t>Amount: $</w:t>
      </w:r>
      <w:r w:rsidR="005D65DC">
        <w:rPr>
          <w:rFonts w:ascii="Times New Roman" w:hAnsi="Times New Roman"/>
          <w:b/>
          <w:sz w:val="24"/>
          <w:szCs w:val="24"/>
        </w:rPr>
        <w:t>5</w:t>
      </w:r>
      <w:r w:rsidR="001F57E8" w:rsidRPr="00132C8C">
        <w:rPr>
          <w:rFonts w:ascii="Times New Roman" w:hAnsi="Times New Roman"/>
          <w:b/>
          <w:sz w:val="24"/>
          <w:szCs w:val="24"/>
        </w:rPr>
        <w:t>00</w:t>
      </w:r>
    </w:p>
    <w:p w14:paraId="33D00078" w14:textId="1CFBFCFC" w:rsidR="00ED12D6" w:rsidRPr="00132C8C" w:rsidRDefault="00ED12D6" w:rsidP="0044630B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signage at </w:t>
      </w:r>
      <w:r w:rsidR="007D616F"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check-in desk</w:t>
      </w:r>
    </w:p>
    <w:p w14:paraId="4DAEBC2F" w14:textId="1444CD9C" w:rsidR="00ED12D6" w:rsidRPr="00E15E8F" w:rsidRDefault="00ED12D6" w:rsidP="0044630B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E15E8F">
        <w:rPr>
          <w:rFonts w:ascii="Times New Roman" w:hAnsi="Times New Roman"/>
        </w:rPr>
        <w:t xml:space="preserve">Your logo recognition on </w:t>
      </w:r>
      <w:r w:rsidR="007D616F">
        <w:rPr>
          <w:rFonts w:ascii="Times New Roman" w:hAnsi="Times New Roman"/>
        </w:rPr>
        <w:t xml:space="preserve">the </w:t>
      </w:r>
      <w:r w:rsidRPr="00E15E8F">
        <w:rPr>
          <w:rFonts w:ascii="Times New Roman" w:hAnsi="Times New Roman"/>
        </w:rPr>
        <w:t>FIFEC website, Cvent App, Materials &amp; Publications.</w:t>
      </w:r>
    </w:p>
    <w:p w14:paraId="353FD972" w14:textId="28728C7E" w:rsidR="00DC427C" w:rsidRDefault="00ED12D6" w:rsidP="0044630B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Your </w:t>
      </w:r>
      <w:r w:rsidR="005D65DC">
        <w:rPr>
          <w:rFonts w:ascii="Times New Roman" w:hAnsi="Times New Roman"/>
        </w:rPr>
        <w:t>l</w:t>
      </w:r>
      <w:r w:rsidRPr="00132C8C">
        <w:rPr>
          <w:rFonts w:ascii="Times New Roman" w:hAnsi="Times New Roman"/>
        </w:rPr>
        <w:t xml:space="preserve">ogo on </w:t>
      </w:r>
      <w:r w:rsidR="007D616F">
        <w:rPr>
          <w:rFonts w:ascii="Times New Roman" w:hAnsi="Times New Roman"/>
        </w:rPr>
        <w:t xml:space="preserve">an </w:t>
      </w:r>
      <w:r w:rsidRPr="00132C8C">
        <w:rPr>
          <w:rFonts w:ascii="Times New Roman" w:hAnsi="Times New Roman"/>
        </w:rPr>
        <w:t xml:space="preserve">individual sign at </w:t>
      </w:r>
      <w:r w:rsidR="007D616F" w:rsidRPr="00132C8C">
        <w:rPr>
          <w:rFonts w:ascii="Times New Roman" w:hAnsi="Times New Roman"/>
        </w:rPr>
        <w:t>the driving</w:t>
      </w:r>
      <w:r w:rsidRPr="00132C8C">
        <w:rPr>
          <w:rFonts w:ascii="Times New Roman" w:hAnsi="Times New Roman"/>
        </w:rPr>
        <w:t xml:space="preserve"> range for all players to see as they warm up for </w:t>
      </w:r>
      <w:r w:rsidR="007D616F"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tournament.</w:t>
      </w:r>
    </w:p>
    <w:p w14:paraId="1EF0B068" w14:textId="77B9A6EF" w:rsidR="005A7741" w:rsidRPr="00D707A2" w:rsidRDefault="00DE2F7D" w:rsidP="00DE2F7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bookmarkStart w:id="5" w:name="_Hlk186990319"/>
      <w:r>
        <w:rPr>
          <w:rFonts w:ascii="Times New Roman" w:hAnsi="Times New Roman"/>
        </w:rPr>
        <w:t xml:space="preserve">Number of Drive Range Signs: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bookmarkEnd w:id="5"/>
    </w:p>
    <w:p w14:paraId="159D7929" w14:textId="1574FA4A" w:rsidR="00D707A2" w:rsidRPr="007E234E" w:rsidRDefault="00D707A2" w:rsidP="00DE2F7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t>Credit Card payment option with 3% convenience fee:</w:t>
      </w:r>
      <w:r w:rsidR="00581E1F">
        <w:t xml:space="preserve"> </w:t>
      </w:r>
      <w:r w:rsidR="00C47718" w:rsidRPr="00F07FD1">
        <w:t>https://buy.stripe.com/14k3emfC6ed3fcY6pY</w:t>
      </w:r>
    </w:p>
    <w:p w14:paraId="67F70D5C" w14:textId="77777777" w:rsidR="007E234E" w:rsidRDefault="007E234E" w:rsidP="007E234E">
      <w:pPr>
        <w:pStyle w:val="ListParagraph"/>
        <w:spacing w:after="0" w:line="240" w:lineRule="auto"/>
        <w:rPr>
          <w:rFonts w:ascii="Times New Roman" w:hAnsi="Times New Roman"/>
          <w:b/>
          <w:bCs/>
        </w:rPr>
      </w:pPr>
    </w:p>
    <w:p w14:paraId="22F80BF3" w14:textId="77777777" w:rsidR="007E234E" w:rsidRPr="00DE2F7D" w:rsidRDefault="007E234E" w:rsidP="007E234E">
      <w:pPr>
        <w:pStyle w:val="ListParagraph"/>
        <w:spacing w:after="0" w:line="240" w:lineRule="auto"/>
        <w:rPr>
          <w:rFonts w:ascii="Times New Roman" w:hAnsi="Times New Roman"/>
        </w:rPr>
      </w:pPr>
    </w:p>
    <w:bookmarkStart w:id="6" w:name="_Hlk33487539"/>
    <w:p w14:paraId="032B2E2F" w14:textId="21C9B008" w:rsidR="00DC427C" w:rsidRPr="00132C8C" w:rsidRDefault="00DC427C" w:rsidP="00DC427C">
      <w:pPr>
        <w:pBdr>
          <w:bottom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4"/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bookmarkEnd w:id="7"/>
      <w:r w:rsidRPr="00132C8C">
        <w:rPr>
          <w:rFonts w:ascii="Times New Roman" w:hAnsi="Times New Roman"/>
          <w:b/>
          <w:sz w:val="24"/>
          <w:szCs w:val="24"/>
        </w:rPr>
        <w:t xml:space="preserve"> </w:t>
      </w:r>
      <w:r w:rsidR="00ED12D6" w:rsidRPr="00132C8C">
        <w:rPr>
          <w:rFonts w:ascii="Times New Roman" w:hAnsi="Times New Roman"/>
          <w:b/>
          <w:sz w:val="24"/>
          <w:szCs w:val="24"/>
        </w:rPr>
        <w:t>Tee Box Sponsor</w:t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  <w:t xml:space="preserve">Amount: </w:t>
      </w:r>
      <w:r w:rsidR="00ED12D6" w:rsidRPr="00132C8C">
        <w:rPr>
          <w:rFonts w:ascii="Times New Roman" w:hAnsi="Times New Roman"/>
          <w:b/>
          <w:sz w:val="24"/>
          <w:szCs w:val="24"/>
        </w:rPr>
        <w:t>$</w:t>
      </w:r>
      <w:r w:rsidR="005D65DC">
        <w:rPr>
          <w:rFonts w:ascii="Times New Roman" w:hAnsi="Times New Roman"/>
          <w:b/>
          <w:sz w:val="24"/>
          <w:szCs w:val="24"/>
        </w:rPr>
        <w:t>5</w:t>
      </w:r>
      <w:r w:rsidR="00ED12D6" w:rsidRPr="00132C8C">
        <w:rPr>
          <w:rFonts w:ascii="Times New Roman" w:hAnsi="Times New Roman"/>
          <w:b/>
          <w:sz w:val="24"/>
          <w:szCs w:val="24"/>
        </w:rPr>
        <w:t>00</w:t>
      </w:r>
    </w:p>
    <w:bookmarkEnd w:id="6"/>
    <w:p w14:paraId="56FB7017" w14:textId="0D67CEFF" w:rsidR="00AC4193" w:rsidRPr="00132C8C" w:rsidRDefault="00AC4193" w:rsidP="0044630B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signage at </w:t>
      </w:r>
      <w:r w:rsidR="00DE2F7D"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check-in desk</w:t>
      </w:r>
    </w:p>
    <w:p w14:paraId="07080CE8" w14:textId="60CC3BEB" w:rsidR="00AC4193" w:rsidRPr="00E15E8F" w:rsidRDefault="00AC4193" w:rsidP="0044630B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E15E8F">
        <w:rPr>
          <w:rFonts w:ascii="Times New Roman" w:hAnsi="Times New Roman"/>
        </w:rPr>
        <w:t xml:space="preserve">Your logo recognition on </w:t>
      </w:r>
      <w:r w:rsidR="007D616F">
        <w:rPr>
          <w:rFonts w:ascii="Times New Roman" w:hAnsi="Times New Roman"/>
        </w:rPr>
        <w:t xml:space="preserve">the </w:t>
      </w:r>
      <w:r w:rsidRPr="00E15E8F">
        <w:rPr>
          <w:rFonts w:ascii="Times New Roman" w:hAnsi="Times New Roman"/>
        </w:rPr>
        <w:t>FIFEC website, Cvent App, Materials &amp; Publications.</w:t>
      </w:r>
    </w:p>
    <w:p w14:paraId="368E07F3" w14:textId="40EC4668" w:rsidR="00E7290E" w:rsidRDefault="00AC4193" w:rsidP="00DE2F7D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Your </w:t>
      </w:r>
      <w:r w:rsidR="005D65DC">
        <w:rPr>
          <w:rFonts w:ascii="Times New Roman" w:hAnsi="Times New Roman"/>
        </w:rPr>
        <w:t>l</w:t>
      </w:r>
      <w:r w:rsidRPr="00132C8C">
        <w:rPr>
          <w:rFonts w:ascii="Times New Roman" w:hAnsi="Times New Roman"/>
        </w:rPr>
        <w:t xml:space="preserve">ogo on </w:t>
      </w:r>
      <w:r w:rsidR="007D616F">
        <w:rPr>
          <w:rFonts w:ascii="Times New Roman" w:hAnsi="Times New Roman"/>
        </w:rPr>
        <w:t xml:space="preserve">an </w:t>
      </w:r>
      <w:r w:rsidRPr="00132C8C">
        <w:rPr>
          <w:rFonts w:ascii="Times New Roman" w:hAnsi="Times New Roman"/>
        </w:rPr>
        <w:t>individual sign at a Tee Box on the course.</w:t>
      </w:r>
    </w:p>
    <w:p w14:paraId="37147C08" w14:textId="77777777" w:rsidR="00DE2F7D" w:rsidRPr="00D707A2" w:rsidRDefault="00DE2F7D" w:rsidP="00DE2F7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Number of Drive Range Signs: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6F395E09" w14:textId="5081FD1A" w:rsidR="00D707A2" w:rsidRPr="00DE2F7D" w:rsidRDefault="00D707A2" w:rsidP="00DE2F7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t>Credit Card payment option with 3% convenience fee:</w:t>
      </w:r>
      <w:r w:rsidR="00581E1F">
        <w:t xml:space="preserve"> </w:t>
      </w:r>
      <w:hyperlink r:id="rId29" w:history="1">
        <w:r w:rsidR="00C47718" w:rsidRPr="005B0621">
          <w:rPr>
            <w:rStyle w:val="Hyperlink"/>
          </w:rPr>
          <w:t>https://buy.stripe.com/4gw3em2Pk6KB4yk5lT</w:t>
        </w:r>
      </w:hyperlink>
      <w:r w:rsidR="00581E1F">
        <w:tab/>
      </w:r>
    </w:p>
    <w:p w14:paraId="5687CE15" w14:textId="77777777" w:rsidR="00DE2F7D" w:rsidRPr="00DE2F7D" w:rsidRDefault="00DE2F7D" w:rsidP="00DE2F7D">
      <w:pPr>
        <w:pStyle w:val="ListParagraph"/>
        <w:spacing w:after="0" w:line="240" w:lineRule="auto"/>
        <w:ind w:left="360"/>
        <w:rPr>
          <w:rFonts w:ascii="Times New Roman" w:hAnsi="Times New Roman"/>
        </w:rPr>
      </w:pPr>
    </w:p>
    <w:p w14:paraId="706FBE6C" w14:textId="77777777" w:rsidR="00DE2F7D" w:rsidRDefault="00DE2F7D" w:rsidP="0044630B">
      <w:pPr>
        <w:spacing w:after="0" w:line="240" w:lineRule="auto"/>
        <w:rPr>
          <w:rFonts w:ascii="Times New Roman" w:hAnsi="Times New Roman"/>
        </w:rPr>
      </w:pPr>
    </w:p>
    <w:p w14:paraId="58E0B708" w14:textId="60B8BBEB" w:rsidR="00105F17" w:rsidRPr="00132C8C" w:rsidRDefault="00105F17" w:rsidP="00105F17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r w:rsidRPr="00132C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Foursome Team</w:t>
      </w:r>
      <w:r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  <w:t>Amount: $</w:t>
      </w:r>
      <w:r>
        <w:rPr>
          <w:rFonts w:ascii="Times New Roman" w:hAnsi="Times New Roman"/>
          <w:b/>
          <w:sz w:val="24"/>
          <w:szCs w:val="24"/>
        </w:rPr>
        <w:t>7</w:t>
      </w:r>
      <w:r w:rsidRPr="00132C8C">
        <w:rPr>
          <w:rFonts w:ascii="Times New Roman" w:hAnsi="Times New Roman"/>
          <w:b/>
          <w:sz w:val="24"/>
          <w:szCs w:val="24"/>
        </w:rPr>
        <w:t>00</w:t>
      </w:r>
    </w:p>
    <w:p w14:paraId="14E2AFD0" w14:textId="1A51CEE0" w:rsidR="00105F17" w:rsidRPr="00E34CB1" w:rsidRDefault="00105F17" w:rsidP="00105F1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 xml:space="preserve">Players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577F71D0" w14:textId="3C449771" w:rsidR="00105F17" w:rsidRDefault="00105F17" w:rsidP="00105F1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 xml:space="preserve">Players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4F3E1BB1" w14:textId="0C4D2ACD" w:rsidR="00105F17" w:rsidRDefault="00105F17" w:rsidP="00105F1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 xml:space="preserve">Players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1CB93B0E" w14:textId="32A6E00D" w:rsidR="00105F17" w:rsidRPr="00D707A2" w:rsidRDefault="00105F17" w:rsidP="00105F1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 xml:space="preserve">Players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5A09AB95" w14:textId="6637FA3A" w:rsidR="00D707A2" w:rsidRPr="00FE57F0" w:rsidRDefault="00D707A2" w:rsidP="00105F1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t>Credit Card payment option with 3% convenience fee:</w:t>
      </w:r>
      <w:r w:rsidR="00581E1F">
        <w:t xml:space="preserve"> </w:t>
      </w:r>
      <w:hyperlink r:id="rId30" w:history="1">
        <w:r w:rsidR="00C47718" w:rsidRPr="005B0621">
          <w:rPr>
            <w:rStyle w:val="Hyperlink"/>
          </w:rPr>
          <w:t>https://buy.stripe.com/3cs3em0Hc1qh2qc4hS</w:t>
        </w:r>
      </w:hyperlink>
    </w:p>
    <w:p w14:paraId="2644D52B" w14:textId="77777777" w:rsidR="00105F17" w:rsidRDefault="00105F17" w:rsidP="0044630B">
      <w:pPr>
        <w:spacing w:after="0" w:line="240" w:lineRule="auto"/>
        <w:rPr>
          <w:rFonts w:ascii="Times New Roman" w:hAnsi="Times New Roman"/>
        </w:rPr>
      </w:pPr>
    </w:p>
    <w:p w14:paraId="2A374707" w14:textId="77777777" w:rsidR="00105F17" w:rsidRPr="00132C8C" w:rsidRDefault="00105F17" w:rsidP="0044630B">
      <w:pPr>
        <w:spacing w:after="0" w:line="240" w:lineRule="auto"/>
        <w:rPr>
          <w:rFonts w:ascii="Times New Roman" w:hAnsi="Times New Roman"/>
        </w:rPr>
      </w:pPr>
    </w:p>
    <w:p w14:paraId="4C9B7E87" w14:textId="3B294319" w:rsidR="003B6517" w:rsidRPr="00132C8C" w:rsidRDefault="003B6517" w:rsidP="003B6517">
      <w:pPr>
        <w:pBdr>
          <w:bottom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r w:rsidRPr="00132C8C">
        <w:rPr>
          <w:rFonts w:ascii="Times New Roman" w:hAnsi="Times New Roman"/>
          <w:b/>
          <w:sz w:val="24"/>
          <w:szCs w:val="24"/>
        </w:rPr>
        <w:t xml:space="preserve"> Mulligans</w:t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</w:p>
    <w:p w14:paraId="573FE8D2" w14:textId="67C6CF82" w:rsidR="00E20270" w:rsidRPr="00132C8C" w:rsidRDefault="00E20270" w:rsidP="00E20270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/>
        </w:rPr>
      </w:pPr>
      <w:r w:rsidRPr="00132C8C">
        <w:rPr>
          <w:rFonts w:ascii="Times New Roman" w:hAnsi="Times New Roman"/>
        </w:rPr>
        <w:t>Individual “Do – Over”</w:t>
      </w:r>
    </w:p>
    <w:p w14:paraId="4F3C300B" w14:textId="6FB4FD56" w:rsidR="005A7741" w:rsidRDefault="00E20270" w:rsidP="005A7741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/>
          <w:b/>
          <w:bCs/>
          <w:color w:val="FFFFFF" w:themeColor="background1"/>
        </w:rPr>
      </w:pPr>
      <w:r w:rsidRPr="00132C8C">
        <w:rPr>
          <w:rFonts w:ascii="Times New Roman" w:hAnsi="Times New Roman"/>
        </w:rPr>
        <w:t xml:space="preserve">Allows </w:t>
      </w:r>
      <w:r w:rsidR="00DE2F7D">
        <w:rPr>
          <w:rFonts w:ascii="Times New Roman" w:hAnsi="Times New Roman"/>
        </w:rPr>
        <w:t>individuals</w:t>
      </w:r>
      <w:r w:rsidRPr="00132C8C">
        <w:rPr>
          <w:rFonts w:ascii="Times New Roman" w:hAnsi="Times New Roman"/>
        </w:rPr>
        <w:t xml:space="preserve"> to take an extra stroke without penalty.</w:t>
      </w:r>
      <w:r w:rsidRPr="00132C8C">
        <w:rPr>
          <w:rFonts w:ascii="Times New Roman" w:hAnsi="Times New Roman"/>
          <w:b/>
          <w:bCs/>
          <w:color w:val="FFFFFF" w:themeColor="background1"/>
        </w:rPr>
        <w:t xml:space="preserve"> </w:t>
      </w:r>
    </w:p>
    <w:p w14:paraId="2D006F0C" w14:textId="29F9C512" w:rsidR="005A7741" w:rsidRDefault="005A7741" w:rsidP="005A7741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1 for $</w:t>
      </w:r>
      <w:r w:rsidR="00F5115B">
        <w:rPr>
          <w:rFonts w:ascii="Times New Roman" w:hAnsi="Times New Roman"/>
        </w:rPr>
        <w:t>10</w:t>
      </w:r>
    </w:p>
    <w:p w14:paraId="2EE50DD8" w14:textId="134B05B9" w:rsidR="00262A34" w:rsidRDefault="005A7741" w:rsidP="000D051B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3 for $</w:t>
      </w:r>
      <w:r w:rsidR="00F5115B">
        <w:rPr>
          <w:rFonts w:ascii="Times New Roman" w:hAnsi="Times New Roman"/>
        </w:rPr>
        <w:t>25</w:t>
      </w:r>
    </w:p>
    <w:p w14:paraId="650C88EC" w14:textId="3913CECA" w:rsidR="00DE2F7D" w:rsidRPr="00581E1F" w:rsidRDefault="00DE2F7D" w:rsidP="00DE2F7D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 xml:space="preserve">Players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2D3759BF" w14:textId="17F89768" w:rsidR="00581E1F" w:rsidRPr="00581E1F" w:rsidRDefault="00581E1F" w:rsidP="00581E1F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/>
        </w:rPr>
      </w:pPr>
      <w:r>
        <w:t xml:space="preserve">Credit Card payment option with 3% convenience fee </w:t>
      </w:r>
    </w:p>
    <w:p w14:paraId="2CEDA0B3" w14:textId="45C391FF" w:rsidR="00DE2F7D" w:rsidRPr="00B27F26" w:rsidRDefault="00DE2F7D" w:rsidP="00DE2F7D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/>
        </w:rPr>
      </w:pPr>
      <w:bookmarkStart w:id="8" w:name="_Hlk186990666"/>
      <w:r>
        <w:rPr>
          <w:rFonts w:ascii="Times New Roman" w:hAnsi="Times New Roman"/>
        </w:rPr>
        <w:t xml:space="preserve">Number of </w:t>
      </w:r>
      <w:r w:rsidR="00B27F26">
        <w:rPr>
          <w:rFonts w:ascii="Times New Roman" w:hAnsi="Times New Roman"/>
        </w:rPr>
        <w:t xml:space="preserve">Single </w:t>
      </w:r>
      <w:r>
        <w:rPr>
          <w:rFonts w:ascii="Times New Roman" w:hAnsi="Times New Roman"/>
        </w:rPr>
        <w:t xml:space="preserve">Mulligans: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B27F26">
        <w:rPr>
          <w:rFonts w:ascii="Times New Roman" w:hAnsi="Times New Roman"/>
          <w:b/>
          <w:bCs/>
        </w:rPr>
        <w:t xml:space="preserve"> </w:t>
      </w:r>
      <w:r w:rsidR="00B27F26" w:rsidRPr="00B27F26">
        <w:rPr>
          <w:rFonts w:ascii="Times New Roman" w:hAnsi="Times New Roman"/>
        </w:rPr>
        <w:t>x $</w:t>
      </w:r>
      <w:r w:rsidR="00F5115B">
        <w:rPr>
          <w:rFonts w:ascii="Times New Roman" w:hAnsi="Times New Roman"/>
        </w:rPr>
        <w:t>10</w:t>
      </w:r>
      <w:r w:rsidR="00581E1F">
        <w:rPr>
          <w:rFonts w:ascii="Times New Roman" w:hAnsi="Times New Roman"/>
        </w:rPr>
        <w:tab/>
      </w:r>
      <w:hyperlink r:id="rId31" w:history="1">
        <w:r w:rsidR="00C47718" w:rsidRPr="005B0621">
          <w:rPr>
            <w:rStyle w:val="Hyperlink"/>
          </w:rPr>
          <w:t>https://buy.stripe.com/aEU9CKdtY7OF5Co01D</w:t>
        </w:r>
      </w:hyperlink>
    </w:p>
    <w:p w14:paraId="6B4FBFBB" w14:textId="36E48EBB" w:rsidR="00B27F26" w:rsidRDefault="00B27F26" w:rsidP="00DE2F7D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/>
        </w:rPr>
      </w:pPr>
      <w:r w:rsidRPr="00B27F26">
        <w:rPr>
          <w:rFonts w:ascii="Times New Roman" w:hAnsi="Times New Roman"/>
        </w:rPr>
        <w:t>Number of Triple Mulligans</w:t>
      </w:r>
      <w:r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>
        <w:rPr>
          <w:rFonts w:ascii="Times New Roman" w:hAnsi="Times New Roman"/>
          <w:b/>
          <w:bCs/>
        </w:rPr>
        <w:instrText xml:space="preserve"> FORMTEXT </w:instrTex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  <w:fldChar w:fldCharType="separate"/>
      </w:r>
      <w:r>
        <w:rPr>
          <w:rFonts w:ascii="Times New Roman" w:hAnsi="Times New Roman"/>
          <w:b/>
          <w:bCs/>
          <w:noProof/>
        </w:rPr>
        <w:t> </w:t>
      </w:r>
      <w:r>
        <w:rPr>
          <w:rFonts w:ascii="Times New Roman" w:hAnsi="Times New Roman"/>
          <w:b/>
          <w:bCs/>
          <w:noProof/>
        </w:rPr>
        <w:t> </w:t>
      </w:r>
      <w:r>
        <w:rPr>
          <w:rFonts w:ascii="Times New Roman" w:hAnsi="Times New Roman"/>
          <w:b/>
          <w:bCs/>
          <w:noProof/>
        </w:rPr>
        <w:t> </w:t>
      </w:r>
      <w:r>
        <w:rPr>
          <w:rFonts w:ascii="Times New Roman" w:hAnsi="Times New Roman"/>
          <w:b/>
          <w:bCs/>
          <w:noProof/>
        </w:rPr>
        <w:t> </w:t>
      </w:r>
      <w:r>
        <w:rPr>
          <w:rFonts w:ascii="Times New Roman" w:hAnsi="Times New Roman"/>
          <w:b/>
          <w:bCs/>
          <w:noProof/>
        </w:rPr>
        <w:t> </w:t>
      </w:r>
      <w:r>
        <w:rPr>
          <w:rFonts w:ascii="Times New Roman" w:hAnsi="Times New Roman"/>
          <w:b/>
          <w:bCs/>
        </w:rPr>
        <w:fldChar w:fldCharType="end"/>
      </w:r>
      <w:bookmarkEnd w:id="9"/>
      <w:r>
        <w:rPr>
          <w:rFonts w:ascii="Times New Roman" w:hAnsi="Times New Roman"/>
          <w:b/>
          <w:bCs/>
        </w:rPr>
        <w:t xml:space="preserve"> </w:t>
      </w:r>
      <w:r w:rsidRPr="00B27F26">
        <w:rPr>
          <w:rFonts w:ascii="Times New Roman" w:hAnsi="Times New Roman"/>
        </w:rPr>
        <w:t>x $</w:t>
      </w:r>
      <w:r w:rsidR="00F5115B">
        <w:rPr>
          <w:rFonts w:ascii="Times New Roman" w:hAnsi="Times New Roman"/>
        </w:rPr>
        <w:t>25</w:t>
      </w:r>
      <w:r w:rsidR="00581E1F">
        <w:rPr>
          <w:rFonts w:ascii="Times New Roman" w:hAnsi="Times New Roman"/>
        </w:rPr>
        <w:tab/>
      </w:r>
      <w:hyperlink r:id="rId32" w:history="1">
        <w:r w:rsidR="00C47718" w:rsidRPr="005B0621">
          <w:rPr>
            <w:rStyle w:val="Hyperlink"/>
          </w:rPr>
          <w:t>https://buy.stripe.com/cN24iq89E0md7KwcOq</w:t>
        </w:r>
      </w:hyperlink>
    </w:p>
    <w:bookmarkEnd w:id="8"/>
    <w:p w14:paraId="449D63DA" w14:textId="77777777" w:rsidR="00DE2F7D" w:rsidRDefault="00DE2F7D" w:rsidP="00DE2F7D">
      <w:pPr>
        <w:spacing w:after="160" w:line="259" w:lineRule="auto"/>
        <w:rPr>
          <w:rFonts w:ascii="Times New Roman" w:hAnsi="Times New Roman"/>
        </w:rPr>
      </w:pPr>
    </w:p>
    <w:p w14:paraId="5BA5AA7D" w14:textId="654AAAFE" w:rsidR="00581E1F" w:rsidRPr="00581E1F" w:rsidRDefault="00581E1F" w:rsidP="00581E1F">
      <w:pPr>
        <w:spacing w:after="160" w:line="259" w:lineRule="auto"/>
        <w:jc w:val="center"/>
        <w:rPr>
          <w:rFonts w:ascii="Times New Roman" w:hAnsi="Times New Roman"/>
          <w:b/>
          <w:bCs/>
          <w:u w:val="single"/>
        </w:rPr>
      </w:pPr>
      <w:r w:rsidRPr="00581E1F">
        <w:rPr>
          <w:rFonts w:ascii="Times New Roman" w:hAnsi="Times New Roman"/>
          <w:b/>
          <w:bCs/>
          <w:highlight w:val="lightGray"/>
          <w:u w:val="single"/>
        </w:rPr>
        <w:t>IMPORTANT TO FILL THIS SECTION WITH YOUR COMPANY OR FIRM INFORMATION</w:t>
      </w:r>
    </w:p>
    <w:p w14:paraId="1F6E3240" w14:textId="77777777" w:rsidR="00105F17" w:rsidRPr="00691163" w:rsidRDefault="00105F17" w:rsidP="00105F1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1163">
        <w:rPr>
          <w:rFonts w:ascii="Times New Roman" w:hAnsi="Times New Roman"/>
          <w:b/>
          <w:sz w:val="24"/>
          <w:szCs w:val="24"/>
          <w:u w:val="single"/>
        </w:rPr>
        <w:t>Company Information: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618A7A92" w14:textId="77777777" w:rsidR="00105F17" w:rsidRPr="0005130D" w:rsidRDefault="00105F17" w:rsidP="00105F17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14:paraId="188D0B28" w14:textId="5B4A7F3E" w:rsidR="00105F17" w:rsidRPr="00CF4D57" w:rsidRDefault="00105F17" w:rsidP="00105F17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hAnsi="Times New Roman"/>
        </w:rPr>
      </w:pPr>
      <w:r w:rsidRPr="00CF4D57">
        <w:rPr>
          <w:rFonts w:ascii="Times New Roman" w:hAnsi="Times New Roman"/>
          <w:u w:val="single"/>
        </w:rPr>
        <w:t>Firm’s Name</w:t>
      </w:r>
      <w:r w:rsidRPr="00CF4D57">
        <w:rPr>
          <w:rFonts w:ascii="Times New Roman" w:hAnsi="Times New Roman"/>
        </w:rPr>
        <w:t>: T</w:t>
      </w:r>
      <w:r>
        <w:rPr>
          <w:rFonts w:ascii="Times New Roman" w:hAnsi="Times New Roman"/>
        </w:rPr>
        <w:t>o ensure accuracy please indicate exactly how you want your firm to be listed as this is how it will appear on all FIFEC media, i.e.:</w:t>
      </w:r>
      <w:r w:rsidRPr="00CF4D57">
        <w:rPr>
          <w:rFonts w:ascii="Times New Roman" w:hAnsi="Times New Roman"/>
        </w:rPr>
        <w:t xml:space="preserve"> P.A vs. PA; LLP vs. L.L.P., etc.: </w:t>
      </w:r>
      <w:r w:rsidRPr="00CF4D57">
        <w:rPr>
          <w:rFonts w:ascii="Times New Roman" w:hAnsi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F4D57">
        <w:rPr>
          <w:rFonts w:ascii="Times New Roman" w:hAnsi="Times New Roman"/>
        </w:rPr>
        <w:instrText xml:space="preserve"> FORMTEXT </w:instrText>
      </w:r>
      <w:r w:rsidRPr="00CF4D57">
        <w:rPr>
          <w:rFonts w:ascii="Times New Roman" w:hAnsi="Times New Roman"/>
        </w:rPr>
      </w:r>
      <w:r w:rsidRPr="00CF4D57">
        <w:rPr>
          <w:rFonts w:ascii="Times New Roman" w:hAnsi="Times New Roman"/>
        </w:rPr>
        <w:fldChar w:fldCharType="separate"/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</w:rPr>
        <w:fldChar w:fldCharType="end"/>
      </w:r>
    </w:p>
    <w:p w14:paraId="75F1C862" w14:textId="77777777" w:rsidR="00105F17" w:rsidRPr="00CF4D57" w:rsidRDefault="00105F17" w:rsidP="00105F17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bCs/>
        </w:rPr>
      </w:pPr>
      <w:r w:rsidRPr="00CF4D57">
        <w:rPr>
          <w:rFonts w:ascii="Times New Roman" w:hAnsi="Times New Roman"/>
          <w:bCs/>
          <w:u w:val="single"/>
        </w:rPr>
        <w:t>Contact Person</w:t>
      </w:r>
      <w:r w:rsidRPr="00CF4D57">
        <w:rPr>
          <w:rFonts w:ascii="Times New Roman" w:hAnsi="Times New Roman"/>
          <w:bCs/>
        </w:rPr>
        <w:t xml:space="preserve">:   </w:t>
      </w:r>
      <w:r w:rsidRPr="00CF4D57">
        <w:rPr>
          <w:rFonts w:ascii="Times New Roman" w:hAnsi="Times New Roman"/>
          <w:bCs/>
        </w:rPr>
        <w:tab/>
      </w:r>
      <w:r w:rsidRPr="00CF4D57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0" w:name="Text2"/>
      <w:r w:rsidRPr="00CF4D57">
        <w:rPr>
          <w:rFonts w:ascii="Times New Roman" w:hAnsi="Times New Roman"/>
          <w:b/>
          <w:bCs/>
        </w:rPr>
        <w:instrText xml:space="preserve"> FORMTEXT </w:instrText>
      </w:r>
      <w:r w:rsidRPr="00CF4D57">
        <w:rPr>
          <w:rFonts w:ascii="Times New Roman" w:hAnsi="Times New Roman"/>
          <w:b/>
          <w:bCs/>
        </w:rPr>
      </w:r>
      <w:r w:rsidRPr="00CF4D57">
        <w:rPr>
          <w:rFonts w:ascii="Times New Roman" w:hAnsi="Times New Roman"/>
          <w:b/>
          <w:bCs/>
        </w:rPr>
        <w:fldChar w:fldCharType="separate"/>
      </w:r>
      <w:r w:rsidRPr="00CF4D57">
        <w:rPr>
          <w:rFonts w:ascii="Times New Roman" w:hAnsi="Times New Roman"/>
          <w:b/>
          <w:noProof/>
        </w:rPr>
        <w:t> </w:t>
      </w:r>
      <w:r w:rsidRPr="00CF4D57">
        <w:rPr>
          <w:rFonts w:ascii="Times New Roman" w:hAnsi="Times New Roman"/>
          <w:b/>
          <w:noProof/>
        </w:rPr>
        <w:t> </w:t>
      </w:r>
      <w:r w:rsidRPr="00CF4D57">
        <w:rPr>
          <w:rFonts w:ascii="Times New Roman" w:hAnsi="Times New Roman"/>
          <w:b/>
          <w:noProof/>
        </w:rPr>
        <w:t> </w:t>
      </w:r>
      <w:r w:rsidRPr="00CF4D57">
        <w:rPr>
          <w:rFonts w:ascii="Times New Roman" w:hAnsi="Times New Roman"/>
          <w:b/>
          <w:noProof/>
        </w:rPr>
        <w:t> </w:t>
      </w:r>
      <w:r w:rsidRPr="00CF4D57">
        <w:rPr>
          <w:rFonts w:ascii="Times New Roman" w:hAnsi="Times New Roman"/>
          <w:b/>
          <w:noProof/>
        </w:rPr>
        <w:t> </w:t>
      </w:r>
      <w:r w:rsidRPr="00CF4D57">
        <w:rPr>
          <w:rFonts w:ascii="Times New Roman" w:hAnsi="Times New Roman"/>
          <w:b/>
          <w:bCs/>
        </w:rPr>
        <w:fldChar w:fldCharType="end"/>
      </w:r>
      <w:bookmarkEnd w:id="10"/>
    </w:p>
    <w:p w14:paraId="57A1430C" w14:textId="77777777" w:rsidR="00105F17" w:rsidRPr="00CF4D57" w:rsidRDefault="00105F17" w:rsidP="00105F17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bCs/>
        </w:rPr>
      </w:pPr>
      <w:r w:rsidRPr="00CF4D57">
        <w:rPr>
          <w:rFonts w:ascii="Times New Roman" w:hAnsi="Times New Roman"/>
          <w:bCs/>
          <w:u w:val="single"/>
        </w:rPr>
        <w:t>Contact Person’s Phone Number</w:t>
      </w:r>
      <w:r w:rsidRPr="00CF4D57">
        <w:rPr>
          <w:rFonts w:ascii="Times New Roman" w:hAnsi="Times New Roman"/>
          <w:bCs/>
        </w:rPr>
        <w:t xml:space="preserve">:  </w:t>
      </w:r>
      <w:r w:rsidRPr="00CF4D57">
        <w:rPr>
          <w:rFonts w:ascii="Times New Roman" w:hAnsi="Times New Roman"/>
          <w:bCs/>
        </w:rPr>
        <w:tab/>
      </w:r>
      <w:r w:rsidRPr="00CF4D57">
        <w:rPr>
          <w:rFonts w:ascii="Times New Roman" w:hAnsi="Times New Roman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F4D57">
        <w:rPr>
          <w:rFonts w:ascii="Times New Roman" w:hAnsi="Times New Roman"/>
          <w:b/>
          <w:bCs/>
        </w:rPr>
        <w:instrText xml:space="preserve"> FORMTEXT </w:instrText>
      </w:r>
      <w:r w:rsidRPr="00CF4D57">
        <w:rPr>
          <w:rFonts w:ascii="Times New Roman" w:hAnsi="Times New Roman"/>
          <w:b/>
          <w:bCs/>
        </w:rPr>
      </w:r>
      <w:r w:rsidRPr="00CF4D57">
        <w:rPr>
          <w:rFonts w:ascii="Times New Roman" w:hAnsi="Times New Roman"/>
          <w:b/>
          <w:bCs/>
        </w:rPr>
        <w:fldChar w:fldCharType="separate"/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b/>
          <w:bCs/>
        </w:rPr>
        <w:fldChar w:fldCharType="end"/>
      </w:r>
    </w:p>
    <w:p w14:paraId="55866219" w14:textId="545C0F5B" w:rsidR="00105F17" w:rsidRPr="00581E1F" w:rsidRDefault="00105F17" w:rsidP="005C68D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</w:rPr>
      </w:pPr>
      <w:r w:rsidRPr="007E234E">
        <w:rPr>
          <w:rFonts w:ascii="Times New Roman" w:hAnsi="Times New Roman"/>
          <w:bCs/>
          <w:u w:val="single"/>
        </w:rPr>
        <w:t>Contact Person’s Email Address</w:t>
      </w:r>
      <w:r w:rsidRPr="007E234E">
        <w:rPr>
          <w:rFonts w:ascii="Times New Roman" w:hAnsi="Times New Roman"/>
          <w:bCs/>
        </w:rPr>
        <w:t xml:space="preserve">:  </w:t>
      </w:r>
      <w:r w:rsidRPr="007E234E">
        <w:rPr>
          <w:rFonts w:ascii="Times New Roman" w:hAnsi="Times New Roman"/>
          <w:bCs/>
        </w:rPr>
        <w:tab/>
      </w:r>
      <w:bookmarkStart w:id="11" w:name="_Hlk187670502"/>
      <w:r w:rsidRPr="007E234E">
        <w:rPr>
          <w:rFonts w:ascii="Times New Roman" w:hAnsi="Times New Roman"/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2" w:name="Text4"/>
      <w:r w:rsidRPr="007E234E">
        <w:rPr>
          <w:rFonts w:ascii="Times New Roman" w:hAnsi="Times New Roman"/>
          <w:b/>
          <w:bCs/>
        </w:rPr>
        <w:instrText xml:space="preserve"> FORMTEXT </w:instrText>
      </w:r>
      <w:r w:rsidRPr="007E234E">
        <w:rPr>
          <w:rFonts w:ascii="Times New Roman" w:hAnsi="Times New Roman"/>
          <w:b/>
          <w:bCs/>
        </w:rPr>
      </w:r>
      <w:r w:rsidRPr="007E234E">
        <w:rPr>
          <w:rFonts w:ascii="Times New Roman" w:hAnsi="Times New Roman"/>
          <w:b/>
          <w:bCs/>
        </w:rPr>
        <w:fldChar w:fldCharType="separate"/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Pr="007E234E">
        <w:rPr>
          <w:rFonts w:ascii="Times New Roman" w:hAnsi="Times New Roman"/>
          <w:b/>
          <w:bCs/>
        </w:rPr>
        <w:fldChar w:fldCharType="end"/>
      </w:r>
      <w:bookmarkEnd w:id="11"/>
      <w:bookmarkEnd w:id="12"/>
    </w:p>
    <w:p w14:paraId="019732D8" w14:textId="55554259" w:rsidR="00581E1F" w:rsidRPr="00581E1F" w:rsidRDefault="00581E1F" w:rsidP="005C68D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</w:rPr>
      </w:pPr>
      <w:r w:rsidRPr="00581E1F">
        <w:rPr>
          <w:rFonts w:ascii="Times New Roman" w:hAnsi="Times New Roman"/>
          <w:bCs/>
          <w:u w:val="single"/>
        </w:rPr>
        <w:t xml:space="preserve">Email your </w:t>
      </w:r>
      <w:r>
        <w:rPr>
          <w:rFonts w:ascii="Times New Roman" w:hAnsi="Times New Roman"/>
          <w:bCs/>
          <w:u w:val="single"/>
        </w:rPr>
        <w:t>L</w:t>
      </w:r>
      <w:r w:rsidRPr="00581E1F">
        <w:rPr>
          <w:rFonts w:ascii="Times New Roman" w:hAnsi="Times New Roman"/>
          <w:bCs/>
          <w:u w:val="single"/>
        </w:rPr>
        <w:t xml:space="preserve">ogo to </w:t>
      </w:r>
      <w:hyperlink r:id="rId33" w:history="1">
        <w:r w:rsidRPr="00581E1F">
          <w:rPr>
            <w:rStyle w:val="Hyperlink"/>
            <w:rFonts w:ascii="Times New Roman" w:hAnsi="Times New Roman"/>
            <w:bCs/>
            <w:color w:val="auto"/>
          </w:rPr>
          <w:t>e</w:t>
        </w:r>
        <w:r w:rsidRPr="00581E1F">
          <w:rPr>
            <w:rStyle w:val="Hyperlink"/>
            <w:rFonts w:ascii="Times New Roman" w:hAnsi="Times New Roman"/>
            <w:color w:val="auto"/>
          </w:rPr>
          <w:t>.lopez@fifec.org</w:t>
        </w:r>
      </w:hyperlink>
    </w:p>
    <w:p w14:paraId="266E5DAB" w14:textId="77777777" w:rsidR="00581E1F" w:rsidRPr="00DE2F7D" w:rsidRDefault="00581E1F" w:rsidP="00581E1F">
      <w:pPr>
        <w:pStyle w:val="ListParagraph"/>
        <w:spacing w:after="0" w:line="240" w:lineRule="auto"/>
        <w:ind w:left="360"/>
        <w:rPr>
          <w:rFonts w:ascii="Times New Roman" w:hAnsi="Times New Roman"/>
        </w:rPr>
      </w:pPr>
    </w:p>
    <w:sectPr w:rsidR="00581E1F" w:rsidRPr="00DE2F7D" w:rsidSect="007A6B19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15840"/>
      <w:pgMar w:top="720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44162" w14:textId="77777777" w:rsidR="001A64A9" w:rsidRDefault="001A64A9" w:rsidP="003F14A3">
      <w:pPr>
        <w:spacing w:after="0" w:line="240" w:lineRule="auto"/>
      </w:pPr>
      <w:r>
        <w:separator/>
      </w:r>
    </w:p>
  </w:endnote>
  <w:endnote w:type="continuationSeparator" w:id="0">
    <w:p w14:paraId="4DB09519" w14:textId="77777777" w:rsidR="001A64A9" w:rsidRDefault="001A64A9" w:rsidP="003F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FA2A8" w14:textId="77777777" w:rsidR="003C58D6" w:rsidRDefault="003C58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8640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853C3D" w14:textId="77777777" w:rsidR="00FF5BA6" w:rsidRDefault="00FF5BA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64D1A4" w14:textId="7A928BDD" w:rsidR="003F14A3" w:rsidRDefault="00AA440A" w:rsidP="00AA440A">
    <w:pPr>
      <w:pStyle w:val="Footer"/>
      <w:jc w:val="center"/>
    </w:pPr>
    <w:r>
      <w:t>100 Colonial Center Parkway, Suite 240 Lake Mary, FL 32746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5588A" w14:textId="77777777" w:rsidR="003C58D6" w:rsidRDefault="003C5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082BB" w14:textId="77777777" w:rsidR="001A64A9" w:rsidRDefault="001A64A9" w:rsidP="003F14A3">
      <w:pPr>
        <w:spacing w:after="0" w:line="240" w:lineRule="auto"/>
      </w:pPr>
      <w:r>
        <w:separator/>
      </w:r>
    </w:p>
  </w:footnote>
  <w:footnote w:type="continuationSeparator" w:id="0">
    <w:p w14:paraId="430CC11A" w14:textId="77777777" w:rsidR="001A64A9" w:rsidRDefault="001A64A9" w:rsidP="003F1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CB50A" w14:textId="77777777" w:rsidR="003C58D6" w:rsidRDefault="003C58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57D6D" w14:textId="77777777" w:rsidR="003C58D6" w:rsidRDefault="003C58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A3799" w14:textId="77777777" w:rsidR="003C58D6" w:rsidRDefault="003C5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F464E"/>
    <w:multiLevelType w:val="hybridMultilevel"/>
    <w:tmpl w:val="8AFED32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B7E18A9"/>
    <w:multiLevelType w:val="hybridMultilevel"/>
    <w:tmpl w:val="7C042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187FA3"/>
    <w:multiLevelType w:val="hybridMultilevel"/>
    <w:tmpl w:val="C9DED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E41ED"/>
    <w:multiLevelType w:val="hybridMultilevel"/>
    <w:tmpl w:val="42F63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170150"/>
    <w:multiLevelType w:val="hybridMultilevel"/>
    <w:tmpl w:val="0616B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919C3"/>
    <w:multiLevelType w:val="hybridMultilevel"/>
    <w:tmpl w:val="65E2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D32C2E"/>
    <w:multiLevelType w:val="hybridMultilevel"/>
    <w:tmpl w:val="358CC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2629E"/>
    <w:multiLevelType w:val="hybridMultilevel"/>
    <w:tmpl w:val="66B6F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607910"/>
    <w:multiLevelType w:val="hybridMultilevel"/>
    <w:tmpl w:val="1DE41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47A52"/>
    <w:multiLevelType w:val="hybridMultilevel"/>
    <w:tmpl w:val="9F88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550771">
    <w:abstractNumId w:val="6"/>
  </w:num>
  <w:num w:numId="2" w16cid:durableId="288247298">
    <w:abstractNumId w:val="0"/>
  </w:num>
  <w:num w:numId="3" w16cid:durableId="21300988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7063174">
    <w:abstractNumId w:val="5"/>
  </w:num>
  <w:num w:numId="5" w16cid:durableId="2056585870">
    <w:abstractNumId w:val="9"/>
  </w:num>
  <w:num w:numId="6" w16cid:durableId="2114664551">
    <w:abstractNumId w:val="2"/>
  </w:num>
  <w:num w:numId="7" w16cid:durableId="2511103">
    <w:abstractNumId w:val="4"/>
  </w:num>
  <w:num w:numId="8" w16cid:durableId="279924156">
    <w:abstractNumId w:val="8"/>
  </w:num>
  <w:num w:numId="9" w16cid:durableId="2055765329">
    <w:abstractNumId w:val="7"/>
  </w:num>
  <w:num w:numId="10" w16cid:durableId="152747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K+NR+8NwyViFwHzZ88Fiob+z4lPuCa9YV5fkG2aJMYUWXcGK5uYpTFK6hP+GuqxwN0EnQlOepSfKJ1VnGsGcdA==" w:salt="zM2R1TAAidPs6gOXI9ljm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76"/>
    <w:rsid w:val="00001774"/>
    <w:rsid w:val="000060AC"/>
    <w:rsid w:val="00006931"/>
    <w:rsid w:val="00006B51"/>
    <w:rsid w:val="00014177"/>
    <w:rsid w:val="000201B4"/>
    <w:rsid w:val="00027A42"/>
    <w:rsid w:val="000324C5"/>
    <w:rsid w:val="000342C5"/>
    <w:rsid w:val="00034BA5"/>
    <w:rsid w:val="00035EA2"/>
    <w:rsid w:val="00041CC4"/>
    <w:rsid w:val="0004412E"/>
    <w:rsid w:val="00044AA1"/>
    <w:rsid w:val="00047877"/>
    <w:rsid w:val="0005130D"/>
    <w:rsid w:val="000530CF"/>
    <w:rsid w:val="0005533C"/>
    <w:rsid w:val="00055588"/>
    <w:rsid w:val="00055D98"/>
    <w:rsid w:val="00060F88"/>
    <w:rsid w:val="000614B5"/>
    <w:rsid w:val="000620C6"/>
    <w:rsid w:val="00063515"/>
    <w:rsid w:val="00067F80"/>
    <w:rsid w:val="00071E01"/>
    <w:rsid w:val="0007340E"/>
    <w:rsid w:val="000738D5"/>
    <w:rsid w:val="000752A8"/>
    <w:rsid w:val="00080DA8"/>
    <w:rsid w:val="00084007"/>
    <w:rsid w:val="000859C9"/>
    <w:rsid w:val="000871D6"/>
    <w:rsid w:val="00091654"/>
    <w:rsid w:val="00093395"/>
    <w:rsid w:val="000959DE"/>
    <w:rsid w:val="000A182F"/>
    <w:rsid w:val="000A1AE0"/>
    <w:rsid w:val="000A644C"/>
    <w:rsid w:val="000A773D"/>
    <w:rsid w:val="000B0A5B"/>
    <w:rsid w:val="000B36C4"/>
    <w:rsid w:val="000C21FC"/>
    <w:rsid w:val="000C2520"/>
    <w:rsid w:val="000C2FE1"/>
    <w:rsid w:val="000C5F33"/>
    <w:rsid w:val="000C71E6"/>
    <w:rsid w:val="000D03AB"/>
    <w:rsid w:val="000D051B"/>
    <w:rsid w:val="000D201D"/>
    <w:rsid w:val="000E0D9A"/>
    <w:rsid w:val="000E14AA"/>
    <w:rsid w:val="000E417A"/>
    <w:rsid w:val="000E5FCE"/>
    <w:rsid w:val="000E6479"/>
    <w:rsid w:val="000E68AA"/>
    <w:rsid w:val="000F45C0"/>
    <w:rsid w:val="000F4899"/>
    <w:rsid w:val="000F49DE"/>
    <w:rsid w:val="000F635E"/>
    <w:rsid w:val="001031E6"/>
    <w:rsid w:val="00103AE9"/>
    <w:rsid w:val="00105F17"/>
    <w:rsid w:val="001071D7"/>
    <w:rsid w:val="001105E0"/>
    <w:rsid w:val="001113C5"/>
    <w:rsid w:val="00115D4C"/>
    <w:rsid w:val="0011719B"/>
    <w:rsid w:val="001202D1"/>
    <w:rsid w:val="00121432"/>
    <w:rsid w:val="001308B7"/>
    <w:rsid w:val="00131650"/>
    <w:rsid w:val="00131BCB"/>
    <w:rsid w:val="00132C8C"/>
    <w:rsid w:val="00132C8F"/>
    <w:rsid w:val="00134AB3"/>
    <w:rsid w:val="00137D95"/>
    <w:rsid w:val="00141891"/>
    <w:rsid w:val="00142CE7"/>
    <w:rsid w:val="0014355D"/>
    <w:rsid w:val="0014517B"/>
    <w:rsid w:val="00150908"/>
    <w:rsid w:val="00150B25"/>
    <w:rsid w:val="00153640"/>
    <w:rsid w:val="0015787E"/>
    <w:rsid w:val="00164BD3"/>
    <w:rsid w:val="001660B3"/>
    <w:rsid w:val="001723EE"/>
    <w:rsid w:val="001726AB"/>
    <w:rsid w:val="0017289D"/>
    <w:rsid w:val="001803E4"/>
    <w:rsid w:val="00181F7D"/>
    <w:rsid w:val="00184B3A"/>
    <w:rsid w:val="0018544C"/>
    <w:rsid w:val="001857E2"/>
    <w:rsid w:val="001908EC"/>
    <w:rsid w:val="001941A5"/>
    <w:rsid w:val="00195673"/>
    <w:rsid w:val="00196467"/>
    <w:rsid w:val="001A64A9"/>
    <w:rsid w:val="001B0442"/>
    <w:rsid w:val="001B3282"/>
    <w:rsid w:val="001B6EC6"/>
    <w:rsid w:val="001C03C2"/>
    <w:rsid w:val="001C1BA8"/>
    <w:rsid w:val="001C1F3E"/>
    <w:rsid w:val="001C200F"/>
    <w:rsid w:val="001C3D4C"/>
    <w:rsid w:val="001D0921"/>
    <w:rsid w:val="001D15CD"/>
    <w:rsid w:val="001D5637"/>
    <w:rsid w:val="001D6CC9"/>
    <w:rsid w:val="001D727B"/>
    <w:rsid w:val="001D7F23"/>
    <w:rsid w:val="001E2F08"/>
    <w:rsid w:val="001E3465"/>
    <w:rsid w:val="001E5821"/>
    <w:rsid w:val="001E5FFF"/>
    <w:rsid w:val="001E6276"/>
    <w:rsid w:val="001F03A8"/>
    <w:rsid w:val="001F08D9"/>
    <w:rsid w:val="001F29BF"/>
    <w:rsid w:val="001F2FB9"/>
    <w:rsid w:val="001F4562"/>
    <w:rsid w:val="001F5563"/>
    <w:rsid w:val="001F57E8"/>
    <w:rsid w:val="001F7B6B"/>
    <w:rsid w:val="001F7F2B"/>
    <w:rsid w:val="00203BC0"/>
    <w:rsid w:val="00204E26"/>
    <w:rsid w:val="002102E6"/>
    <w:rsid w:val="00210808"/>
    <w:rsid w:val="002123D3"/>
    <w:rsid w:val="00214FDC"/>
    <w:rsid w:val="00217CD3"/>
    <w:rsid w:val="002262CB"/>
    <w:rsid w:val="00234A76"/>
    <w:rsid w:val="00235560"/>
    <w:rsid w:val="0024135F"/>
    <w:rsid w:val="00247161"/>
    <w:rsid w:val="002515AE"/>
    <w:rsid w:val="00253A69"/>
    <w:rsid w:val="00262A34"/>
    <w:rsid w:val="00262D2D"/>
    <w:rsid w:val="002649A3"/>
    <w:rsid w:val="00274263"/>
    <w:rsid w:val="00274723"/>
    <w:rsid w:val="00277D38"/>
    <w:rsid w:val="00280065"/>
    <w:rsid w:val="0028276D"/>
    <w:rsid w:val="002908D9"/>
    <w:rsid w:val="00293A68"/>
    <w:rsid w:val="0029559B"/>
    <w:rsid w:val="002A0855"/>
    <w:rsid w:val="002A3910"/>
    <w:rsid w:val="002A3EA5"/>
    <w:rsid w:val="002A4A87"/>
    <w:rsid w:val="002B06D7"/>
    <w:rsid w:val="002B3B04"/>
    <w:rsid w:val="002B43F3"/>
    <w:rsid w:val="002B4FC3"/>
    <w:rsid w:val="002B79D8"/>
    <w:rsid w:val="002C0689"/>
    <w:rsid w:val="002C1D68"/>
    <w:rsid w:val="002D0B32"/>
    <w:rsid w:val="002D0CEE"/>
    <w:rsid w:val="002D53D9"/>
    <w:rsid w:val="002D760B"/>
    <w:rsid w:val="002E0258"/>
    <w:rsid w:val="002E1235"/>
    <w:rsid w:val="002E2897"/>
    <w:rsid w:val="002E29E1"/>
    <w:rsid w:val="002E59AE"/>
    <w:rsid w:val="002F13FB"/>
    <w:rsid w:val="002F1919"/>
    <w:rsid w:val="002F1D9F"/>
    <w:rsid w:val="002F1FEF"/>
    <w:rsid w:val="002F2E09"/>
    <w:rsid w:val="002F3130"/>
    <w:rsid w:val="002F3236"/>
    <w:rsid w:val="002F40ED"/>
    <w:rsid w:val="003069AA"/>
    <w:rsid w:val="0031246C"/>
    <w:rsid w:val="00312F58"/>
    <w:rsid w:val="003232F8"/>
    <w:rsid w:val="00327456"/>
    <w:rsid w:val="003274A3"/>
    <w:rsid w:val="0033029B"/>
    <w:rsid w:val="0033310D"/>
    <w:rsid w:val="00337082"/>
    <w:rsid w:val="003419D8"/>
    <w:rsid w:val="00346ACD"/>
    <w:rsid w:val="00346D24"/>
    <w:rsid w:val="00351D69"/>
    <w:rsid w:val="00352F76"/>
    <w:rsid w:val="00352FB2"/>
    <w:rsid w:val="00354B92"/>
    <w:rsid w:val="00355AF0"/>
    <w:rsid w:val="0035706B"/>
    <w:rsid w:val="00360C10"/>
    <w:rsid w:val="00360F13"/>
    <w:rsid w:val="00364232"/>
    <w:rsid w:val="00364333"/>
    <w:rsid w:val="0036455B"/>
    <w:rsid w:val="00364AE9"/>
    <w:rsid w:val="003652D7"/>
    <w:rsid w:val="00371061"/>
    <w:rsid w:val="00372FA4"/>
    <w:rsid w:val="00373ECB"/>
    <w:rsid w:val="003742D7"/>
    <w:rsid w:val="003745F2"/>
    <w:rsid w:val="00375F01"/>
    <w:rsid w:val="00376B42"/>
    <w:rsid w:val="0038358A"/>
    <w:rsid w:val="00385EC2"/>
    <w:rsid w:val="003908D4"/>
    <w:rsid w:val="003921FF"/>
    <w:rsid w:val="003941F8"/>
    <w:rsid w:val="00394408"/>
    <w:rsid w:val="00395985"/>
    <w:rsid w:val="00395E1F"/>
    <w:rsid w:val="003A080B"/>
    <w:rsid w:val="003A501C"/>
    <w:rsid w:val="003A6625"/>
    <w:rsid w:val="003A6B6D"/>
    <w:rsid w:val="003B4175"/>
    <w:rsid w:val="003B6517"/>
    <w:rsid w:val="003B756D"/>
    <w:rsid w:val="003C3259"/>
    <w:rsid w:val="003C525D"/>
    <w:rsid w:val="003C58D6"/>
    <w:rsid w:val="003C61DC"/>
    <w:rsid w:val="003C6856"/>
    <w:rsid w:val="003D4713"/>
    <w:rsid w:val="003D5B78"/>
    <w:rsid w:val="003E624C"/>
    <w:rsid w:val="003E6E0E"/>
    <w:rsid w:val="003F0D18"/>
    <w:rsid w:val="003F14A3"/>
    <w:rsid w:val="003F2232"/>
    <w:rsid w:val="003F28E4"/>
    <w:rsid w:val="003F2D95"/>
    <w:rsid w:val="003F4154"/>
    <w:rsid w:val="003F5181"/>
    <w:rsid w:val="00403062"/>
    <w:rsid w:val="00404B51"/>
    <w:rsid w:val="00404F0A"/>
    <w:rsid w:val="00412AFB"/>
    <w:rsid w:val="00413CAE"/>
    <w:rsid w:val="00415696"/>
    <w:rsid w:val="00420A3E"/>
    <w:rsid w:val="00423C43"/>
    <w:rsid w:val="0043259B"/>
    <w:rsid w:val="004367E6"/>
    <w:rsid w:val="00437438"/>
    <w:rsid w:val="00437B74"/>
    <w:rsid w:val="0044414F"/>
    <w:rsid w:val="0044630B"/>
    <w:rsid w:val="00446A02"/>
    <w:rsid w:val="00447D12"/>
    <w:rsid w:val="00454667"/>
    <w:rsid w:val="00454D52"/>
    <w:rsid w:val="004550D1"/>
    <w:rsid w:val="0045691D"/>
    <w:rsid w:val="004576C6"/>
    <w:rsid w:val="00460613"/>
    <w:rsid w:val="00460992"/>
    <w:rsid w:val="004672F3"/>
    <w:rsid w:val="00467670"/>
    <w:rsid w:val="004700B7"/>
    <w:rsid w:val="00474F37"/>
    <w:rsid w:val="0047756E"/>
    <w:rsid w:val="004861FC"/>
    <w:rsid w:val="00487483"/>
    <w:rsid w:val="00487ABE"/>
    <w:rsid w:val="004906A2"/>
    <w:rsid w:val="004921D5"/>
    <w:rsid w:val="00492433"/>
    <w:rsid w:val="00494B3A"/>
    <w:rsid w:val="00494D9E"/>
    <w:rsid w:val="00496D7B"/>
    <w:rsid w:val="004970B0"/>
    <w:rsid w:val="004A2E5D"/>
    <w:rsid w:val="004A49CD"/>
    <w:rsid w:val="004A5343"/>
    <w:rsid w:val="004A7B89"/>
    <w:rsid w:val="004A7D49"/>
    <w:rsid w:val="004B13B8"/>
    <w:rsid w:val="004C302B"/>
    <w:rsid w:val="004C57B2"/>
    <w:rsid w:val="004C7801"/>
    <w:rsid w:val="004D3D98"/>
    <w:rsid w:val="004D5165"/>
    <w:rsid w:val="004D591F"/>
    <w:rsid w:val="004D5E9B"/>
    <w:rsid w:val="004D7AB8"/>
    <w:rsid w:val="004E1C99"/>
    <w:rsid w:val="004E2E0E"/>
    <w:rsid w:val="004E3ACC"/>
    <w:rsid w:val="004F008B"/>
    <w:rsid w:val="004F0E3E"/>
    <w:rsid w:val="004F1937"/>
    <w:rsid w:val="004F51FE"/>
    <w:rsid w:val="004F5639"/>
    <w:rsid w:val="00501E3A"/>
    <w:rsid w:val="00502751"/>
    <w:rsid w:val="00503817"/>
    <w:rsid w:val="00510114"/>
    <w:rsid w:val="00511B1F"/>
    <w:rsid w:val="00513FB3"/>
    <w:rsid w:val="005152D4"/>
    <w:rsid w:val="00517097"/>
    <w:rsid w:val="00517863"/>
    <w:rsid w:val="00531981"/>
    <w:rsid w:val="00532F27"/>
    <w:rsid w:val="005355E3"/>
    <w:rsid w:val="0053790D"/>
    <w:rsid w:val="005416A3"/>
    <w:rsid w:val="00541720"/>
    <w:rsid w:val="005434BF"/>
    <w:rsid w:val="005437E2"/>
    <w:rsid w:val="005458EB"/>
    <w:rsid w:val="005469D5"/>
    <w:rsid w:val="00547411"/>
    <w:rsid w:val="00547A26"/>
    <w:rsid w:val="00550EBE"/>
    <w:rsid w:val="00552DF4"/>
    <w:rsid w:val="00553CFC"/>
    <w:rsid w:val="0055547D"/>
    <w:rsid w:val="00556522"/>
    <w:rsid w:val="005570E8"/>
    <w:rsid w:val="00557E1C"/>
    <w:rsid w:val="005625E5"/>
    <w:rsid w:val="00562E8D"/>
    <w:rsid w:val="00563C0F"/>
    <w:rsid w:val="00572414"/>
    <w:rsid w:val="00572454"/>
    <w:rsid w:val="005769DA"/>
    <w:rsid w:val="00581E1F"/>
    <w:rsid w:val="00584BA6"/>
    <w:rsid w:val="005855A7"/>
    <w:rsid w:val="00587E69"/>
    <w:rsid w:val="00591BEC"/>
    <w:rsid w:val="00593D85"/>
    <w:rsid w:val="00594148"/>
    <w:rsid w:val="005942E8"/>
    <w:rsid w:val="00594B98"/>
    <w:rsid w:val="00595BA9"/>
    <w:rsid w:val="005A0DBF"/>
    <w:rsid w:val="005A47B3"/>
    <w:rsid w:val="005A7741"/>
    <w:rsid w:val="005B37B7"/>
    <w:rsid w:val="005B44EB"/>
    <w:rsid w:val="005B4F88"/>
    <w:rsid w:val="005C0384"/>
    <w:rsid w:val="005C2C99"/>
    <w:rsid w:val="005C5290"/>
    <w:rsid w:val="005C75C5"/>
    <w:rsid w:val="005D37D4"/>
    <w:rsid w:val="005D417B"/>
    <w:rsid w:val="005D51D9"/>
    <w:rsid w:val="005D65DC"/>
    <w:rsid w:val="005D6D29"/>
    <w:rsid w:val="005E0F92"/>
    <w:rsid w:val="005E2669"/>
    <w:rsid w:val="005E3F90"/>
    <w:rsid w:val="005E7CBD"/>
    <w:rsid w:val="005F0342"/>
    <w:rsid w:val="005F097E"/>
    <w:rsid w:val="005F36E4"/>
    <w:rsid w:val="00600884"/>
    <w:rsid w:val="00604D93"/>
    <w:rsid w:val="006056AA"/>
    <w:rsid w:val="00605746"/>
    <w:rsid w:val="00605A33"/>
    <w:rsid w:val="00605E7D"/>
    <w:rsid w:val="00606587"/>
    <w:rsid w:val="00611993"/>
    <w:rsid w:val="00623C7B"/>
    <w:rsid w:val="00625174"/>
    <w:rsid w:val="00625A6B"/>
    <w:rsid w:val="006260C5"/>
    <w:rsid w:val="00626FB3"/>
    <w:rsid w:val="006270D0"/>
    <w:rsid w:val="006303AE"/>
    <w:rsid w:val="00630482"/>
    <w:rsid w:val="00630E2A"/>
    <w:rsid w:val="00634473"/>
    <w:rsid w:val="00634855"/>
    <w:rsid w:val="00637C5A"/>
    <w:rsid w:val="00641CAA"/>
    <w:rsid w:val="00643761"/>
    <w:rsid w:val="0065052F"/>
    <w:rsid w:val="00650D04"/>
    <w:rsid w:val="00651622"/>
    <w:rsid w:val="0065282C"/>
    <w:rsid w:val="00654E1C"/>
    <w:rsid w:val="00656D9E"/>
    <w:rsid w:val="00657C69"/>
    <w:rsid w:val="00660DF1"/>
    <w:rsid w:val="00660FC7"/>
    <w:rsid w:val="00663DA1"/>
    <w:rsid w:val="006650F7"/>
    <w:rsid w:val="0066791D"/>
    <w:rsid w:val="00670BCA"/>
    <w:rsid w:val="00671BED"/>
    <w:rsid w:val="00672A0E"/>
    <w:rsid w:val="00672F23"/>
    <w:rsid w:val="00674D62"/>
    <w:rsid w:val="00677231"/>
    <w:rsid w:val="00680C01"/>
    <w:rsid w:val="0068254E"/>
    <w:rsid w:val="00686BBA"/>
    <w:rsid w:val="00690410"/>
    <w:rsid w:val="00691163"/>
    <w:rsid w:val="0069285A"/>
    <w:rsid w:val="006A0908"/>
    <w:rsid w:val="006A7358"/>
    <w:rsid w:val="006A7A70"/>
    <w:rsid w:val="006B1BE5"/>
    <w:rsid w:val="006B3EB2"/>
    <w:rsid w:val="006C1A00"/>
    <w:rsid w:val="006C2A4F"/>
    <w:rsid w:val="006C3AFC"/>
    <w:rsid w:val="006C6DD6"/>
    <w:rsid w:val="006D3946"/>
    <w:rsid w:val="006D531A"/>
    <w:rsid w:val="006E39B5"/>
    <w:rsid w:val="006F3C46"/>
    <w:rsid w:val="006F3F15"/>
    <w:rsid w:val="006F49EE"/>
    <w:rsid w:val="006F55F8"/>
    <w:rsid w:val="006F73AA"/>
    <w:rsid w:val="00702893"/>
    <w:rsid w:val="007039A8"/>
    <w:rsid w:val="007040CA"/>
    <w:rsid w:val="007048F5"/>
    <w:rsid w:val="00710FB4"/>
    <w:rsid w:val="007121F5"/>
    <w:rsid w:val="00712859"/>
    <w:rsid w:val="00715D02"/>
    <w:rsid w:val="0071679E"/>
    <w:rsid w:val="00720BED"/>
    <w:rsid w:val="007242CA"/>
    <w:rsid w:val="00724D1D"/>
    <w:rsid w:val="00724DB2"/>
    <w:rsid w:val="0072527B"/>
    <w:rsid w:val="00726159"/>
    <w:rsid w:val="00733304"/>
    <w:rsid w:val="00734125"/>
    <w:rsid w:val="00737BB7"/>
    <w:rsid w:val="007409C3"/>
    <w:rsid w:val="00741DF8"/>
    <w:rsid w:val="00742D35"/>
    <w:rsid w:val="0074449B"/>
    <w:rsid w:val="007446FC"/>
    <w:rsid w:val="0074555E"/>
    <w:rsid w:val="00746D17"/>
    <w:rsid w:val="00751CE0"/>
    <w:rsid w:val="00754A93"/>
    <w:rsid w:val="007606F7"/>
    <w:rsid w:val="00761390"/>
    <w:rsid w:val="00764260"/>
    <w:rsid w:val="00764CE0"/>
    <w:rsid w:val="00766FED"/>
    <w:rsid w:val="00770174"/>
    <w:rsid w:val="00774CBE"/>
    <w:rsid w:val="00777D8A"/>
    <w:rsid w:val="007810CD"/>
    <w:rsid w:val="00781C59"/>
    <w:rsid w:val="007825DE"/>
    <w:rsid w:val="00793ABC"/>
    <w:rsid w:val="007A2206"/>
    <w:rsid w:val="007A234A"/>
    <w:rsid w:val="007A24A9"/>
    <w:rsid w:val="007A2D1D"/>
    <w:rsid w:val="007A4297"/>
    <w:rsid w:val="007A5696"/>
    <w:rsid w:val="007A6072"/>
    <w:rsid w:val="007A6528"/>
    <w:rsid w:val="007A6B19"/>
    <w:rsid w:val="007A74C3"/>
    <w:rsid w:val="007A7DD1"/>
    <w:rsid w:val="007B7958"/>
    <w:rsid w:val="007C6454"/>
    <w:rsid w:val="007D31F8"/>
    <w:rsid w:val="007D47C0"/>
    <w:rsid w:val="007D616F"/>
    <w:rsid w:val="007E0638"/>
    <w:rsid w:val="007E234E"/>
    <w:rsid w:val="007E70AD"/>
    <w:rsid w:val="007E79DD"/>
    <w:rsid w:val="007F2C67"/>
    <w:rsid w:val="007F41A9"/>
    <w:rsid w:val="007F5868"/>
    <w:rsid w:val="007F5B36"/>
    <w:rsid w:val="0080293C"/>
    <w:rsid w:val="00803177"/>
    <w:rsid w:val="008033FE"/>
    <w:rsid w:val="008112EF"/>
    <w:rsid w:val="00812D65"/>
    <w:rsid w:val="008136CF"/>
    <w:rsid w:val="008156E4"/>
    <w:rsid w:val="0081763B"/>
    <w:rsid w:val="008238DA"/>
    <w:rsid w:val="00825703"/>
    <w:rsid w:val="0082767C"/>
    <w:rsid w:val="008303D1"/>
    <w:rsid w:val="00841C10"/>
    <w:rsid w:val="0084341F"/>
    <w:rsid w:val="00845205"/>
    <w:rsid w:val="00845A5E"/>
    <w:rsid w:val="00846C00"/>
    <w:rsid w:val="008507DE"/>
    <w:rsid w:val="008512E8"/>
    <w:rsid w:val="00853F2A"/>
    <w:rsid w:val="0085572B"/>
    <w:rsid w:val="00861083"/>
    <w:rsid w:val="00862D45"/>
    <w:rsid w:val="00864DE1"/>
    <w:rsid w:val="00867665"/>
    <w:rsid w:val="00870430"/>
    <w:rsid w:val="00880A49"/>
    <w:rsid w:val="00882807"/>
    <w:rsid w:val="00886211"/>
    <w:rsid w:val="00891A60"/>
    <w:rsid w:val="00891D61"/>
    <w:rsid w:val="00894767"/>
    <w:rsid w:val="00895BF4"/>
    <w:rsid w:val="00896D1C"/>
    <w:rsid w:val="008A366A"/>
    <w:rsid w:val="008A5B37"/>
    <w:rsid w:val="008A5D1B"/>
    <w:rsid w:val="008A6649"/>
    <w:rsid w:val="008A69EA"/>
    <w:rsid w:val="008B1E5F"/>
    <w:rsid w:val="008B1F84"/>
    <w:rsid w:val="008B24B3"/>
    <w:rsid w:val="008B3F7D"/>
    <w:rsid w:val="008B4852"/>
    <w:rsid w:val="008B494B"/>
    <w:rsid w:val="008B6B8A"/>
    <w:rsid w:val="008B7E3B"/>
    <w:rsid w:val="008C23B3"/>
    <w:rsid w:val="008C5272"/>
    <w:rsid w:val="008C7E04"/>
    <w:rsid w:val="008D0E94"/>
    <w:rsid w:val="008E33A1"/>
    <w:rsid w:val="008F2E42"/>
    <w:rsid w:val="008F7498"/>
    <w:rsid w:val="00901B62"/>
    <w:rsid w:val="009049CA"/>
    <w:rsid w:val="0090531D"/>
    <w:rsid w:val="00905537"/>
    <w:rsid w:val="00910853"/>
    <w:rsid w:val="00915F7C"/>
    <w:rsid w:val="00926A15"/>
    <w:rsid w:val="00932A52"/>
    <w:rsid w:val="00940923"/>
    <w:rsid w:val="0094276C"/>
    <w:rsid w:val="0094398D"/>
    <w:rsid w:val="009448E2"/>
    <w:rsid w:val="00944E62"/>
    <w:rsid w:val="00946251"/>
    <w:rsid w:val="009519AE"/>
    <w:rsid w:val="00953D54"/>
    <w:rsid w:val="00953D8B"/>
    <w:rsid w:val="009570AD"/>
    <w:rsid w:val="0096120C"/>
    <w:rsid w:val="00961F87"/>
    <w:rsid w:val="009630FA"/>
    <w:rsid w:val="009673D0"/>
    <w:rsid w:val="00971403"/>
    <w:rsid w:val="0097310B"/>
    <w:rsid w:val="0097321F"/>
    <w:rsid w:val="0098031B"/>
    <w:rsid w:val="009827C9"/>
    <w:rsid w:val="00985026"/>
    <w:rsid w:val="009853AA"/>
    <w:rsid w:val="0099060B"/>
    <w:rsid w:val="00992E70"/>
    <w:rsid w:val="009940D7"/>
    <w:rsid w:val="00995078"/>
    <w:rsid w:val="009A02D2"/>
    <w:rsid w:val="009C0230"/>
    <w:rsid w:val="009C05CD"/>
    <w:rsid w:val="009C23E6"/>
    <w:rsid w:val="009C3D1C"/>
    <w:rsid w:val="009C510E"/>
    <w:rsid w:val="009C5985"/>
    <w:rsid w:val="009C65A0"/>
    <w:rsid w:val="009C68AA"/>
    <w:rsid w:val="009D0952"/>
    <w:rsid w:val="009D4A95"/>
    <w:rsid w:val="009E4E8A"/>
    <w:rsid w:val="009F1481"/>
    <w:rsid w:val="009F22CE"/>
    <w:rsid w:val="009F2536"/>
    <w:rsid w:val="009F2559"/>
    <w:rsid w:val="009F278B"/>
    <w:rsid w:val="009F3346"/>
    <w:rsid w:val="009F4310"/>
    <w:rsid w:val="009F6811"/>
    <w:rsid w:val="009F7CEB"/>
    <w:rsid w:val="00A01B36"/>
    <w:rsid w:val="00A02154"/>
    <w:rsid w:val="00A03C4C"/>
    <w:rsid w:val="00A04BDB"/>
    <w:rsid w:val="00A05B18"/>
    <w:rsid w:val="00A07D81"/>
    <w:rsid w:val="00A12B4B"/>
    <w:rsid w:val="00A12E25"/>
    <w:rsid w:val="00A16FFE"/>
    <w:rsid w:val="00A17120"/>
    <w:rsid w:val="00A230C7"/>
    <w:rsid w:val="00A2404E"/>
    <w:rsid w:val="00A24F2B"/>
    <w:rsid w:val="00A2516B"/>
    <w:rsid w:val="00A25583"/>
    <w:rsid w:val="00A27EDF"/>
    <w:rsid w:val="00A33237"/>
    <w:rsid w:val="00A36CBF"/>
    <w:rsid w:val="00A41159"/>
    <w:rsid w:val="00A467D0"/>
    <w:rsid w:val="00A47B74"/>
    <w:rsid w:val="00A512A9"/>
    <w:rsid w:val="00A54987"/>
    <w:rsid w:val="00A54EA0"/>
    <w:rsid w:val="00A64B37"/>
    <w:rsid w:val="00A65C81"/>
    <w:rsid w:val="00A67A67"/>
    <w:rsid w:val="00A70806"/>
    <w:rsid w:val="00A711EA"/>
    <w:rsid w:val="00A7188F"/>
    <w:rsid w:val="00A726E0"/>
    <w:rsid w:val="00A72B21"/>
    <w:rsid w:val="00A72FF3"/>
    <w:rsid w:val="00A760A2"/>
    <w:rsid w:val="00A76BBA"/>
    <w:rsid w:val="00A80023"/>
    <w:rsid w:val="00A8244D"/>
    <w:rsid w:val="00A837F9"/>
    <w:rsid w:val="00A840C9"/>
    <w:rsid w:val="00A8437D"/>
    <w:rsid w:val="00A86145"/>
    <w:rsid w:val="00A9621B"/>
    <w:rsid w:val="00A9695E"/>
    <w:rsid w:val="00A976FC"/>
    <w:rsid w:val="00AA3CA8"/>
    <w:rsid w:val="00AA440A"/>
    <w:rsid w:val="00AA6B71"/>
    <w:rsid w:val="00AA7376"/>
    <w:rsid w:val="00AB144C"/>
    <w:rsid w:val="00AB14BD"/>
    <w:rsid w:val="00AB629F"/>
    <w:rsid w:val="00AC103E"/>
    <w:rsid w:val="00AC4193"/>
    <w:rsid w:val="00AC5B94"/>
    <w:rsid w:val="00AC6E7C"/>
    <w:rsid w:val="00AC773E"/>
    <w:rsid w:val="00AE2419"/>
    <w:rsid w:val="00AE6D9D"/>
    <w:rsid w:val="00AE7555"/>
    <w:rsid w:val="00AF6E3B"/>
    <w:rsid w:val="00B003FA"/>
    <w:rsid w:val="00B00944"/>
    <w:rsid w:val="00B00EBE"/>
    <w:rsid w:val="00B0313B"/>
    <w:rsid w:val="00B05155"/>
    <w:rsid w:val="00B14BA4"/>
    <w:rsid w:val="00B1511B"/>
    <w:rsid w:val="00B15208"/>
    <w:rsid w:val="00B15472"/>
    <w:rsid w:val="00B158FD"/>
    <w:rsid w:val="00B17BF9"/>
    <w:rsid w:val="00B20111"/>
    <w:rsid w:val="00B203AB"/>
    <w:rsid w:val="00B203C3"/>
    <w:rsid w:val="00B21F7A"/>
    <w:rsid w:val="00B24918"/>
    <w:rsid w:val="00B24943"/>
    <w:rsid w:val="00B27F26"/>
    <w:rsid w:val="00B34263"/>
    <w:rsid w:val="00B3614B"/>
    <w:rsid w:val="00B36E40"/>
    <w:rsid w:val="00B370CB"/>
    <w:rsid w:val="00B37105"/>
    <w:rsid w:val="00B3794C"/>
    <w:rsid w:val="00B403CE"/>
    <w:rsid w:val="00B41CC4"/>
    <w:rsid w:val="00B44B83"/>
    <w:rsid w:val="00B453A9"/>
    <w:rsid w:val="00B4602C"/>
    <w:rsid w:val="00B51C58"/>
    <w:rsid w:val="00B54749"/>
    <w:rsid w:val="00B54B54"/>
    <w:rsid w:val="00B603C2"/>
    <w:rsid w:val="00B60F08"/>
    <w:rsid w:val="00B63E11"/>
    <w:rsid w:val="00B643D6"/>
    <w:rsid w:val="00B656C2"/>
    <w:rsid w:val="00B66CEA"/>
    <w:rsid w:val="00B671B9"/>
    <w:rsid w:val="00B73386"/>
    <w:rsid w:val="00B735AF"/>
    <w:rsid w:val="00B7561E"/>
    <w:rsid w:val="00B7579D"/>
    <w:rsid w:val="00B80BF9"/>
    <w:rsid w:val="00B813ED"/>
    <w:rsid w:val="00B81D82"/>
    <w:rsid w:val="00B82D9F"/>
    <w:rsid w:val="00B82E27"/>
    <w:rsid w:val="00B90317"/>
    <w:rsid w:val="00B940C6"/>
    <w:rsid w:val="00B94BE2"/>
    <w:rsid w:val="00B96570"/>
    <w:rsid w:val="00B9702B"/>
    <w:rsid w:val="00B9751F"/>
    <w:rsid w:val="00B975FF"/>
    <w:rsid w:val="00BA0E45"/>
    <w:rsid w:val="00BA1EA1"/>
    <w:rsid w:val="00BA34A2"/>
    <w:rsid w:val="00BB31AC"/>
    <w:rsid w:val="00BC2841"/>
    <w:rsid w:val="00BC51A0"/>
    <w:rsid w:val="00BC6847"/>
    <w:rsid w:val="00BC6A8F"/>
    <w:rsid w:val="00BC6DF4"/>
    <w:rsid w:val="00BC7015"/>
    <w:rsid w:val="00BD0133"/>
    <w:rsid w:val="00BD2B0E"/>
    <w:rsid w:val="00BD53F7"/>
    <w:rsid w:val="00BD5D94"/>
    <w:rsid w:val="00BE2464"/>
    <w:rsid w:val="00BE2A90"/>
    <w:rsid w:val="00BE2FB7"/>
    <w:rsid w:val="00BE31DF"/>
    <w:rsid w:val="00BE7EFA"/>
    <w:rsid w:val="00BE7F18"/>
    <w:rsid w:val="00BF0457"/>
    <w:rsid w:val="00BF114D"/>
    <w:rsid w:val="00BF132C"/>
    <w:rsid w:val="00BF3525"/>
    <w:rsid w:val="00BF3722"/>
    <w:rsid w:val="00C02B9B"/>
    <w:rsid w:val="00C03B70"/>
    <w:rsid w:val="00C04873"/>
    <w:rsid w:val="00C1023B"/>
    <w:rsid w:val="00C108A3"/>
    <w:rsid w:val="00C12392"/>
    <w:rsid w:val="00C128F1"/>
    <w:rsid w:val="00C131ED"/>
    <w:rsid w:val="00C154D2"/>
    <w:rsid w:val="00C22827"/>
    <w:rsid w:val="00C23EF9"/>
    <w:rsid w:val="00C25539"/>
    <w:rsid w:val="00C325FE"/>
    <w:rsid w:val="00C3289B"/>
    <w:rsid w:val="00C33261"/>
    <w:rsid w:val="00C33620"/>
    <w:rsid w:val="00C337D4"/>
    <w:rsid w:val="00C338AD"/>
    <w:rsid w:val="00C421A3"/>
    <w:rsid w:val="00C426D3"/>
    <w:rsid w:val="00C442C3"/>
    <w:rsid w:val="00C465E3"/>
    <w:rsid w:val="00C467C4"/>
    <w:rsid w:val="00C47718"/>
    <w:rsid w:val="00C53948"/>
    <w:rsid w:val="00C53A39"/>
    <w:rsid w:val="00C53AB8"/>
    <w:rsid w:val="00C56E39"/>
    <w:rsid w:val="00C572F1"/>
    <w:rsid w:val="00C60D21"/>
    <w:rsid w:val="00C6146B"/>
    <w:rsid w:val="00C6466A"/>
    <w:rsid w:val="00C67438"/>
    <w:rsid w:val="00C676BF"/>
    <w:rsid w:val="00C70840"/>
    <w:rsid w:val="00C71774"/>
    <w:rsid w:val="00C71926"/>
    <w:rsid w:val="00C761A4"/>
    <w:rsid w:val="00C7699D"/>
    <w:rsid w:val="00C770F1"/>
    <w:rsid w:val="00C803AB"/>
    <w:rsid w:val="00C847C4"/>
    <w:rsid w:val="00C8500C"/>
    <w:rsid w:val="00C87846"/>
    <w:rsid w:val="00C91853"/>
    <w:rsid w:val="00C91F80"/>
    <w:rsid w:val="00C91FE6"/>
    <w:rsid w:val="00C92DAF"/>
    <w:rsid w:val="00C962B5"/>
    <w:rsid w:val="00C963C8"/>
    <w:rsid w:val="00CA1716"/>
    <w:rsid w:val="00CA3B90"/>
    <w:rsid w:val="00CA62F3"/>
    <w:rsid w:val="00CB24DF"/>
    <w:rsid w:val="00CB5462"/>
    <w:rsid w:val="00CC1068"/>
    <w:rsid w:val="00CC10A9"/>
    <w:rsid w:val="00CC1931"/>
    <w:rsid w:val="00CC2E85"/>
    <w:rsid w:val="00CC2F87"/>
    <w:rsid w:val="00CC6A50"/>
    <w:rsid w:val="00CD2D67"/>
    <w:rsid w:val="00CD3405"/>
    <w:rsid w:val="00CD3484"/>
    <w:rsid w:val="00CD6E43"/>
    <w:rsid w:val="00CD7513"/>
    <w:rsid w:val="00CD798A"/>
    <w:rsid w:val="00CE2F68"/>
    <w:rsid w:val="00CE4279"/>
    <w:rsid w:val="00CE5F46"/>
    <w:rsid w:val="00CE69F2"/>
    <w:rsid w:val="00CF004F"/>
    <w:rsid w:val="00CF0F98"/>
    <w:rsid w:val="00CF182D"/>
    <w:rsid w:val="00CF2FF0"/>
    <w:rsid w:val="00CF5BDF"/>
    <w:rsid w:val="00D01C45"/>
    <w:rsid w:val="00D01D4F"/>
    <w:rsid w:val="00D02B44"/>
    <w:rsid w:val="00D02E17"/>
    <w:rsid w:val="00D12FA4"/>
    <w:rsid w:val="00D15C7C"/>
    <w:rsid w:val="00D24609"/>
    <w:rsid w:val="00D259EA"/>
    <w:rsid w:val="00D2603C"/>
    <w:rsid w:val="00D2636E"/>
    <w:rsid w:val="00D311A5"/>
    <w:rsid w:val="00D31DCB"/>
    <w:rsid w:val="00D33BFB"/>
    <w:rsid w:val="00D33D92"/>
    <w:rsid w:val="00D35C40"/>
    <w:rsid w:val="00D41A35"/>
    <w:rsid w:val="00D43899"/>
    <w:rsid w:val="00D513F5"/>
    <w:rsid w:val="00D51FC0"/>
    <w:rsid w:val="00D53075"/>
    <w:rsid w:val="00D60B47"/>
    <w:rsid w:val="00D60E46"/>
    <w:rsid w:val="00D617C8"/>
    <w:rsid w:val="00D646A1"/>
    <w:rsid w:val="00D64EDB"/>
    <w:rsid w:val="00D707A2"/>
    <w:rsid w:val="00D71543"/>
    <w:rsid w:val="00D77F10"/>
    <w:rsid w:val="00D80479"/>
    <w:rsid w:val="00D80DCD"/>
    <w:rsid w:val="00D82B6A"/>
    <w:rsid w:val="00D83778"/>
    <w:rsid w:val="00D858F5"/>
    <w:rsid w:val="00D861F7"/>
    <w:rsid w:val="00D861F9"/>
    <w:rsid w:val="00D87277"/>
    <w:rsid w:val="00D90307"/>
    <w:rsid w:val="00D90970"/>
    <w:rsid w:val="00D91EE1"/>
    <w:rsid w:val="00D9232A"/>
    <w:rsid w:val="00D94ECC"/>
    <w:rsid w:val="00D9596F"/>
    <w:rsid w:val="00D95C54"/>
    <w:rsid w:val="00D96937"/>
    <w:rsid w:val="00D96C54"/>
    <w:rsid w:val="00D97E23"/>
    <w:rsid w:val="00DA0D39"/>
    <w:rsid w:val="00DA70E6"/>
    <w:rsid w:val="00DA7A95"/>
    <w:rsid w:val="00DB0A19"/>
    <w:rsid w:val="00DB78CF"/>
    <w:rsid w:val="00DB7BFD"/>
    <w:rsid w:val="00DC011A"/>
    <w:rsid w:val="00DC3A93"/>
    <w:rsid w:val="00DC3CF2"/>
    <w:rsid w:val="00DC427C"/>
    <w:rsid w:val="00DC7485"/>
    <w:rsid w:val="00DD2DAB"/>
    <w:rsid w:val="00DD605F"/>
    <w:rsid w:val="00DD6ABF"/>
    <w:rsid w:val="00DD7234"/>
    <w:rsid w:val="00DE06D4"/>
    <w:rsid w:val="00DE13F1"/>
    <w:rsid w:val="00DE183F"/>
    <w:rsid w:val="00DE2F7D"/>
    <w:rsid w:val="00DE4EA9"/>
    <w:rsid w:val="00DE4ED6"/>
    <w:rsid w:val="00DE52EC"/>
    <w:rsid w:val="00DE6C9A"/>
    <w:rsid w:val="00DF0A12"/>
    <w:rsid w:val="00DF2438"/>
    <w:rsid w:val="00DF5508"/>
    <w:rsid w:val="00DF5F64"/>
    <w:rsid w:val="00E0165C"/>
    <w:rsid w:val="00E028E5"/>
    <w:rsid w:val="00E0415F"/>
    <w:rsid w:val="00E06B50"/>
    <w:rsid w:val="00E15E8F"/>
    <w:rsid w:val="00E16474"/>
    <w:rsid w:val="00E20270"/>
    <w:rsid w:val="00E203D1"/>
    <w:rsid w:val="00E23186"/>
    <w:rsid w:val="00E32809"/>
    <w:rsid w:val="00E33A56"/>
    <w:rsid w:val="00E33F12"/>
    <w:rsid w:val="00E34CB1"/>
    <w:rsid w:val="00E375DA"/>
    <w:rsid w:val="00E419C8"/>
    <w:rsid w:val="00E45B45"/>
    <w:rsid w:val="00E51A89"/>
    <w:rsid w:val="00E5431D"/>
    <w:rsid w:val="00E543A4"/>
    <w:rsid w:val="00E54F3C"/>
    <w:rsid w:val="00E623F4"/>
    <w:rsid w:val="00E6700F"/>
    <w:rsid w:val="00E714F4"/>
    <w:rsid w:val="00E71841"/>
    <w:rsid w:val="00E7290E"/>
    <w:rsid w:val="00E74775"/>
    <w:rsid w:val="00E76153"/>
    <w:rsid w:val="00E76723"/>
    <w:rsid w:val="00E8254C"/>
    <w:rsid w:val="00E827EF"/>
    <w:rsid w:val="00E83F1F"/>
    <w:rsid w:val="00E84FAF"/>
    <w:rsid w:val="00E854BE"/>
    <w:rsid w:val="00E87531"/>
    <w:rsid w:val="00E920FB"/>
    <w:rsid w:val="00E92A6C"/>
    <w:rsid w:val="00E944C5"/>
    <w:rsid w:val="00E95588"/>
    <w:rsid w:val="00E96225"/>
    <w:rsid w:val="00EA2EB1"/>
    <w:rsid w:val="00EA3C37"/>
    <w:rsid w:val="00EA4823"/>
    <w:rsid w:val="00EB1241"/>
    <w:rsid w:val="00EB36E6"/>
    <w:rsid w:val="00EB49B5"/>
    <w:rsid w:val="00EC4199"/>
    <w:rsid w:val="00EC7601"/>
    <w:rsid w:val="00ED03E2"/>
    <w:rsid w:val="00ED12D6"/>
    <w:rsid w:val="00EE0F8B"/>
    <w:rsid w:val="00EE202F"/>
    <w:rsid w:val="00EE609E"/>
    <w:rsid w:val="00EE691B"/>
    <w:rsid w:val="00EE7704"/>
    <w:rsid w:val="00EF04EF"/>
    <w:rsid w:val="00EF1FF9"/>
    <w:rsid w:val="00EF495B"/>
    <w:rsid w:val="00F033A9"/>
    <w:rsid w:val="00F0423C"/>
    <w:rsid w:val="00F05100"/>
    <w:rsid w:val="00F066A9"/>
    <w:rsid w:val="00F13942"/>
    <w:rsid w:val="00F13D0B"/>
    <w:rsid w:val="00F149DC"/>
    <w:rsid w:val="00F22918"/>
    <w:rsid w:val="00F255F6"/>
    <w:rsid w:val="00F30D77"/>
    <w:rsid w:val="00F33749"/>
    <w:rsid w:val="00F34046"/>
    <w:rsid w:val="00F374EB"/>
    <w:rsid w:val="00F37F06"/>
    <w:rsid w:val="00F46709"/>
    <w:rsid w:val="00F46AD1"/>
    <w:rsid w:val="00F5115B"/>
    <w:rsid w:val="00F619D2"/>
    <w:rsid w:val="00F63A9C"/>
    <w:rsid w:val="00F6471D"/>
    <w:rsid w:val="00F65D1B"/>
    <w:rsid w:val="00F67D86"/>
    <w:rsid w:val="00F67F49"/>
    <w:rsid w:val="00F70BC7"/>
    <w:rsid w:val="00F8196C"/>
    <w:rsid w:val="00F81FC0"/>
    <w:rsid w:val="00F820FC"/>
    <w:rsid w:val="00F8311E"/>
    <w:rsid w:val="00F919DB"/>
    <w:rsid w:val="00FA06C6"/>
    <w:rsid w:val="00FA6782"/>
    <w:rsid w:val="00FB614E"/>
    <w:rsid w:val="00FB6DF5"/>
    <w:rsid w:val="00FB6DF7"/>
    <w:rsid w:val="00FC2574"/>
    <w:rsid w:val="00FC2889"/>
    <w:rsid w:val="00FC313F"/>
    <w:rsid w:val="00FC40A5"/>
    <w:rsid w:val="00FC5EC0"/>
    <w:rsid w:val="00FC682E"/>
    <w:rsid w:val="00FC6C0F"/>
    <w:rsid w:val="00FD10B0"/>
    <w:rsid w:val="00FD3CDB"/>
    <w:rsid w:val="00FD6387"/>
    <w:rsid w:val="00FD65DA"/>
    <w:rsid w:val="00FD73FF"/>
    <w:rsid w:val="00FE12C8"/>
    <w:rsid w:val="00FE29F9"/>
    <w:rsid w:val="00FE48A8"/>
    <w:rsid w:val="00FE57F0"/>
    <w:rsid w:val="00FE7DA6"/>
    <w:rsid w:val="00FF0DE0"/>
    <w:rsid w:val="00FF16A7"/>
    <w:rsid w:val="00FF5144"/>
    <w:rsid w:val="00FF551B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49D0F9"/>
  <w15:docId w15:val="{D70430E6-7F90-413F-9C62-DD538527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6E0"/>
    <w:pPr>
      <w:spacing w:after="20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6E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6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1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4A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1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4A3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7340E"/>
    <w:pPr>
      <w:ind w:left="720"/>
      <w:contextualSpacing/>
    </w:pPr>
  </w:style>
  <w:style w:type="character" w:styleId="Hyperlink">
    <w:name w:val="Hyperlink"/>
    <w:rsid w:val="00EC7601"/>
    <w:rPr>
      <w:color w:val="0000FF"/>
      <w:u w:val="single"/>
    </w:rPr>
  </w:style>
  <w:style w:type="table" w:styleId="TableGrid">
    <w:name w:val="Table Grid"/>
    <w:basedOn w:val="TableNormal"/>
    <w:uiPriority w:val="59"/>
    <w:rsid w:val="00BE7F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04F0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471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41C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4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uy.stripe.com/7sI2aiey28SJ2qceW9" TargetMode="External"/><Relationship Id="rId18" Type="http://schemas.openxmlformats.org/officeDocument/2006/relationships/hyperlink" Target="https://buy.stripe.com/00g8yG4Xsfh7fcY8xU" TargetMode="External"/><Relationship Id="rId26" Type="http://schemas.openxmlformats.org/officeDocument/2006/relationships/hyperlink" Target="https://buy.stripe.com/bIYeX4fC60md3ug29E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buy.stripe.com/5kA9CK4Xs4Ct4ykdSh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buy.stripe.com/7sIdT00Hc5Gx0i4cO7" TargetMode="External"/><Relationship Id="rId20" Type="http://schemas.openxmlformats.org/officeDocument/2006/relationships/hyperlink" Target="https://buy.stripe.com/28ocOWey2d8ZfcY8xW" TargetMode="External"/><Relationship Id="rId29" Type="http://schemas.openxmlformats.org/officeDocument/2006/relationships/hyperlink" Target="https://buy.stripe.com/4gw3em2Pk6KB4yk5lT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buy.stripe.com/9AQ8yG75A4Ct8OAcOg" TargetMode="External"/><Relationship Id="rId32" Type="http://schemas.openxmlformats.org/officeDocument/2006/relationships/hyperlink" Target="https://buy.stripe.com/cN24iq89E0md7KwcOq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buy.stripe.com/eVa2ai3To7OFfcYaG0" TargetMode="External"/><Relationship Id="rId23" Type="http://schemas.openxmlformats.org/officeDocument/2006/relationships/hyperlink" Target="https://buy.stripe.com/bIYeX4ey24Ct1m84hJ" TargetMode="External"/><Relationship Id="rId28" Type="http://schemas.openxmlformats.org/officeDocument/2006/relationships/hyperlink" Target="https://buy.stripe.com/5kAaGO75Ac4V5CoaFL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buy.stripe.com/00gdT01Lgd8Z8OA01p" TargetMode="External"/><Relationship Id="rId31" Type="http://schemas.openxmlformats.org/officeDocument/2006/relationships/hyperlink" Target="https://buy.stripe.com/aEU9CKdtY7OF5Co01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uy.stripe.com/7sI3em2Pk5Gx4yk8xQ" TargetMode="External"/><Relationship Id="rId22" Type="http://schemas.openxmlformats.org/officeDocument/2006/relationships/hyperlink" Target="https://buy.stripe.com/3cs2ai3Toed30i49C2" TargetMode="External"/><Relationship Id="rId27" Type="http://schemas.openxmlformats.org/officeDocument/2006/relationships/hyperlink" Target="https://buy.stripe.com/4gw3em2Pk6KB8OA9C7" TargetMode="External"/><Relationship Id="rId30" Type="http://schemas.openxmlformats.org/officeDocument/2006/relationships/hyperlink" Target="https://buy.stripe.com/3cs3em0Hc1qh2qc4hS" TargetMode="External"/><Relationship Id="rId35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e.lopez@fifec.org" TargetMode="External"/><Relationship Id="rId17" Type="http://schemas.openxmlformats.org/officeDocument/2006/relationships/hyperlink" Target="https://buy.stripe.com/00gcOW3Tofh77Kw7tP" TargetMode="External"/><Relationship Id="rId25" Type="http://schemas.openxmlformats.org/officeDocument/2006/relationships/hyperlink" Target="https://buy.stripe.com/3csdT0ey24Ct2qc15z" TargetMode="External"/><Relationship Id="rId33" Type="http://schemas.openxmlformats.org/officeDocument/2006/relationships/hyperlink" Target="mailto:e.lopez@fifec.org" TargetMode="External"/><Relationship Id="rId38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fec\AppData\Local\Microsoft\Windows\INetCache\Content.Outlook\3FO3ZV2N\2022%20FIFEC%20Platinum%20Partner%20Bidding%20Form%20curr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0C4BDD39BA74F85BAD31EC8B855D5" ma:contentTypeVersion="14" ma:contentTypeDescription="Create a new document." ma:contentTypeScope="" ma:versionID="043c0624baee05d20dcf7d933d9e2068">
  <xsd:schema xmlns:xsd="http://www.w3.org/2001/XMLSchema" xmlns:xs="http://www.w3.org/2001/XMLSchema" xmlns:p="http://schemas.microsoft.com/office/2006/metadata/properties" xmlns:ns3="1f36ecaf-f78e-4776-a641-93c49a9d3381" targetNamespace="http://schemas.microsoft.com/office/2006/metadata/properties" ma:root="true" ma:fieldsID="2d844b07acbdc9cf213d9b55fca4df15" ns3:_="">
    <xsd:import namespace="1f36ecaf-f78e-4776-a641-93c49a9d33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6ecaf-f78e-4776-a641-93c49a9d3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36ecaf-f78e-4776-a641-93c49a9d3381" xsi:nil="true"/>
  </documentManagement>
</p:properties>
</file>

<file path=customXml/itemProps1.xml><?xml version="1.0" encoding="utf-8"?>
<ds:datastoreItem xmlns:ds="http://schemas.openxmlformats.org/officeDocument/2006/customXml" ds:itemID="{EA33ABF3-9ACB-44B0-908F-8CEF5C4F3F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BC3B1C-F876-4174-9864-35FBBF1B3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6ecaf-f78e-4776-a641-93c49a9d3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F31433-5FB8-4CBD-90A4-D50780F756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BFA09B-80C8-45D2-8C9A-30C1B9AADAE8}">
  <ds:schemaRefs>
    <ds:schemaRef ds:uri="http://schemas.microsoft.com/office/2006/metadata/properties"/>
    <ds:schemaRef ds:uri="http://schemas.microsoft.com/office/infopath/2007/PartnerControls"/>
    <ds:schemaRef ds:uri="1f36ecaf-f78e-4776-a641-93c49a9d3381"/>
  </ds:schemaRefs>
</ds:datastoreItem>
</file>

<file path=docMetadata/LabelInfo.xml><?xml version="1.0" encoding="utf-8"?>
<clbl:labelList xmlns:clbl="http://schemas.microsoft.com/office/2020/mipLabelMetadata">
  <clbl:label id="{0d8ef88b-e7e1-4f18-b332-ab564f6cda49}" enabled="0" method="" siteId="{0d8ef88b-e7e1-4f18-b332-ab564f6cda4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2022 FIFEC Platinum Partner Bidding Form current</Template>
  <TotalTime>1</TotalTime>
  <Pages>7</Pages>
  <Words>2784</Words>
  <Characters>15870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Tower Hill Insurance Group, Inc.</Company>
  <LinksUpToDate>false</LinksUpToDate>
  <CharactersWithSpaces>18617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Alvarez</dc:creator>
  <cp:lastModifiedBy>Edward X. Lopez</cp:lastModifiedBy>
  <cp:revision>2</cp:revision>
  <cp:lastPrinted>2020-02-19T16:15:00Z</cp:lastPrinted>
  <dcterms:created xsi:type="dcterms:W3CDTF">2025-03-05T23:47:00Z</dcterms:created>
  <dcterms:modified xsi:type="dcterms:W3CDTF">2025-03-05T23:47:00Z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0x0101000620C4BDD39BA74F85BAD31EC8B855D5</vt:lpwstr>
  </property>
</Properties>
</file>