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8F9A" w14:textId="66046985" w:rsidR="008512E8" w:rsidRPr="00132C8C" w:rsidRDefault="00896D1C" w:rsidP="00234A76">
      <w:pPr>
        <w:spacing w:before="100" w:beforeAutospacing="1" w:after="0" w:line="240" w:lineRule="auto"/>
        <w:rPr>
          <w:rFonts w:ascii="Times New Roman" w:hAnsi="Times New Roman"/>
        </w:rPr>
      </w:pPr>
      <w:r w:rsidRPr="00132C8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D8715" wp14:editId="36AEC925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391025" cy="695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65B7" w14:textId="77777777" w:rsidR="00A726E0" w:rsidRPr="00DE6C9A" w:rsidRDefault="00A726E0" w:rsidP="00A726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DE6C9A">
                              <w:rPr>
                                <w:rFonts w:ascii="Arial" w:hAnsi="Arial" w:cs="Arial"/>
                                <w:b/>
                                <w:color w:val="006600"/>
                                <w:sz w:val="36"/>
                                <w:szCs w:val="36"/>
                              </w:rPr>
                              <w:t>FIFEC</w:t>
                            </w:r>
                          </w:p>
                          <w:p w14:paraId="73F10AB9" w14:textId="77777777" w:rsidR="00A726E0" w:rsidRPr="00DE6C9A" w:rsidRDefault="00A726E0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</w:pP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Florida Insurance Fraud Education Committee</w:t>
                            </w:r>
                          </w:p>
                          <w:p w14:paraId="013554F8" w14:textId="77777777" w:rsidR="00412AFB" w:rsidRPr="001660B3" w:rsidRDefault="00412AFB" w:rsidP="003F14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</w:rPr>
                            </w:pP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“Fighting Insurance Fraud </w:t>
                            </w:r>
                            <w:r w:rsidR="003F14A3"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>through</w:t>
                            </w:r>
                            <w:r w:rsidRPr="00DE6C9A">
                              <w:rPr>
                                <w:rFonts w:ascii="Times New Roman" w:hAnsi="Times New Roman"/>
                                <w:b/>
                                <w:color w:val="006600"/>
                              </w:rPr>
                              <w:t xml:space="preserve"> Education and Commitment</w:t>
                            </w:r>
                            <w:r w:rsidRPr="001660B3">
                              <w:rPr>
                                <w:rFonts w:ascii="Times New Roman" w:hAnsi="Times New Roman"/>
                                <w:b/>
                                <w:color w:val="365F91" w:themeColor="accent1" w:themeShade="B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D8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.75pt;width:34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" stroked="f">
                <v:textbox>
                  <w:txbxContent>
                    <w:p w14:paraId="49DE65B7" w14:textId="77777777" w:rsidR="00A726E0" w:rsidRPr="00DE6C9A" w:rsidRDefault="00A726E0" w:rsidP="00A726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DE6C9A">
                        <w:rPr>
                          <w:rFonts w:ascii="Arial" w:hAnsi="Arial" w:cs="Arial"/>
                          <w:b/>
                          <w:color w:val="006600"/>
                          <w:sz w:val="36"/>
                          <w:szCs w:val="36"/>
                        </w:rPr>
                        <w:t>FIFEC</w:t>
                      </w:r>
                    </w:p>
                    <w:p w14:paraId="73F10AB9" w14:textId="77777777" w:rsidR="00A726E0" w:rsidRPr="00DE6C9A" w:rsidRDefault="00A726E0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</w:rPr>
                      </w:pP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>Florida Insurance Fraud Education Committee</w:t>
                      </w:r>
                    </w:p>
                    <w:p w14:paraId="013554F8" w14:textId="77777777" w:rsidR="00412AFB" w:rsidRPr="001660B3" w:rsidRDefault="00412AFB" w:rsidP="003F14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365F91" w:themeColor="accent1" w:themeShade="BF"/>
                        </w:rPr>
                      </w:pP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“Fighting Insurance Fraud </w:t>
                      </w:r>
                      <w:r w:rsidR="003F14A3"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>through</w:t>
                      </w:r>
                      <w:r w:rsidRPr="00DE6C9A">
                        <w:rPr>
                          <w:rFonts w:ascii="Times New Roman" w:hAnsi="Times New Roman"/>
                          <w:b/>
                          <w:color w:val="006600"/>
                        </w:rPr>
                        <w:t xml:space="preserve"> Education and Commitment</w:t>
                      </w:r>
                      <w:r w:rsidRPr="001660B3">
                        <w:rPr>
                          <w:rFonts w:ascii="Times New Roman" w:hAnsi="Times New Roman"/>
                          <w:b/>
                          <w:color w:val="365F91" w:themeColor="accent1" w:themeShade="BF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DE6C9A" w:rsidRPr="00132C8C">
        <w:rPr>
          <w:rFonts w:ascii="Times New Roman" w:hAnsi="Times New Roman"/>
          <w:b/>
          <w:i/>
          <w:noProof/>
          <w:color w:val="008000"/>
          <w:sz w:val="16"/>
        </w:rPr>
        <w:drawing>
          <wp:inline distT="0" distB="0" distL="0" distR="0" wp14:anchorId="13FC5CD5" wp14:editId="3B52794E">
            <wp:extent cx="804672" cy="7498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74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BEAC1" w14:textId="0C20E430" w:rsidR="002F1D9F" w:rsidRPr="00132C8C" w:rsidRDefault="002F1D9F" w:rsidP="002F1D9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404F0A" w:rsidRPr="00132C8C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764260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 FIFEC </w:t>
      </w:r>
      <w:r w:rsidR="00C91853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Golf </w:t>
      </w:r>
      <w:r w:rsidR="00625A6B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Tournament </w:t>
      </w:r>
      <w:r w:rsidRPr="00132C8C">
        <w:rPr>
          <w:rFonts w:ascii="Times New Roman" w:hAnsi="Times New Roman"/>
          <w:b/>
          <w:bCs/>
          <w:sz w:val="28"/>
          <w:szCs w:val="28"/>
          <w:u w:val="single"/>
        </w:rPr>
        <w:t>Sponsorship</w:t>
      </w:r>
      <w:r w:rsidR="00625A6B" w:rsidRPr="00132C8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C525D">
        <w:rPr>
          <w:rFonts w:ascii="Times New Roman" w:hAnsi="Times New Roman"/>
          <w:b/>
          <w:bCs/>
          <w:sz w:val="28"/>
          <w:szCs w:val="28"/>
          <w:u w:val="single"/>
        </w:rPr>
        <w:t>Instructions</w:t>
      </w:r>
    </w:p>
    <w:p w14:paraId="46937D9D" w14:textId="41A10427" w:rsidR="004A7B89" w:rsidRDefault="003C61DC" w:rsidP="005855A7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The Florida Insurance Fraud Education Committee is </w:t>
      </w:r>
      <w:r w:rsidR="002D0CEE" w:rsidRPr="00132C8C">
        <w:rPr>
          <w:rFonts w:ascii="Times New Roman" w:hAnsi="Times New Roman"/>
        </w:rPr>
        <w:t xml:space="preserve">excited to announce our </w:t>
      </w:r>
      <w:r w:rsidR="00E34CB1">
        <w:rPr>
          <w:rFonts w:ascii="Times New Roman" w:hAnsi="Times New Roman"/>
        </w:rPr>
        <w:t xml:space="preserve">Annual </w:t>
      </w:r>
      <w:r w:rsidR="002D0CEE" w:rsidRPr="00132C8C">
        <w:rPr>
          <w:rFonts w:ascii="Times New Roman" w:hAnsi="Times New Roman"/>
        </w:rPr>
        <w:t>Golf Tournament</w:t>
      </w:r>
      <w:r w:rsidR="00BA0E45" w:rsidRPr="00132C8C">
        <w:rPr>
          <w:rFonts w:ascii="Times New Roman" w:hAnsi="Times New Roman"/>
        </w:rPr>
        <w:t xml:space="preserve"> </w:t>
      </w:r>
      <w:r w:rsidR="00AB144C" w:rsidRPr="00132C8C">
        <w:rPr>
          <w:rFonts w:ascii="Times New Roman" w:hAnsi="Times New Roman"/>
        </w:rPr>
        <w:t xml:space="preserve">on </w:t>
      </w:r>
      <w:r w:rsidR="00BA0E45" w:rsidRPr="00132C8C">
        <w:rPr>
          <w:rFonts w:ascii="Times New Roman" w:hAnsi="Times New Roman"/>
        </w:rPr>
        <w:t>Ju</w:t>
      </w:r>
      <w:r w:rsidR="00E34CB1">
        <w:rPr>
          <w:rFonts w:ascii="Times New Roman" w:hAnsi="Times New Roman"/>
        </w:rPr>
        <w:t>ly 22</w:t>
      </w:r>
      <w:r w:rsidR="00E34CB1" w:rsidRPr="00E34CB1">
        <w:rPr>
          <w:rFonts w:ascii="Times New Roman" w:hAnsi="Times New Roman"/>
          <w:vertAlign w:val="superscript"/>
        </w:rPr>
        <w:t>nd</w:t>
      </w:r>
      <w:r w:rsidR="00E34CB1">
        <w:rPr>
          <w:rFonts w:ascii="Times New Roman" w:hAnsi="Times New Roman"/>
        </w:rPr>
        <w:t>, 2025</w:t>
      </w:r>
      <w:r w:rsidR="0018544C" w:rsidRPr="00132C8C">
        <w:rPr>
          <w:rFonts w:ascii="Times New Roman" w:hAnsi="Times New Roman"/>
        </w:rPr>
        <w:t>,</w:t>
      </w:r>
      <w:r w:rsidR="00BA0E45" w:rsidRPr="00132C8C">
        <w:rPr>
          <w:rFonts w:ascii="Times New Roman" w:hAnsi="Times New Roman"/>
        </w:rPr>
        <w:t xml:space="preserve"> at the Hawk’s Landing Golf Course</w:t>
      </w:r>
      <w:r w:rsidR="00AB144C" w:rsidRPr="00132C8C">
        <w:rPr>
          <w:rFonts w:ascii="Times New Roman" w:hAnsi="Times New Roman"/>
        </w:rPr>
        <w:t xml:space="preserve"> </w:t>
      </w:r>
      <w:r w:rsidR="00764260">
        <w:rPr>
          <w:rFonts w:ascii="Times New Roman" w:hAnsi="Times New Roman"/>
        </w:rPr>
        <w:t xml:space="preserve">located </w:t>
      </w:r>
      <w:r w:rsidR="00FD10B0">
        <w:rPr>
          <w:rFonts w:ascii="Times New Roman" w:hAnsi="Times New Roman"/>
        </w:rPr>
        <w:t xml:space="preserve">at </w:t>
      </w:r>
      <w:r w:rsidR="00AB144C" w:rsidRPr="00132C8C">
        <w:rPr>
          <w:rFonts w:ascii="Times New Roman" w:hAnsi="Times New Roman"/>
        </w:rPr>
        <w:t>8701</w:t>
      </w:r>
      <w:r w:rsidR="007D616F">
        <w:rPr>
          <w:rFonts w:ascii="Times New Roman" w:hAnsi="Times New Roman"/>
        </w:rPr>
        <w:t xml:space="preserve"> </w:t>
      </w:r>
      <w:r w:rsidR="00AB144C" w:rsidRPr="00132C8C">
        <w:rPr>
          <w:rFonts w:ascii="Times New Roman" w:hAnsi="Times New Roman"/>
        </w:rPr>
        <w:t>World Center Dr. Orlando, FL 32821</w:t>
      </w:r>
      <w:r w:rsidR="00764260">
        <w:rPr>
          <w:rFonts w:ascii="Times New Roman" w:hAnsi="Times New Roman"/>
        </w:rPr>
        <w:t xml:space="preserve"> </w:t>
      </w:r>
      <w:r w:rsidR="00E34CB1">
        <w:rPr>
          <w:rFonts w:ascii="Times New Roman" w:hAnsi="Times New Roman"/>
        </w:rPr>
        <w:t>after a successful Inaugural Tournament last year!</w:t>
      </w:r>
      <w:r w:rsidR="00625A6B" w:rsidRPr="00132C8C">
        <w:rPr>
          <w:rFonts w:ascii="Times New Roman" w:hAnsi="Times New Roman"/>
        </w:rPr>
        <w:t xml:space="preserve"> </w:t>
      </w:r>
    </w:p>
    <w:p w14:paraId="6FB2716A" w14:textId="77777777" w:rsidR="004A7B89" w:rsidRDefault="004A7B89" w:rsidP="005855A7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</w:p>
    <w:p w14:paraId="7D19D2D2" w14:textId="51E044DA" w:rsidR="00672F23" w:rsidRPr="00132C8C" w:rsidRDefault="00E34CB1" w:rsidP="00672F23">
      <w:pPr>
        <w:pStyle w:val="ListParagraph"/>
        <w:spacing w:before="120"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</w:t>
      </w:r>
      <w:r w:rsidR="00764260">
        <w:rPr>
          <w:rFonts w:ascii="Times New Roman" w:hAnsi="Times New Roman"/>
        </w:rPr>
        <w:t xml:space="preserve">are many sponsorship opportunities to showcase </w:t>
      </w:r>
      <w:r w:rsidR="007D616F">
        <w:rPr>
          <w:rFonts w:ascii="Times New Roman" w:hAnsi="Times New Roman"/>
        </w:rPr>
        <w:t>your</w:t>
      </w:r>
      <w:r w:rsidR="00764260">
        <w:rPr>
          <w:rFonts w:ascii="Times New Roman" w:hAnsi="Times New Roman"/>
        </w:rPr>
        <w:t xml:space="preserve"> firm or business on the course with a v</w:t>
      </w:r>
      <w:r w:rsidR="00132C8C" w:rsidRPr="00132C8C">
        <w:rPr>
          <w:rFonts w:ascii="Times New Roman" w:hAnsi="Times New Roman"/>
        </w:rPr>
        <w:t xml:space="preserve">ariety of options to </w:t>
      </w:r>
      <w:r w:rsidR="00C87846" w:rsidRPr="00132C8C">
        <w:rPr>
          <w:rFonts w:ascii="Times New Roman" w:hAnsi="Times New Roman"/>
        </w:rPr>
        <w:t xml:space="preserve">meet your budget </w:t>
      </w:r>
      <w:r w:rsidR="004550D1" w:rsidRPr="00132C8C">
        <w:rPr>
          <w:rFonts w:ascii="Times New Roman" w:hAnsi="Times New Roman"/>
        </w:rPr>
        <w:t xml:space="preserve">and </w:t>
      </w:r>
      <w:r w:rsidR="00882807">
        <w:rPr>
          <w:rFonts w:ascii="Times New Roman" w:hAnsi="Times New Roman"/>
        </w:rPr>
        <w:t>promotional strategies</w:t>
      </w:r>
      <w:r w:rsidR="00764260">
        <w:rPr>
          <w:rFonts w:ascii="Times New Roman" w:hAnsi="Times New Roman"/>
        </w:rPr>
        <w:t xml:space="preserve">. Please refer to our </w:t>
      </w:r>
      <w:r w:rsidR="00672F23" w:rsidRPr="00132C8C">
        <w:rPr>
          <w:rFonts w:ascii="Times New Roman" w:hAnsi="Times New Roman"/>
          <w:b/>
          <w:bCs/>
        </w:rPr>
        <w:t>NEW Golf Tournament Sponsorship Opportunities</w:t>
      </w:r>
      <w:r w:rsidR="00672F23" w:rsidRPr="00132C8C">
        <w:rPr>
          <w:rFonts w:ascii="Times New Roman" w:hAnsi="Times New Roman"/>
        </w:rPr>
        <w:t xml:space="preserve"> that FIFEC is offering</w:t>
      </w:r>
      <w:r w:rsidR="00A512A9">
        <w:rPr>
          <w:rFonts w:ascii="Times New Roman" w:hAnsi="Times New Roman"/>
        </w:rPr>
        <w:t xml:space="preserve"> along with the many benefits that accompany each one.</w:t>
      </w:r>
    </w:p>
    <w:p w14:paraId="4B7903A4" w14:textId="77777777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7647EFDC" w14:textId="77777777" w:rsidR="00F066A9" w:rsidRPr="00132C8C" w:rsidRDefault="00A04BDB" w:rsidP="005855A7">
      <w:pPr>
        <w:spacing w:after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This </w:t>
      </w:r>
      <w:r w:rsidR="00F066A9" w:rsidRPr="00132C8C">
        <w:rPr>
          <w:rFonts w:ascii="Times New Roman" w:hAnsi="Times New Roman"/>
        </w:rPr>
        <w:t>is a scramble</w:t>
      </w:r>
      <w:r w:rsidRPr="00132C8C">
        <w:rPr>
          <w:rFonts w:ascii="Times New Roman" w:hAnsi="Times New Roman"/>
        </w:rPr>
        <w:t xml:space="preserve"> tournament </w:t>
      </w:r>
      <w:r w:rsidR="00F066A9" w:rsidRPr="00132C8C">
        <w:rPr>
          <w:rFonts w:ascii="Times New Roman" w:hAnsi="Times New Roman"/>
        </w:rPr>
        <w:t xml:space="preserve">with </w:t>
      </w:r>
      <w:r w:rsidRPr="00132C8C">
        <w:rPr>
          <w:rFonts w:ascii="Times New Roman" w:hAnsi="Times New Roman"/>
        </w:rPr>
        <w:t>four golfers per team playing together</w:t>
      </w:r>
      <w:r w:rsidR="00F066A9" w:rsidRPr="00132C8C">
        <w:rPr>
          <w:rFonts w:ascii="Times New Roman" w:hAnsi="Times New Roman"/>
        </w:rPr>
        <w:t xml:space="preserve"> and the best ball used on the course. </w:t>
      </w:r>
    </w:p>
    <w:p w14:paraId="57F31B77" w14:textId="47C89D50" w:rsidR="00A04BDB" w:rsidRPr="00132C8C" w:rsidRDefault="00F066A9" w:rsidP="005855A7">
      <w:pPr>
        <w:spacing w:after="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 </w:t>
      </w:r>
      <w:r w:rsidR="00A04BDB" w:rsidRPr="00132C8C">
        <w:rPr>
          <w:rFonts w:ascii="Times New Roman" w:hAnsi="Times New Roman"/>
        </w:rPr>
        <w:t xml:space="preserve"> </w:t>
      </w:r>
    </w:p>
    <w:p w14:paraId="4A8684C6" w14:textId="77777777" w:rsidR="00D707A2" w:rsidRDefault="005855A7" w:rsidP="00D707A2">
      <w:pPr>
        <w:spacing w:after="0" w:line="240" w:lineRule="auto"/>
        <w:rPr>
          <w:rFonts w:ascii="Times New Roman" w:hAnsi="Times New Roman"/>
          <w:b/>
        </w:rPr>
      </w:pPr>
      <w:r w:rsidRPr="00132C8C">
        <w:rPr>
          <w:rFonts w:ascii="Times New Roman" w:hAnsi="Times New Roman"/>
        </w:rPr>
        <w:t xml:space="preserve">Please scroll down to review the available sponsorship options below to choose which levels best </w:t>
      </w:r>
      <w:r w:rsidR="007D616F">
        <w:rPr>
          <w:rFonts w:ascii="Times New Roman" w:hAnsi="Times New Roman"/>
        </w:rPr>
        <w:t>suit</w:t>
      </w:r>
      <w:r w:rsidRPr="00132C8C">
        <w:rPr>
          <w:rFonts w:ascii="Times New Roman" w:hAnsi="Times New Roman"/>
        </w:rPr>
        <w:t xml:space="preserve"> your promotional needs. </w:t>
      </w:r>
      <w:r w:rsidR="00D858F5">
        <w:rPr>
          <w:rFonts w:ascii="Times New Roman" w:hAnsi="Times New Roman"/>
        </w:rPr>
        <w:t xml:space="preserve">Sponsorship deadline </w:t>
      </w:r>
      <w:r w:rsidR="00D858F5">
        <w:rPr>
          <w:rFonts w:ascii="Times New Roman" w:hAnsi="Times New Roman"/>
          <w:b/>
        </w:rPr>
        <w:t>May 23</w:t>
      </w:r>
      <w:r w:rsidR="00D858F5" w:rsidRPr="00D858F5">
        <w:rPr>
          <w:rFonts w:ascii="Times New Roman" w:hAnsi="Times New Roman"/>
          <w:b/>
          <w:vertAlign w:val="superscript"/>
        </w:rPr>
        <w:t>rd</w:t>
      </w:r>
      <w:r w:rsidR="00D858F5">
        <w:rPr>
          <w:rFonts w:ascii="Times New Roman" w:hAnsi="Times New Roman"/>
          <w:b/>
        </w:rPr>
        <w:t>, 2025</w:t>
      </w:r>
      <w:r w:rsidRPr="00132C8C">
        <w:rPr>
          <w:rFonts w:ascii="Times New Roman" w:hAnsi="Times New Roman"/>
          <w:b/>
        </w:rPr>
        <w:t>.</w:t>
      </w:r>
      <w:r w:rsidR="00D707A2">
        <w:rPr>
          <w:rFonts w:ascii="Times New Roman" w:hAnsi="Times New Roman"/>
          <w:b/>
        </w:rPr>
        <w:t xml:space="preserve"> </w:t>
      </w:r>
    </w:p>
    <w:p w14:paraId="1A12D93B" w14:textId="77777777" w:rsidR="00D707A2" w:rsidRDefault="00D707A2" w:rsidP="00D707A2">
      <w:pPr>
        <w:spacing w:after="0" w:line="240" w:lineRule="auto"/>
        <w:rPr>
          <w:rFonts w:ascii="Times New Roman" w:hAnsi="Times New Roman"/>
          <w:b/>
        </w:rPr>
      </w:pPr>
    </w:p>
    <w:p w14:paraId="73DFC0E8" w14:textId="4BAC826D" w:rsidR="00D707A2" w:rsidRPr="00CF4D57" w:rsidRDefault="00C91FE6" w:rsidP="00D707A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For your convenience we offer (2) forms of payment options (Mail-In or Credit Card) Please note there will be </w:t>
      </w:r>
      <w:r w:rsidR="00D707A2">
        <w:rPr>
          <w:rFonts w:ascii="Times New Roman" w:hAnsi="Times New Roman"/>
        </w:rPr>
        <w:t xml:space="preserve">3% convenience fee </w:t>
      </w:r>
      <w:r>
        <w:rPr>
          <w:rFonts w:ascii="Times New Roman" w:hAnsi="Times New Roman"/>
        </w:rPr>
        <w:t xml:space="preserve">for credit card payments located at </w:t>
      </w:r>
      <w:r w:rsidR="00D707A2">
        <w:rPr>
          <w:rFonts w:ascii="Times New Roman" w:hAnsi="Times New Roman"/>
        </w:rPr>
        <w:t>each sponsorship level</w:t>
      </w:r>
      <w:r>
        <w:rPr>
          <w:rFonts w:ascii="Times New Roman" w:hAnsi="Times New Roman"/>
        </w:rPr>
        <w:t>. W</w:t>
      </w:r>
      <w:r w:rsidR="00D707A2">
        <w:rPr>
          <w:rFonts w:ascii="Times New Roman" w:hAnsi="Times New Roman"/>
        </w:rPr>
        <w:t xml:space="preserve">e ask that </w:t>
      </w:r>
      <w:proofErr w:type="gramStart"/>
      <w:r w:rsidR="00D707A2">
        <w:rPr>
          <w:rFonts w:ascii="Times New Roman" w:hAnsi="Times New Roman"/>
        </w:rPr>
        <w:t>you</w:t>
      </w:r>
      <w:proofErr w:type="gramEnd"/>
      <w:r w:rsidR="00D70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complete </w:t>
      </w:r>
      <w:r w:rsidR="00D707A2">
        <w:rPr>
          <w:rFonts w:ascii="Times New Roman" w:hAnsi="Times New Roman"/>
        </w:rPr>
        <w:t xml:space="preserve">form </w:t>
      </w:r>
      <w:r>
        <w:rPr>
          <w:rFonts w:ascii="Times New Roman" w:hAnsi="Times New Roman"/>
        </w:rPr>
        <w:t xml:space="preserve">and email it </w:t>
      </w:r>
      <w:r w:rsidR="00D707A2">
        <w:rPr>
          <w:rFonts w:ascii="Times New Roman" w:hAnsi="Times New Roman"/>
        </w:rPr>
        <w:t xml:space="preserve">to </w:t>
      </w:r>
      <w:hyperlink r:id="rId12" w:history="1">
        <w:r w:rsidR="00D707A2" w:rsidRPr="00A61596">
          <w:rPr>
            <w:rStyle w:val="Hyperlink"/>
            <w:rFonts w:ascii="Times New Roman" w:hAnsi="Times New Roman"/>
          </w:rPr>
          <w:t>e.lopez@fifec.org</w:t>
        </w:r>
      </w:hyperlink>
      <w:r w:rsidR="00D707A2">
        <w:rPr>
          <w:rFonts w:ascii="Times New Roman" w:hAnsi="Times New Roman"/>
        </w:rPr>
        <w:t xml:space="preserve"> if you choose to pay via credit card. </w:t>
      </w:r>
      <w:r>
        <w:rPr>
          <w:rFonts w:ascii="Times New Roman" w:hAnsi="Times New Roman"/>
        </w:rPr>
        <w:t xml:space="preserve">Or you </w:t>
      </w:r>
      <w:r w:rsidR="00D707A2">
        <w:rPr>
          <w:rFonts w:ascii="Times New Roman" w:hAnsi="Times New Roman"/>
        </w:rPr>
        <w:t xml:space="preserve">may mail a copy of this form with </w:t>
      </w:r>
      <w:proofErr w:type="gramStart"/>
      <w:r>
        <w:rPr>
          <w:rFonts w:ascii="Times New Roman" w:hAnsi="Times New Roman"/>
        </w:rPr>
        <w:t>a</w:t>
      </w:r>
      <w:r w:rsidR="00D70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check</w:t>
      </w:r>
      <w:proofErr w:type="gramEnd"/>
      <w:r>
        <w:rPr>
          <w:rFonts w:ascii="Times New Roman" w:hAnsi="Times New Roman"/>
        </w:rPr>
        <w:t xml:space="preserve"> </w:t>
      </w:r>
      <w:r w:rsidR="00D707A2" w:rsidRPr="00CF4D57">
        <w:rPr>
          <w:rFonts w:ascii="Times New Roman" w:hAnsi="Times New Roman"/>
        </w:rPr>
        <w:t xml:space="preserve">payable to </w:t>
      </w:r>
      <w:r w:rsidR="00D707A2" w:rsidRPr="004C7221">
        <w:rPr>
          <w:rFonts w:ascii="Times New Roman" w:hAnsi="Times New Roman"/>
          <w:b/>
          <w:u w:val="single"/>
        </w:rPr>
        <w:t>FIFEC</w:t>
      </w:r>
      <w:r w:rsidR="00D707A2" w:rsidRPr="00CF4D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at</w:t>
      </w:r>
      <w:r w:rsidR="00D707A2" w:rsidRPr="00CF4D5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707A2">
        <w:rPr>
          <w:rFonts w:ascii="Times New Roman" w:hAnsi="Times New Roman"/>
          <w:b/>
        </w:rPr>
        <w:t>FIFEC Sponsors Subcommittee</w:t>
      </w:r>
      <w:r>
        <w:rPr>
          <w:rFonts w:ascii="Times New Roman" w:hAnsi="Times New Roman"/>
          <w:b/>
        </w:rPr>
        <w:t xml:space="preserve"> </w:t>
      </w:r>
      <w:r w:rsidR="00D707A2">
        <w:rPr>
          <w:rFonts w:ascii="Times New Roman" w:hAnsi="Times New Roman"/>
          <w:b/>
        </w:rPr>
        <w:t>100 Colonial Center Parkway, Suite 240</w:t>
      </w:r>
      <w:r>
        <w:rPr>
          <w:rFonts w:ascii="Times New Roman" w:hAnsi="Times New Roman"/>
          <w:b/>
        </w:rPr>
        <w:t xml:space="preserve"> </w:t>
      </w:r>
      <w:r w:rsidR="00D707A2">
        <w:rPr>
          <w:rFonts w:ascii="Times New Roman" w:hAnsi="Times New Roman"/>
          <w:b/>
        </w:rPr>
        <w:t>Lake Mary, Florida 32746</w:t>
      </w:r>
    </w:p>
    <w:p w14:paraId="53E45716" w14:textId="69F87B6A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3DC31D0C" w14:textId="77777777" w:rsidR="005855A7" w:rsidRPr="00132C8C" w:rsidRDefault="005855A7" w:rsidP="005855A7">
      <w:pPr>
        <w:spacing w:after="0" w:line="240" w:lineRule="auto"/>
        <w:rPr>
          <w:rFonts w:ascii="Times New Roman" w:hAnsi="Times New Roman"/>
        </w:rPr>
      </w:pPr>
    </w:p>
    <w:p w14:paraId="67A56B3C" w14:textId="6B9AFC65" w:rsidR="00C33261" w:rsidRPr="00132C8C" w:rsidRDefault="00C33261" w:rsidP="00C33261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DE183F">
        <w:rPr>
          <w:rFonts w:ascii="Times New Roman" w:hAnsi="Times New Roman"/>
          <w:b/>
          <w:sz w:val="24"/>
          <w:szCs w:val="24"/>
        </w:rPr>
        <w:t>DIAMOND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DE183F">
        <w:rPr>
          <w:rFonts w:ascii="Times New Roman" w:hAnsi="Times New Roman"/>
          <w:b/>
          <w:sz w:val="24"/>
          <w:szCs w:val="24"/>
        </w:rPr>
        <w:t>6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ED03E2" w:rsidRPr="00132C8C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7D26E042" w14:textId="68A96EBE" w:rsidR="00ED03E2" w:rsidRPr="00132C8C" w:rsidRDefault="00DE183F" w:rsidP="00132C8C">
      <w:pPr>
        <w:spacing w:before="120" w:after="160" w:line="259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Diamond</w:t>
      </w:r>
      <w:r w:rsidR="00A47B74">
        <w:rPr>
          <w:rFonts w:ascii="Times New Roman" w:hAnsi="Times New Roman"/>
          <w:b/>
          <w:bCs/>
          <w:i/>
          <w:iCs/>
        </w:rPr>
        <w:t xml:space="preserve"> c</w:t>
      </w:r>
      <w:r w:rsidR="00ED03E2" w:rsidRPr="00132C8C">
        <w:rPr>
          <w:rFonts w:ascii="Times New Roman" w:hAnsi="Times New Roman"/>
          <w:b/>
          <w:bCs/>
          <w:i/>
          <w:iCs/>
        </w:rPr>
        <w:t>ombin</w:t>
      </w:r>
      <w:r w:rsidR="00A47B74">
        <w:rPr>
          <w:rFonts w:ascii="Times New Roman" w:hAnsi="Times New Roman"/>
          <w:b/>
          <w:bCs/>
          <w:i/>
          <w:iCs/>
        </w:rPr>
        <w:t>es</w:t>
      </w:r>
      <w:r w:rsidR="00ED03E2" w:rsidRPr="00132C8C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Gold</w:t>
      </w:r>
      <w:r w:rsidR="00ED03E2" w:rsidRPr="00132C8C">
        <w:rPr>
          <w:rFonts w:ascii="Times New Roman" w:hAnsi="Times New Roman"/>
          <w:b/>
          <w:bCs/>
          <w:i/>
          <w:iCs/>
        </w:rPr>
        <w:t xml:space="preserve"> Conference Sponsorship, Exhibitor Hall Booth, and Golf Tournament Sponsorship </w:t>
      </w:r>
    </w:p>
    <w:p w14:paraId="57763BF0" w14:textId="77777777" w:rsidR="00ED03E2" w:rsidRPr="00132C8C" w:rsidRDefault="00ED03E2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- golf, breakfast, &amp; lunch for (4) individuals.</w:t>
      </w:r>
    </w:p>
    <w:p w14:paraId="6DE638AE" w14:textId="3AFCD562" w:rsidR="00ED03E2" w:rsidRPr="00132C8C" w:rsidRDefault="00ED03E2" w:rsidP="00ED03E2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Greet golfers at your designated hole. Includes complimentary table/chair, golf cart, plus breakfast and lunch for </w:t>
      </w:r>
      <w:r w:rsidR="00DE183F">
        <w:rPr>
          <w:rFonts w:ascii="Times New Roman" w:hAnsi="Times New Roman"/>
        </w:rPr>
        <w:t>One (1)</w:t>
      </w:r>
      <w:r w:rsidRPr="00132C8C">
        <w:rPr>
          <w:rFonts w:ascii="Times New Roman" w:hAnsi="Times New Roman"/>
        </w:rPr>
        <w:t xml:space="preserve"> company</w:t>
      </w:r>
      <w:r w:rsidR="00DE183F">
        <w:rPr>
          <w:rFonts w:ascii="Times New Roman" w:hAnsi="Times New Roman"/>
        </w:rPr>
        <w:t>/firm</w:t>
      </w:r>
      <w:r w:rsidRPr="00132C8C">
        <w:rPr>
          <w:rFonts w:ascii="Times New Roman" w:hAnsi="Times New Roman"/>
        </w:rPr>
        <w:t xml:space="preserve"> representative.</w:t>
      </w:r>
    </w:p>
    <w:p w14:paraId="34196AE4" w14:textId="6D729727" w:rsidR="00ED03E2" w:rsidRDefault="00ED03E2" w:rsidP="00ED03E2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T</w:t>
      </w:r>
      <w:r w:rsidR="00D858F5">
        <w:rPr>
          <w:rFonts w:ascii="Times New Roman" w:hAnsi="Times New Roman"/>
        </w:rPr>
        <w:t>wo</w:t>
      </w:r>
      <w:r w:rsidRPr="00132C8C">
        <w:rPr>
          <w:rFonts w:ascii="Times New Roman" w:hAnsi="Times New Roman"/>
        </w:rPr>
        <w:t xml:space="preserve"> (</w:t>
      </w:r>
      <w:r w:rsidR="00DE183F"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) Complimentary 202</w:t>
      </w:r>
      <w:r w:rsidR="00D41A35">
        <w:rPr>
          <w:rFonts w:ascii="Times New Roman" w:hAnsi="Times New Roman"/>
        </w:rPr>
        <w:t>5</w:t>
      </w:r>
      <w:r w:rsidRPr="00132C8C">
        <w:rPr>
          <w:rFonts w:ascii="Times New Roman" w:hAnsi="Times New Roman"/>
        </w:rPr>
        <w:t xml:space="preserve"> FIFEC Conference Registrations!</w:t>
      </w:r>
    </w:p>
    <w:p w14:paraId="435C3481" w14:textId="6B3358B9" w:rsidR="00DE183F" w:rsidRDefault="00DE183F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Ten (10) Complimentary Conference Drink Tickets!</w:t>
      </w:r>
    </w:p>
    <w:p w14:paraId="4E267416" w14:textId="22BC0989" w:rsidR="00ED03E2" w:rsidRPr="00132C8C" w:rsidRDefault="005B44EB" w:rsidP="00ED03E2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 w:rsidR="00ED03E2" w:rsidRPr="00132C8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="00ED03E2" w:rsidRPr="00132C8C">
        <w:rPr>
          <w:rFonts w:ascii="Times New Roman" w:hAnsi="Times New Roman"/>
        </w:rPr>
        <w:t>) Tee Box Sponsorship</w:t>
      </w:r>
      <w:r w:rsidR="00DE183F">
        <w:rPr>
          <w:rFonts w:ascii="Times New Roman" w:hAnsi="Times New Roman"/>
        </w:rPr>
        <w:t xml:space="preserve"> Signages</w:t>
      </w:r>
      <w:r w:rsidR="00ED03E2" w:rsidRPr="00132C8C">
        <w:rPr>
          <w:rFonts w:ascii="Times New Roman" w:hAnsi="Times New Roman"/>
        </w:rPr>
        <w:t>.</w:t>
      </w:r>
    </w:p>
    <w:p w14:paraId="28944E09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Opportunity to speak to the players during the golf tournament lunch reception.</w:t>
      </w:r>
    </w:p>
    <w:p w14:paraId="5C8266A4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Reserved table at golf tournament lunch reception.</w:t>
      </w:r>
    </w:p>
    <w:p w14:paraId="11A88FD7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Recognition signage at the golf check-in desk and lunch reception.</w:t>
      </w:r>
    </w:p>
    <w:p w14:paraId="0AA2D645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Your interactive logo recognition on the FIFEC website, Cvent App, &amp; Program.</w:t>
      </w:r>
    </w:p>
    <w:p w14:paraId="2402BA28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Pin a flag on a hole bearing your company logo for you to keep.</w:t>
      </w:r>
    </w:p>
    <w:p w14:paraId="17AC6700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Your Logo on the golf cart GPS as players arrive at your designated sponsored hole.</w:t>
      </w:r>
    </w:p>
    <w:p w14:paraId="4BF83601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Include company/organization promotional material in gift bags at golf tournaments.</w:t>
      </w:r>
    </w:p>
    <w:p w14:paraId="0C3C9763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>10’ x 10’ curtained exhibitor booth in our Exhibitor Hall.</w:t>
      </w:r>
    </w:p>
    <w:p w14:paraId="0B886E56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before="120" w:after="16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 xml:space="preserve">A Peninsula Corridor table featuring your sponsor poster through noon on Friday after the Exhibitor Hall closes. </w:t>
      </w:r>
    </w:p>
    <w:p w14:paraId="0BFD83A8" w14:textId="77777777" w:rsidR="00DE183F" w:rsidRPr="00DE183F" w:rsidRDefault="00DE183F" w:rsidP="00DE183F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/>
        </w:rPr>
      </w:pPr>
      <w:r w:rsidRPr="00DE183F">
        <w:rPr>
          <w:rFonts w:ascii="Times New Roman" w:hAnsi="Times New Roman"/>
        </w:rPr>
        <w:t xml:space="preserve">Your interactive logo featured on FIFEC’s Sponsors Webpage for a full year! </w:t>
      </w:r>
    </w:p>
    <w:p w14:paraId="7C8CA455" w14:textId="0C0BCB4A" w:rsidR="00D707A2" w:rsidRPr="00DE183F" w:rsidRDefault="00A47B74" w:rsidP="00D707A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D707A2">
        <w:rPr>
          <w:rFonts w:ascii="Times New Roman" w:hAnsi="Times New Roman"/>
          <w:b/>
          <w:bCs/>
        </w:rPr>
        <w:tab/>
      </w:r>
      <w:r w:rsidR="00D707A2">
        <w:rPr>
          <w:rFonts w:ascii="Times New Roman" w:hAnsi="Times New Roman"/>
          <w:b/>
          <w:bCs/>
        </w:rPr>
        <w:tab/>
      </w:r>
      <w:r w:rsidR="00D707A2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D707A2">
        <w:rPr>
          <w:rFonts w:ascii="Times New Roman" w:hAnsi="Times New Roman"/>
        </w:rPr>
        <w:t xml:space="preserve">s </w:t>
      </w:r>
      <w:r w:rsidR="00581E1F">
        <w:rPr>
          <w:rFonts w:ascii="Times New Roman" w:hAnsi="Times New Roman"/>
        </w:rPr>
        <w:t>Email</w:t>
      </w:r>
      <w:r w:rsidR="00D707A2">
        <w:rPr>
          <w:rFonts w:ascii="Times New Roman" w:hAnsi="Times New Roman"/>
        </w:rPr>
        <w:t xml:space="preserve">: </w:t>
      </w:r>
      <w:r w:rsidR="00D707A2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07A2" w:rsidRPr="00132C8C">
        <w:rPr>
          <w:rFonts w:ascii="Times New Roman" w:hAnsi="Times New Roman"/>
          <w:b/>
          <w:bCs/>
        </w:rPr>
        <w:instrText xml:space="preserve"> FORMTEXT </w:instrText>
      </w:r>
      <w:r w:rsidR="00D707A2" w:rsidRPr="00132C8C">
        <w:rPr>
          <w:rFonts w:ascii="Times New Roman" w:hAnsi="Times New Roman"/>
          <w:b/>
          <w:bCs/>
        </w:rPr>
      </w:r>
      <w:r w:rsidR="00D707A2" w:rsidRPr="00132C8C">
        <w:rPr>
          <w:rFonts w:ascii="Times New Roman" w:hAnsi="Times New Roman"/>
          <w:b/>
          <w:bCs/>
        </w:rPr>
        <w:fldChar w:fldCharType="separate"/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noProof/>
        </w:rPr>
        <w:t> </w:t>
      </w:r>
      <w:r w:rsidR="00D707A2" w:rsidRPr="00132C8C">
        <w:rPr>
          <w:rFonts w:ascii="Times New Roman" w:hAnsi="Times New Roman"/>
          <w:b/>
          <w:bCs/>
        </w:rPr>
        <w:fldChar w:fldCharType="end"/>
      </w:r>
    </w:p>
    <w:p w14:paraId="787E21CB" w14:textId="72E96A7A" w:rsidR="00A47B74" w:rsidRPr="00A47B74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42CADC4" w14:textId="2EE062C5" w:rsidR="00A47B74" w:rsidRPr="00A47B74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650F9D2" w14:textId="38493225" w:rsidR="00A47B74" w:rsidRPr="00DE183F" w:rsidRDefault="00A47B74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6B5FCF32" w14:textId="161A9112" w:rsidR="00DE183F" w:rsidRPr="00D707A2" w:rsidRDefault="00DE183F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Hole Representative: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A4C648C" w14:textId="25EB7F36" w:rsidR="00D707A2" w:rsidRPr="00FE57F0" w:rsidRDefault="00D707A2" w:rsidP="00ED03E2">
      <w:pPr>
        <w:pStyle w:val="ListParagraph"/>
        <w:numPr>
          <w:ilvl w:val="0"/>
          <w:numId w:val="9"/>
        </w:num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t xml:space="preserve">Credit Card payment option with 3% convenience fee: </w:t>
      </w:r>
      <w:hyperlink r:id="rId13" w:history="1">
        <w:r w:rsidR="00C47718" w:rsidRPr="005B0621">
          <w:rPr>
            <w:rStyle w:val="Hyperlink"/>
          </w:rPr>
          <w:t>https://buy.stripe.com/7sI2aiey28SJ2qceW9</w:t>
        </w:r>
      </w:hyperlink>
    </w:p>
    <w:p w14:paraId="04684DFB" w14:textId="77777777" w:rsidR="007D616F" w:rsidRDefault="007D616F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1DF1586B" w14:textId="28BE1F56" w:rsidR="00E34CB1" w:rsidRPr="00132C8C" w:rsidRDefault="00E34CB1" w:rsidP="00E34CB1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Lunch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FE57F0">
        <w:rPr>
          <w:rFonts w:ascii="Times New Roman" w:hAnsi="Times New Roman"/>
          <w:b/>
          <w:sz w:val="24"/>
          <w:szCs w:val="24"/>
        </w:rPr>
        <w:t>3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FE57F0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4ED9C37B" w14:textId="79870381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>
        <w:rPr>
          <w:rFonts w:ascii="Times New Roman" w:hAnsi="Times New Roman"/>
        </w:rPr>
        <w:t>4</w:t>
      </w:r>
      <w:r w:rsidRPr="00132C8C">
        <w:rPr>
          <w:rFonts w:ascii="Times New Roman" w:hAnsi="Times New Roman"/>
        </w:rPr>
        <w:t>.</w:t>
      </w:r>
    </w:p>
    <w:p w14:paraId="6838117E" w14:textId="144F0CE9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>the lunch</w:t>
      </w:r>
      <w:r>
        <w:rPr>
          <w:rFonts w:ascii="Times New Roman" w:hAnsi="Times New Roman"/>
        </w:rPr>
        <w:t xml:space="preserve"> station</w:t>
      </w:r>
      <w:r w:rsidRPr="00132C8C">
        <w:rPr>
          <w:rFonts w:ascii="Times New Roman" w:hAnsi="Times New Roman"/>
        </w:rPr>
        <w:t>.</w:t>
      </w:r>
    </w:p>
    <w:p w14:paraId="47DF69AB" w14:textId="04543BAA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1BA48CCE" w14:textId="77777777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DE8EBA2" w14:textId="2461E32B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One (1) </w:t>
      </w:r>
      <w:r>
        <w:rPr>
          <w:rFonts w:ascii="Times New Roman" w:hAnsi="Times New Roman"/>
        </w:rPr>
        <w:t xml:space="preserve">Drive Range </w:t>
      </w:r>
      <w:r w:rsidRPr="00132C8C">
        <w:rPr>
          <w:rFonts w:ascii="Times New Roman" w:hAnsi="Times New Roman"/>
        </w:rPr>
        <w:t>Signage Sponsorship.</w:t>
      </w:r>
    </w:p>
    <w:p w14:paraId="4C77B38D" w14:textId="57093033" w:rsidR="007D616F" w:rsidRPr="007D616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60E5924C" w14:textId="72DC88D2" w:rsidR="00E34CB1" w:rsidRPr="0044630B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622A4AE5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115FAACD" w14:textId="5492B7D5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0B881281" w14:textId="3DB26D0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5F21B61" w14:textId="7CEA6E4D" w:rsid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04112844" w14:textId="0E91709E" w:rsid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9AB2688" w14:textId="66924D84" w:rsidR="00E34CB1" w:rsidRPr="00FE57F0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DA119BC" w14:textId="67D7E233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670ABD0" w14:textId="09963037" w:rsidR="00D707A2" w:rsidRPr="00FE57F0" w:rsidRDefault="00D707A2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4" w:history="1">
        <w:r w:rsidR="00C47718" w:rsidRPr="005B0621">
          <w:rPr>
            <w:rStyle w:val="Hyperlink"/>
          </w:rPr>
          <w:t>https://buy.stripe.com/7sI3em2Pk5Gx4yk8xQ</w:t>
        </w:r>
      </w:hyperlink>
    </w:p>
    <w:p w14:paraId="2618BC02" w14:textId="77777777" w:rsidR="00E34CB1" w:rsidRDefault="00E34CB1" w:rsidP="00E34CB1">
      <w:pPr>
        <w:spacing w:after="0" w:line="240" w:lineRule="auto"/>
        <w:rPr>
          <w:rFonts w:ascii="Times New Roman" w:hAnsi="Times New Roman"/>
          <w:iCs/>
        </w:rPr>
      </w:pPr>
    </w:p>
    <w:p w14:paraId="2605C5D4" w14:textId="77777777" w:rsidR="00E34CB1" w:rsidRDefault="00E34CB1" w:rsidP="00E34CB1">
      <w:pPr>
        <w:spacing w:after="0" w:line="240" w:lineRule="auto"/>
        <w:rPr>
          <w:rFonts w:ascii="Times New Roman" w:hAnsi="Times New Roman"/>
          <w:iCs/>
        </w:rPr>
      </w:pPr>
    </w:p>
    <w:p w14:paraId="685E9BB5" w14:textId="5A0007E7" w:rsidR="00E34CB1" w:rsidRPr="00132C8C" w:rsidRDefault="00E34CB1" w:rsidP="00E34CB1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B</w:t>
      </w:r>
      <w:r>
        <w:rPr>
          <w:rFonts w:ascii="Times New Roman" w:hAnsi="Times New Roman"/>
          <w:b/>
          <w:sz w:val="24"/>
          <w:szCs w:val="24"/>
        </w:rPr>
        <w:t>reakfast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108853E9" w14:textId="15FE0CDD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46C99FC6" w14:textId="2219264D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lunch station</w:t>
      </w:r>
      <w:r w:rsidRPr="00132C8C">
        <w:rPr>
          <w:rFonts w:ascii="Times New Roman" w:hAnsi="Times New Roman"/>
        </w:rPr>
        <w:t>.</w:t>
      </w:r>
    </w:p>
    <w:p w14:paraId="40034FAA" w14:textId="4BB48C7E" w:rsid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39E0ACB9" w14:textId="77777777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5A13F357" w14:textId="77777777" w:rsidR="00E34CB1" w:rsidRPr="00132C8C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4A6B2E7E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One (1) </w:t>
      </w:r>
      <w:r>
        <w:rPr>
          <w:rFonts w:ascii="Times New Roman" w:hAnsi="Times New Roman"/>
        </w:rPr>
        <w:t xml:space="preserve">Drive Range </w:t>
      </w:r>
      <w:r w:rsidRPr="00132C8C">
        <w:rPr>
          <w:rFonts w:ascii="Times New Roman" w:hAnsi="Times New Roman"/>
        </w:rPr>
        <w:t>Signage Sponsorship.</w:t>
      </w:r>
    </w:p>
    <w:p w14:paraId="0CE3621B" w14:textId="566A9941" w:rsidR="00E34CB1" w:rsidRPr="0044630B" w:rsidRDefault="00E34CB1" w:rsidP="00E34CB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0A37607B" w14:textId="77777777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097D0AC8" w14:textId="1BC62F0D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64784098" w14:textId="56239335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FC4F882" w14:textId="35D8A7A9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600D9CB6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F02879F" w14:textId="3769AA4C" w:rsidR="00D707A2" w:rsidRPr="00C47718" w:rsidRDefault="00D707A2" w:rsidP="00C477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</w:rPr>
      </w:pPr>
      <w:r>
        <w:t>Credit Card payment option with 3% convenience fee:</w:t>
      </w:r>
      <w:r w:rsidR="00C91FE6">
        <w:t xml:space="preserve"> </w:t>
      </w:r>
      <w:hyperlink r:id="rId15" w:history="1">
        <w:r w:rsidR="00C47718" w:rsidRPr="005B0621">
          <w:rPr>
            <w:rStyle w:val="Hyperlink"/>
          </w:rPr>
          <w:t>https://buy.stripe.com/eVa2ai3To7OFfcYaG0</w:t>
        </w:r>
      </w:hyperlink>
    </w:p>
    <w:p w14:paraId="3818BF4B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08AD1D10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6C5CFC8C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3E501E3C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25F4BD6A" w14:textId="77777777" w:rsid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340AA835" w14:textId="77777777" w:rsidR="00C47718" w:rsidRPr="00C47718" w:rsidRDefault="00C47718" w:rsidP="00C47718">
      <w:pPr>
        <w:spacing w:after="0" w:line="240" w:lineRule="auto"/>
        <w:rPr>
          <w:rFonts w:ascii="Times New Roman" w:hAnsi="Times New Roman"/>
          <w:iCs/>
        </w:rPr>
      </w:pPr>
    </w:p>
    <w:p w14:paraId="19AED36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4D63C67F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943E963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04077DF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0B4AAE5B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EABF426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52C244D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81248E6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257D71E" w14:textId="77777777" w:rsidR="00FE57F0" w:rsidRPr="00D858F5" w:rsidRDefault="00FE57F0" w:rsidP="00FE57F0">
      <w:pPr>
        <w:pBdr>
          <w:bottom w:val="single" w:sz="4" w:space="4" w:color="auto"/>
        </w:pBdr>
        <w:spacing w:after="0" w:line="240" w:lineRule="auto"/>
        <w:rPr>
          <w:rFonts w:ascii="Times New Roman" w:hAnsi="Times New Roman"/>
          <w:b/>
        </w:rPr>
      </w:pPr>
    </w:p>
    <w:p w14:paraId="5EE48C03" w14:textId="6278A276" w:rsidR="00FE57F0" w:rsidRPr="00132C8C" w:rsidRDefault="00FE57F0" w:rsidP="00FE57F0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Hole-In-</w:t>
      </w:r>
      <w:r w:rsidR="005B44EB">
        <w:rPr>
          <w:rFonts w:ascii="Times New Roman" w:hAnsi="Times New Roman"/>
          <w:b/>
          <w:sz w:val="24"/>
          <w:szCs w:val="24"/>
        </w:rPr>
        <w:t>Won</w:t>
      </w:r>
      <w:r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2,</w:t>
      </w:r>
      <w:r w:rsidR="003D5B78"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 w:rsidR="003D5B78">
        <w:rPr>
          <w:rFonts w:ascii="Times New Roman" w:hAnsi="Times New Roman"/>
          <w:b/>
          <w:sz w:val="24"/>
          <w:szCs w:val="24"/>
        </w:rPr>
        <w:t xml:space="preserve"> </w:t>
      </w:r>
      <w:r w:rsidR="003D5B78" w:rsidRPr="00132C8C">
        <w:rPr>
          <w:rFonts w:ascii="Times New Roman" w:hAnsi="Times New Roman"/>
          <w:b/>
          <w:sz w:val="24"/>
          <w:szCs w:val="24"/>
        </w:rPr>
        <w:t>(1 Available)</w:t>
      </w:r>
      <w:r w:rsidR="003D5B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($500 Cash Prize)</w:t>
      </w:r>
    </w:p>
    <w:p w14:paraId="00DC416F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132C8C">
        <w:rPr>
          <w:rFonts w:ascii="Times New Roman" w:hAnsi="Times New Roman"/>
        </w:rPr>
        <w:t xml:space="preserve">Complimentary - golf, breakfast, &amp; lunch for </w:t>
      </w:r>
      <w:r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1CC6F9D8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</w:t>
      </w:r>
      <w:r w:rsidRPr="00132C8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) Tee Box Signage Sponsorships.</w:t>
      </w:r>
    </w:p>
    <w:p w14:paraId="186BA7FE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Your Logo on table signs at breakfast &amp; lunch.</w:t>
      </w:r>
    </w:p>
    <w:p w14:paraId="7518760D" w14:textId="78C4C084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675D0D0" w14:textId="19BBEAAA" w:rsidR="00FE57F0" w:rsidRPr="0044630B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7FFF610D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 company representative.</w:t>
      </w:r>
    </w:p>
    <w:p w14:paraId="033B34E0" w14:textId="3352288A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11682050" w14:textId="6D88030C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 w:rsidRPr="00132C8C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132C8C">
        <w:rPr>
          <w:rFonts w:ascii="Times New Roman" w:hAnsi="Times New Roman"/>
        </w:rPr>
        <w:t xml:space="preserve"> promotional material in gift bags.</w:t>
      </w:r>
    </w:p>
    <w:p w14:paraId="62AC539C" w14:textId="5E219E57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08108182" w14:textId="0F444B32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C451909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E984339" w14:textId="6D3F7864" w:rsidR="00FE57F0" w:rsidRPr="00C47718" w:rsidRDefault="00D707A2" w:rsidP="00F377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iCs/>
        </w:rPr>
      </w:pPr>
      <w:r>
        <w:t>Credit Card payment option with 3% convenience fee:</w:t>
      </w:r>
      <w:r w:rsidR="00C91FE6">
        <w:t xml:space="preserve"> </w:t>
      </w:r>
      <w:hyperlink r:id="rId16" w:history="1">
        <w:r w:rsidR="00C47718" w:rsidRPr="005B0621">
          <w:rPr>
            <w:rStyle w:val="Hyperlink"/>
          </w:rPr>
          <w:t>https://buy.stripe.com/7sIdT00Hc5Gx0i4cO7</w:t>
        </w:r>
      </w:hyperlink>
    </w:p>
    <w:p w14:paraId="50459D76" w14:textId="77777777" w:rsidR="00C47718" w:rsidRPr="00C47718" w:rsidRDefault="00C47718" w:rsidP="00C47718">
      <w:pPr>
        <w:pStyle w:val="ListParagraph"/>
        <w:spacing w:after="0" w:line="240" w:lineRule="auto"/>
        <w:rPr>
          <w:rFonts w:ascii="Times New Roman" w:hAnsi="Times New Roman"/>
          <w:iCs/>
        </w:rPr>
      </w:pPr>
    </w:p>
    <w:p w14:paraId="5A2CF2B2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1ED9E471" w14:textId="1D8B2F14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Close</w:t>
      </w:r>
      <w:r w:rsidR="00992E70">
        <w:rPr>
          <w:rFonts w:ascii="Times New Roman" w:hAnsi="Times New Roman"/>
          <w:b/>
          <w:sz w:val="24"/>
          <w:szCs w:val="24"/>
        </w:rPr>
        <w:t>s</w:t>
      </w:r>
      <w:r w:rsidRPr="00132C8C">
        <w:rPr>
          <w:rFonts w:ascii="Times New Roman" w:hAnsi="Times New Roman"/>
          <w:b/>
          <w:sz w:val="24"/>
          <w:szCs w:val="24"/>
        </w:rPr>
        <w:t>t to the Pin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 xml:space="preserve">00 </w:t>
      </w:r>
    </w:p>
    <w:p w14:paraId="281D8477" w14:textId="7777777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0F6F92AA" w14:textId="77777777" w:rsidR="00FE57F0" w:rsidRPr="00BC2841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>Greet golfers at your designated hole. Includes complimentary table/chair, golf cart, plus breakfast and lunch for 1.</w:t>
      </w:r>
    </w:p>
    <w:p w14:paraId="465A3789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0E1149F4" w14:textId="002E2063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84EDE8C" w14:textId="4017CC60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</w:t>
      </w:r>
      <w:r w:rsidRPr="00132C8C">
        <w:rPr>
          <w:rFonts w:ascii="Times New Roman" w:hAnsi="Times New Roman"/>
          <w:sz w:val="20"/>
          <w:szCs w:val="20"/>
        </w:rPr>
        <w:t>.</w:t>
      </w:r>
    </w:p>
    <w:p w14:paraId="14BC7096" w14:textId="3098DA30" w:rsidR="00FE57F0" w:rsidRPr="00BC2841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C2841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1C37E829" w14:textId="7777777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Company logo on golf cart GPS as players arrive at your designated sponsored hole.</w:t>
      </w:r>
    </w:p>
    <w:p w14:paraId="27D2332E" w14:textId="263C7179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6022DB9" w14:textId="6580F0AF" w:rsidR="00FE57F0" w:rsidRPr="00BC2841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C58C84A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0C653F6" w14:textId="70541A20" w:rsidR="00D707A2" w:rsidRPr="00B54B54" w:rsidRDefault="00D707A2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7" w:history="1">
        <w:r w:rsidR="00C47718" w:rsidRPr="005B0621">
          <w:rPr>
            <w:rStyle w:val="Hyperlink"/>
          </w:rPr>
          <w:t>https://buy.stripe.com/00gcOW3Tofh77Kw7tP</w:t>
        </w:r>
      </w:hyperlink>
    </w:p>
    <w:p w14:paraId="6AE2EE39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0D25ABA1" w14:textId="77777777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0"/>
      <w:r w:rsidRPr="00132C8C">
        <w:rPr>
          <w:rFonts w:ascii="Times New Roman" w:hAnsi="Times New Roman"/>
          <w:b/>
          <w:sz w:val="24"/>
          <w:szCs w:val="24"/>
        </w:rPr>
        <w:t xml:space="preserve"> Long Drive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7935E58C" w14:textId="77777777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23B4368E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539DA174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147BE00" w14:textId="52DAB571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1850DE31" w14:textId="570FCAE8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7168CF9F" w14:textId="36333DCB" w:rsidR="00FE57F0" w:rsidRPr="00BC2841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 w:rsidR="007D616F"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CF1EE16" w14:textId="00798E99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4847AE6A" w14:textId="2CC18036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00FAEBFB" w14:textId="116B80E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53BBCFF" w14:textId="77777777" w:rsidR="00FE57F0" w:rsidRPr="00D707A2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A60829B" w14:textId="6B715E28" w:rsidR="00D707A2" w:rsidRDefault="00D707A2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8" w:history="1">
        <w:r w:rsidR="00C47718" w:rsidRPr="005B0621">
          <w:rPr>
            <w:rStyle w:val="Hyperlink"/>
          </w:rPr>
          <w:t>https://buy.stripe.com/00g8yG4Xsfh7fcY8xU</w:t>
        </w:r>
      </w:hyperlink>
    </w:p>
    <w:p w14:paraId="0E0C6905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3DD23B4C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276B3FB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94C7381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9DE71F1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248CF114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46367BF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1F7853A4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167DB174" w14:textId="41A85C83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Eagle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6F0D76C5" w14:textId="77777777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72925647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7304E597" w14:textId="7777777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1DE8BF2E" w14:textId="2880F827" w:rsidR="00FE57F0" w:rsidRPr="00132C8C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04FAFBCA" w14:textId="6A9A4954" w:rsidR="00FE57F0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B9A3114" w14:textId="014B2BFB" w:rsidR="00FE57F0" w:rsidRPr="00BC2841" w:rsidRDefault="00FE57F0" w:rsidP="00FE57F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55984B0" w14:textId="28E22E77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66442528" w14:textId="56644D3D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F526BD6" w14:textId="59592362" w:rsidR="00FE57F0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77FFD7B1" w14:textId="77777777" w:rsidR="00FE57F0" w:rsidRPr="00D707A2" w:rsidRDefault="00FE57F0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7A3F8599" w14:textId="571FE10C" w:rsidR="00D707A2" w:rsidRDefault="00D707A2" w:rsidP="00FE57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19" w:history="1">
        <w:r w:rsidR="00C47718" w:rsidRPr="005B0621">
          <w:rPr>
            <w:rStyle w:val="Hyperlink"/>
          </w:rPr>
          <w:t>https://buy.stripe.com/00gdT01Lgd8Z8OA01p</w:t>
        </w:r>
      </w:hyperlink>
      <w:r w:rsidR="00C47718">
        <w:t xml:space="preserve"> </w:t>
      </w:r>
      <w:r w:rsidR="00C47718">
        <w:tab/>
      </w:r>
    </w:p>
    <w:p w14:paraId="0D29C52B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1A1C0C65" w14:textId="14323A00" w:rsidR="00FE57F0" w:rsidRPr="00132C8C" w:rsidRDefault="00FE57F0" w:rsidP="00FE57F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1"/>
      <w:r w:rsidRPr="00132C8C">
        <w:rPr>
          <w:rFonts w:ascii="Times New Roman" w:hAnsi="Times New Roman"/>
          <w:b/>
          <w:sz w:val="24"/>
          <w:szCs w:val="24"/>
        </w:rPr>
        <w:t xml:space="preserve"> Birdie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2,0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41143E15" w14:textId="715F3057" w:rsid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992E70">
        <w:rPr>
          <w:rFonts w:ascii="Times New Roman" w:hAnsi="Times New Roman"/>
        </w:rPr>
        <w:t>2</w:t>
      </w:r>
      <w:r w:rsidRPr="00132C8C">
        <w:rPr>
          <w:rFonts w:ascii="Times New Roman" w:hAnsi="Times New Roman"/>
        </w:rPr>
        <w:t>.</w:t>
      </w:r>
    </w:p>
    <w:p w14:paraId="409E78BB" w14:textId="77777777" w:rsidR="00FE57F0" w:rsidRPr="00FE57F0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FE57F0">
        <w:rPr>
          <w:rFonts w:ascii="Times New Roman" w:hAnsi="Times New Roman"/>
        </w:rPr>
        <w:t>Greet golfers at your designated hole. Includes complimentary table/chair, golf cart, plus breakfast and lunch for 1.</w:t>
      </w:r>
    </w:p>
    <w:p w14:paraId="1A8A7441" w14:textId="77777777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4C9A9EAE" w14:textId="45FBC67C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62C65479" w14:textId="0A8C680B" w:rsidR="00FE57F0" w:rsidRPr="0044630B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6DA388EF" w14:textId="77777777" w:rsidR="00FE57F0" w:rsidRPr="00E34CB1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</w:rPr>
        <w:t>Your logo on golf cart GPS for players in between holes.</w:t>
      </w:r>
    </w:p>
    <w:p w14:paraId="35C93701" w14:textId="4380724A" w:rsidR="00FE57F0" w:rsidRPr="00B54B54" w:rsidRDefault="00FE57F0" w:rsidP="00FE57F0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>Include your company/organization's promotional material in gift bags.</w:t>
      </w:r>
    </w:p>
    <w:p w14:paraId="034FF6B6" w14:textId="3C5571DE" w:rsidR="00FE57F0" w:rsidRP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DB85353" w14:textId="5974ED13" w:rsidR="00FE57F0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3615B44" w14:textId="77777777" w:rsidR="00FE57F0" w:rsidRPr="00D707A2" w:rsidRDefault="00FE57F0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B665590" w14:textId="270A0ED2" w:rsidR="00D707A2" w:rsidRPr="00C47718" w:rsidRDefault="00D707A2" w:rsidP="00FE57F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20" w:history="1">
        <w:r w:rsidR="00C47718" w:rsidRPr="00A61596">
          <w:rPr>
            <w:rStyle w:val="Hyperlink"/>
          </w:rPr>
          <w:t>https://buy.stripe.com/28ocOWey2d8ZfcY8xW</w:t>
        </w:r>
      </w:hyperlink>
    </w:p>
    <w:p w14:paraId="2D045420" w14:textId="77777777" w:rsidR="00FE57F0" w:rsidRDefault="00FE57F0" w:rsidP="00FE57F0">
      <w:pPr>
        <w:spacing w:after="0" w:line="240" w:lineRule="auto"/>
        <w:rPr>
          <w:rFonts w:ascii="Times New Roman" w:hAnsi="Times New Roman"/>
          <w:iCs/>
        </w:rPr>
      </w:pPr>
    </w:p>
    <w:p w14:paraId="2A5C022B" w14:textId="208B9CAB" w:rsidR="003D5B78" w:rsidRPr="00132C8C" w:rsidRDefault="003D5B78" w:rsidP="003D5B78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</w:t>
      </w:r>
      <w:r w:rsidR="00BC51A0">
        <w:rPr>
          <w:rFonts w:ascii="Times New Roman" w:hAnsi="Times New Roman"/>
          <w:b/>
          <w:sz w:val="24"/>
          <w:szCs w:val="24"/>
        </w:rPr>
        <w:t>ingle</w:t>
      </w:r>
      <w:r>
        <w:rPr>
          <w:rFonts w:ascii="Times New Roman" w:hAnsi="Times New Roman"/>
          <w:b/>
          <w:sz w:val="24"/>
          <w:szCs w:val="24"/>
        </w:rPr>
        <w:t xml:space="preserve"> Club Challenge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26CC01F1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7B73379D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0E2983AA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9ACCD86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2555736F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5A3A366D" w14:textId="77777777" w:rsidR="003D5B78" w:rsidRPr="00BC2841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0646C9EB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64BCF970" w14:textId="49181A88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0BA18F3" w14:textId="10FC1775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E5C0542" w14:textId="77777777" w:rsidR="003D5B78" w:rsidRPr="00D707A2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51ACF17C" w14:textId="43050AD8" w:rsidR="009940D7" w:rsidRDefault="00D707A2" w:rsidP="00376ED4">
      <w:pPr>
        <w:pStyle w:val="ListParagraph"/>
        <w:numPr>
          <w:ilvl w:val="0"/>
          <w:numId w:val="2"/>
        </w:numPr>
        <w:spacing w:after="0" w:line="240" w:lineRule="auto"/>
      </w:pPr>
      <w:r>
        <w:t>Credit Card payment option with 3% convenience fee:</w:t>
      </w:r>
      <w:r w:rsidR="00C91FE6">
        <w:t xml:space="preserve"> </w:t>
      </w:r>
      <w:hyperlink r:id="rId21" w:history="1">
        <w:r w:rsidR="00C47718" w:rsidRPr="005B0621">
          <w:rPr>
            <w:rStyle w:val="Hyperlink"/>
          </w:rPr>
          <w:t>https://buy.stripe.com/5kA9CK4Xs4Ct4ykdSh</w:t>
        </w:r>
      </w:hyperlink>
      <w:r w:rsidR="00C91FE6">
        <w:tab/>
      </w:r>
    </w:p>
    <w:p w14:paraId="4918D0A3" w14:textId="77777777" w:rsidR="00D707A2" w:rsidRDefault="00D707A2" w:rsidP="00D707A2">
      <w:pPr>
        <w:pStyle w:val="ListParagraph"/>
        <w:spacing w:after="0" w:line="240" w:lineRule="auto"/>
        <w:ind w:left="768"/>
      </w:pPr>
    </w:p>
    <w:p w14:paraId="0B85DBD4" w14:textId="51EB79D0" w:rsidR="009940D7" w:rsidRPr="009940D7" w:rsidRDefault="009940D7" w:rsidP="009940D7">
      <w:pPr>
        <w:rPr>
          <w:i/>
          <w:iCs/>
        </w:rPr>
      </w:pPr>
      <w:r w:rsidRPr="009940D7">
        <w:rPr>
          <w:i/>
          <w:iCs/>
        </w:rPr>
        <w:t xml:space="preserve">The “Single Club Challenge” is a fun variation of the traditional golf game, where each player selects only one golf club from their bag for the entirety round of the hole. </w:t>
      </w:r>
    </w:p>
    <w:p w14:paraId="2E8E7645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695F610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078F587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666F8E65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76AF9B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58107D87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74D0487A" w14:textId="77777777" w:rsidR="00D707A2" w:rsidRDefault="00D707A2" w:rsidP="00FE57F0">
      <w:pPr>
        <w:spacing w:after="0" w:line="240" w:lineRule="auto"/>
        <w:rPr>
          <w:rFonts w:ascii="Times New Roman" w:hAnsi="Times New Roman"/>
          <w:iCs/>
        </w:rPr>
      </w:pPr>
    </w:p>
    <w:p w14:paraId="0FB453D6" w14:textId="64D88D86" w:rsidR="003D5B78" w:rsidRPr="00132C8C" w:rsidRDefault="003D5B78" w:rsidP="003D5B78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Anything but Golf Club Challenge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1400F98F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04729B00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3BB0FD62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0FF55CCA" w14:textId="77777777" w:rsidR="003D5B78" w:rsidRPr="00132C8C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52F57019" w14:textId="77777777" w:rsidR="003D5B78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CDA4A32" w14:textId="77777777" w:rsidR="003D5B78" w:rsidRPr="00BC2841" w:rsidRDefault="003D5B78" w:rsidP="003D5B78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4D5D3535" w14:textId="77777777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0BCF1251" w14:textId="57AAC0EE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1FE5BA9" w14:textId="4A94C9D4" w:rsidR="003D5B78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60F18A5" w14:textId="77777777" w:rsidR="003D5B78" w:rsidRPr="00D707A2" w:rsidRDefault="003D5B78" w:rsidP="003D5B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0751B88C" w14:textId="084E189C" w:rsidR="009940D7" w:rsidRDefault="00D707A2" w:rsidP="000E59F4">
      <w:pPr>
        <w:pStyle w:val="ListParagraph"/>
        <w:numPr>
          <w:ilvl w:val="0"/>
          <w:numId w:val="2"/>
        </w:numPr>
        <w:spacing w:after="0" w:line="240" w:lineRule="auto"/>
      </w:pPr>
      <w:r>
        <w:t>Credit Card payment option with 3% convenience fee:</w:t>
      </w:r>
      <w:r w:rsidR="00C91FE6">
        <w:t xml:space="preserve"> </w:t>
      </w:r>
      <w:hyperlink r:id="rId22" w:history="1">
        <w:r w:rsidR="00C47718" w:rsidRPr="005B0621">
          <w:rPr>
            <w:rStyle w:val="Hyperlink"/>
          </w:rPr>
          <w:t>https://buy.stripe.com/3cs2ai3Toed30i49C2</w:t>
        </w:r>
      </w:hyperlink>
    </w:p>
    <w:p w14:paraId="0794212B" w14:textId="77777777" w:rsidR="00D707A2" w:rsidRDefault="00D707A2" w:rsidP="00D707A2">
      <w:pPr>
        <w:pStyle w:val="ListParagraph"/>
        <w:spacing w:after="0" w:line="240" w:lineRule="auto"/>
        <w:ind w:left="768"/>
      </w:pPr>
    </w:p>
    <w:p w14:paraId="3F49D83C" w14:textId="0BACCB1B" w:rsidR="009940D7" w:rsidRPr="009940D7" w:rsidRDefault="009940D7" w:rsidP="009940D7">
      <w:pPr>
        <w:rPr>
          <w:i/>
          <w:iCs/>
        </w:rPr>
      </w:pPr>
      <w:r w:rsidRPr="009940D7">
        <w:rPr>
          <w:i/>
          <w:iCs/>
        </w:rPr>
        <w:t xml:space="preserve">The “Anything but Golf Club Challenge” is a fun variation where players will choose non-golf equipment to play </w:t>
      </w:r>
      <w:r>
        <w:rPr>
          <w:i/>
          <w:iCs/>
        </w:rPr>
        <w:t>a</w:t>
      </w:r>
      <w:r w:rsidRPr="009940D7">
        <w:rPr>
          <w:i/>
          <w:iCs/>
        </w:rPr>
        <w:t xml:space="preserve"> hole. A golf bag will be located near the hole for players to choose </w:t>
      </w:r>
      <w:r>
        <w:rPr>
          <w:i/>
          <w:iCs/>
        </w:rPr>
        <w:t xml:space="preserve">their </w:t>
      </w:r>
      <w:r w:rsidRPr="009940D7">
        <w:rPr>
          <w:i/>
          <w:iCs/>
        </w:rPr>
        <w:t xml:space="preserve">non-golf equipment to </w:t>
      </w:r>
      <w:r>
        <w:rPr>
          <w:i/>
          <w:iCs/>
        </w:rPr>
        <w:t xml:space="preserve">hit the </w:t>
      </w:r>
      <w:r w:rsidRPr="009940D7">
        <w:rPr>
          <w:i/>
          <w:iCs/>
        </w:rPr>
        <w:t>ball in the hole.</w:t>
      </w:r>
    </w:p>
    <w:p w14:paraId="36DB2201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6726C5CC" w14:textId="77777777" w:rsidR="00FD10B0" w:rsidRDefault="00FD10B0" w:rsidP="00FE57F0">
      <w:pPr>
        <w:spacing w:after="0" w:line="240" w:lineRule="auto"/>
        <w:rPr>
          <w:rFonts w:ascii="Times New Roman" w:hAnsi="Times New Roman"/>
          <w:iCs/>
        </w:rPr>
      </w:pPr>
    </w:p>
    <w:p w14:paraId="5BF1E7A1" w14:textId="652E708F" w:rsidR="00FD10B0" w:rsidRPr="00132C8C" w:rsidRDefault="00FD10B0" w:rsidP="00FD10B0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Marshmallow Challenge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>Amount: $2,</w:t>
      </w:r>
      <w:r>
        <w:rPr>
          <w:rFonts w:ascii="Times New Roman" w:hAnsi="Times New Roman"/>
          <w:b/>
          <w:sz w:val="24"/>
          <w:szCs w:val="24"/>
        </w:rPr>
        <w:t>0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6A4FFDD4" w14:textId="77777777" w:rsidR="00FD10B0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Complimentary – golf, breakfast, &amp; lunch for 2.</w:t>
      </w:r>
    </w:p>
    <w:p w14:paraId="19C98EE7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Greet golfers at your designated hole. Includes complimentary table/chair, golf cart, plus breakfast and lunch for 1</w:t>
      </w:r>
      <w:r>
        <w:rPr>
          <w:rFonts w:ascii="Times New Roman" w:hAnsi="Times New Roman"/>
        </w:rPr>
        <w:t>.</w:t>
      </w:r>
    </w:p>
    <w:p w14:paraId="647BE212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7F9CC88B" w14:textId="77777777" w:rsidR="00FD10B0" w:rsidRPr="00132C8C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3CC66DF0" w14:textId="77777777" w:rsidR="00FD10B0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3746A54" w14:textId="77777777" w:rsidR="00FD10B0" w:rsidRPr="00BC2841" w:rsidRDefault="00FD10B0" w:rsidP="00FD10B0">
      <w:pPr>
        <w:pStyle w:val="ListParagraph"/>
        <w:numPr>
          <w:ilvl w:val="0"/>
          <w:numId w:val="2"/>
        </w:numPr>
        <w:spacing w:after="160" w:line="259" w:lineRule="auto"/>
        <w:ind w:left="360"/>
        <w:rPr>
          <w:rFonts w:ascii="Times New Roman" w:hAnsi="Times New Roman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441FDFB3" w14:textId="77777777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logo on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cart GPS as players arrive at your designated sponsored hole.</w:t>
      </w:r>
    </w:p>
    <w:p w14:paraId="15D59EEF" w14:textId="5F8DF523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F3F068C" w14:textId="71B685E1" w:rsidR="00FD10B0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6FEB0CE3" w14:textId="77777777" w:rsidR="00FD10B0" w:rsidRPr="00D707A2" w:rsidRDefault="00FD10B0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Greeter</w:t>
      </w:r>
      <w:proofErr w:type="gramEnd"/>
      <w:r>
        <w:rPr>
          <w:rFonts w:ascii="Times New Roman" w:hAnsi="Times New Roman"/>
        </w:rPr>
        <w:t xml:space="preserve">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357EBE27" w14:textId="510153B5" w:rsidR="00D707A2" w:rsidRDefault="00D707A2" w:rsidP="00FD10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23" w:history="1">
        <w:r w:rsidR="00C47718" w:rsidRPr="005B0621">
          <w:rPr>
            <w:rStyle w:val="Hyperlink"/>
          </w:rPr>
          <w:t>https://buy.stripe.com/bIYeX4ey24Ct1m84hJ</w:t>
        </w:r>
      </w:hyperlink>
    </w:p>
    <w:p w14:paraId="73201D16" w14:textId="77777777" w:rsidR="003D5B78" w:rsidRDefault="003D5B78" w:rsidP="00FE57F0">
      <w:pPr>
        <w:spacing w:after="0" w:line="240" w:lineRule="auto"/>
        <w:rPr>
          <w:rFonts w:ascii="Times New Roman" w:hAnsi="Times New Roman"/>
          <w:iCs/>
        </w:rPr>
      </w:pPr>
    </w:p>
    <w:p w14:paraId="56E3590A" w14:textId="77777777" w:rsidR="00901B62" w:rsidRDefault="00901B62" w:rsidP="00901B62">
      <w:pPr>
        <w:rPr>
          <w:i/>
          <w:iCs/>
        </w:rPr>
      </w:pPr>
      <w:r w:rsidRPr="00901B62">
        <w:rPr>
          <w:i/>
          <w:iCs/>
        </w:rPr>
        <w:t xml:space="preserve">The “Marshmallow Challenge” is a fun variation in a scramble game where players will tee off using a marshmallow and the team will choose the furthest marshmallow on the fairway to serve as a ball drop and continue the game. </w:t>
      </w:r>
    </w:p>
    <w:p w14:paraId="4EA302C2" w14:textId="77777777" w:rsidR="00D707A2" w:rsidRPr="00901B62" w:rsidRDefault="00D707A2" w:rsidP="00901B62">
      <w:pPr>
        <w:rPr>
          <w:i/>
          <w:iCs/>
        </w:rPr>
      </w:pPr>
    </w:p>
    <w:p w14:paraId="3FA73486" w14:textId="507636BE" w:rsidR="00C465E3" w:rsidRPr="00132C8C" w:rsidRDefault="00C465E3" w:rsidP="00C465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3742D7">
        <w:rPr>
          <w:rFonts w:ascii="Times New Roman" w:hAnsi="Times New Roman"/>
          <w:b/>
          <w:sz w:val="24"/>
          <w:szCs w:val="24"/>
        </w:rPr>
        <w:t>Trophy</w:t>
      </w:r>
      <w:r w:rsidR="002D53D9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Sponsor</w:t>
      </w:r>
      <w:r w:rsidR="005D65D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3D5B78">
        <w:rPr>
          <w:rFonts w:ascii="Times New Roman" w:hAnsi="Times New Roman"/>
          <w:b/>
          <w:sz w:val="24"/>
          <w:szCs w:val="24"/>
        </w:rPr>
        <w:t>1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 w:rsidR="003D5B78"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 w:rsidR="006A0908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7D616F"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489DF603" w14:textId="3E920AF7" w:rsidR="00D861F7" w:rsidRPr="00132C8C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6EF3B6D7" w14:textId="5C9FA72D" w:rsidR="00D861F7" w:rsidRPr="00132C8C" w:rsidRDefault="005B44EB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bookmarkStart w:id="2" w:name="_Hlk186990037"/>
      <w:r>
        <w:rPr>
          <w:rFonts w:ascii="Times New Roman" w:hAnsi="Times New Roman"/>
        </w:rPr>
        <w:t>One</w:t>
      </w:r>
      <w:r w:rsidR="00D861F7" w:rsidRPr="00132C8C">
        <w:rPr>
          <w:rFonts w:ascii="Times New Roman" w:hAnsi="Times New Roman"/>
        </w:rPr>
        <w:t xml:space="preserve"> (</w:t>
      </w:r>
      <w:r w:rsidR="00BC2841">
        <w:rPr>
          <w:rFonts w:ascii="Times New Roman" w:hAnsi="Times New Roman"/>
        </w:rPr>
        <w:t>1</w:t>
      </w:r>
      <w:r w:rsidR="00D861F7" w:rsidRPr="00132C8C">
        <w:rPr>
          <w:rFonts w:ascii="Times New Roman" w:hAnsi="Times New Roman"/>
        </w:rPr>
        <w:t>) Tee Box Signage Sponsorship</w:t>
      </w:r>
      <w:bookmarkEnd w:id="2"/>
      <w:r w:rsidR="00D861F7" w:rsidRPr="00132C8C">
        <w:rPr>
          <w:rFonts w:ascii="Times New Roman" w:hAnsi="Times New Roman"/>
        </w:rPr>
        <w:t>.</w:t>
      </w:r>
    </w:p>
    <w:p w14:paraId="03A53C6F" w14:textId="72F47A60" w:rsidR="00D861F7" w:rsidRPr="00132C8C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  <w:r w:rsidR="00FE57F0">
        <w:rPr>
          <w:rFonts w:ascii="Times New Roman" w:hAnsi="Times New Roman"/>
        </w:rPr>
        <w:t xml:space="preserve"> and lunch reception</w:t>
      </w:r>
      <w:r w:rsidRPr="00132C8C">
        <w:rPr>
          <w:rFonts w:ascii="Times New Roman" w:hAnsi="Times New Roman"/>
        </w:rPr>
        <w:t>.</w:t>
      </w:r>
    </w:p>
    <w:p w14:paraId="750C325B" w14:textId="555E80BA" w:rsidR="00D861F7" w:rsidRPr="0044630B" w:rsidRDefault="00D861F7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44630B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44630B">
        <w:rPr>
          <w:rFonts w:ascii="Times New Roman" w:hAnsi="Times New Roman"/>
        </w:rPr>
        <w:t>FIFEC website, Cvent App, Materials &amp; Publications.</w:t>
      </w:r>
    </w:p>
    <w:p w14:paraId="4A1C3E19" w14:textId="52B2D49D" w:rsidR="005D65DC" w:rsidRPr="00B54B54" w:rsidRDefault="005D65DC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FE57F0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173A9392" w14:textId="02B10F10" w:rsidR="00FE57F0" w:rsidRPr="00D707A2" w:rsidRDefault="00B54B54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8001585" w14:textId="0A9A4903" w:rsidR="00D707A2" w:rsidRPr="00C47718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C91FE6">
        <w:t xml:space="preserve"> </w:t>
      </w:r>
      <w:hyperlink r:id="rId24" w:history="1">
        <w:r w:rsidR="00C47718" w:rsidRPr="00A61596">
          <w:rPr>
            <w:rStyle w:val="Hyperlink"/>
          </w:rPr>
          <w:t>https://buy.stripe.com/9AQ8yG75A4Ct8OAcOg</w:t>
        </w:r>
      </w:hyperlink>
    </w:p>
    <w:p w14:paraId="3D3C0089" w14:textId="7BFC6AF8" w:rsidR="00FE57F0" w:rsidRDefault="00FE57F0" w:rsidP="00FE57F0">
      <w:pPr>
        <w:spacing w:after="0" w:line="240" w:lineRule="auto"/>
        <w:rPr>
          <w:rFonts w:ascii="Times New Roman" w:hAnsi="Times New Roman"/>
        </w:rPr>
      </w:pPr>
    </w:p>
    <w:p w14:paraId="11AEF03A" w14:textId="77777777" w:rsidR="007D616F" w:rsidRDefault="007D616F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9C0393" w14:textId="77777777" w:rsidR="00D707A2" w:rsidRDefault="00D707A2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81E65F" w14:textId="77777777" w:rsidR="00D707A2" w:rsidRDefault="00D707A2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7415F58" w14:textId="77777777" w:rsidR="00FD10B0" w:rsidRPr="00132C8C" w:rsidRDefault="00FD10B0" w:rsidP="007D616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428C60" w14:textId="2BD75248" w:rsidR="007D616F" w:rsidRPr="00132C8C" w:rsidRDefault="007D616F" w:rsidP="007D6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bCs/>
          <w:sz w:val="24"/>
          <w:szCs w:val="24"/>
        </w:rPr>
        <w:t>Bus Transportation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1</w:t>
      </w:r>
      <w:r w:rsidRPr="00132C8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37103EA1" w14:textId="77777777" w:rsidR="007D616F" w:rsidRPr="00132C8C" w:rsidRDefault="007D616F" w:rsidP="007D616F">
      <w:pPr>
        <w:spacing w:after="0" w:line="240" w:lineRule="auto"/>
        <w:rPr>
          <w:rFonts w:ascii="Times New Roman" w:hAnsi="Times New Roman"/>
        </w:rPr>
      </w:pPr>
      <w:r w:rsidRPr="00132C8C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99CA2" wp14:editId="3E8ACB4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4008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F5FD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053F74CB" w14:textId="4B3F3408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6E703C1A" w14:textId="77777777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62BE9FAA" w14:textId="77777777" w:rsidR="007D616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6001E17" w14:textId="67552A02" w:rsidR="007D616F" w:rsidRPr="00132C8C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</w:t>
      </w:r>
      <w:r>
        <w:rPr>
          <w:rFonts w:ascii="Times New Roman" w:hAnsi="Times New Roman"/>
        </w:rPr>
        <w:t>o</w:t>
      </w:r>
      <w:r w:rsidR="00992E70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magnetic </w:t>
      </w:r>
      <w:r w:rsidRPr="00132C8C">
        <w:rPr>
          <w:rFonts w:ascii="Times New Roman" w:hAnsi="Times New Roman"/>
        </w:rPr>
        <w:t xml:space="preserve">signage </w:t>
      </w:r>
      <w:r>
        <w:rPr>
          <w:rFonts w:ascii="Times New Roman" w:hAnsi="Times New Roman"/>
        </w:rPr>
        <w:t>on the bus</w:t>
      </w:r>
      <w:r w:rsidRPr="00132C8C">
        <w:rPr>
          <w:rFonts w:ascii="Times New Roman" w:hAnsi="Times New Roman"/>
        </w:rPr>
        <w:t>.</w:t>
      </w:r>
    </w:p>
    <w:p w14:paraId="0D8F3053" w14:textId="77777777" w:rsidR="007D616F" w:rsidRPr="00E15E8F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493D9D12" w14:textId="77777777" w:rsidR="007D616F" w:rsidRPr="00BC2841" w:rsidRDefault="007D616F" w:rsidP="007D616F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  <w:sz w:val="20"/>
          <w:szCs w:val="20"/>
        </w:rPr>
      </w:pPr>
      <w:r w:rsidRPr="00BC2841">
        <w:rPr>
          <w:rFonts w:ascii="Times New Roman" w:hAnsi="Times New Roman"/>
        </w:rPr>
        <w:t xml:space="preserve">Include </w:t>
      </w:r>
      <w:r>
        <w:rPr>
          <w:rFonts w:ascii="Times New Roman" w:hAnsi="Times New Roman"/>
        </w:rPr>
        <w:t>company/organization</w:t>
      </w:r>
      <w:r w:rsidRPr="00BC2841">
        <w:rPr>
          <w:rFonts w:ascii="Times New Roman" w:hAnsi="Times New Roman"/>
        </w:rPr>
        <w:t xml:space="preserve"> promotional material in gift bags.</w:t>
      </w:r>
    </w:p>
    <w:p w14:paraId="5DF27182" w14:textId="63E1D831" w:rsidR="007D616F" w:rsidRPr="00D707A2" w:rsidRDefault="007D616F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CD7F637" w14:textId="1051EF2E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5" w:history="1">
        <w:r w:rsidR="00C47718" w:rsidRPr="005B0621">
          <w:rPr>
            <w:rStyle w:val="Hyperlink"/>
          </w:rPr>
          <w:t>https://buy.stripe.com/3csdT0ey24Ct2qc15z</w:t>
        </w:r>
      </w:hyperlink>
    </w:p>
    <w:p w14:paraId="38F95F4B" w14:textId="77777777" w:rsidR="007D616F" w:rsidRDefault="007D616F" w:rsidP="007D616F">
      <w:pPr>
        <w:spacing w:after="0" w:line="240" w:lineRule="auto"/>
        <w:rPr>
          <w:rFonts w:ascii="Times New Roman" w:hAnsi="Times New Roman"/>
        </w:rPr>
      </w:pPr>
    </w:p>
    <w:p w14:paraId="689405C9" w14:textId="77777777" w:rsidR="007D616F" w:rsidRPr="00FE57F0" w:rsidRDefault="007D616F" w:rsidP="00FE57F0">
      <w:pPr>
        <w:spacing w:after="0" w:line="240" w:lineRule="auto"/>
        <w:rPr>
          <w:rFonts w:ascii="Times New Roman" w:hAnsi="Times New Roman"/>
        </w:rPr>
      </w:pPr>
    </w:p>
    <w:p w14:paraId="5C2CF198" w14:textId="0110A966" w:rsidR="009F278B" w:rsidRPr="00132C8C" w:rsidRDefault="00B34263" w:rsidP="009C5985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B05155" w:rsidRPr="00132C8C">
        <w:rPr>
          <w:rFonts w:ascii="Times New Roman" w:hAnsi="Times New Roman"/>
          <w:b/>
          <w:sz w:val="24"/>
          <w:szCs w:val="24"/>
        </w:rPr>
        <w:t>Beverage Cart</w:t>
      </w:r>
      <w:r w:rsidR="009F278B"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ab/>
      </w:r>
      <w:r w:rsidR="00AB14BD" w:rsidRPr="00132C8C">
        <w:rPr>
          <w:rFonts w:ascii="Times New Roman" w:hAnsi="Times New Roman"/>
          <w:b/>
          <w:sz w:val="24"/>
          <w:szCs w:val="24"/>
        </w:rPr>
        <w:tab/>
      </w:r>
      <w:r w:rsidR="009F278B" w:rsidRPr="00132C8C">
        <w:rPr>
          <w:rFonts w:ascii="Times New Roman" w:hAnsi="Times New Roman"/>
          <w:b/>
          <w:sz w:val="24"/>
          <w:szCs w:val="24"/>
        </w:rPr>
        <w:t xml:space="preserve">Amount: </w:t>
      </w:r>
      <w:r w:rsidR="00B05155" w:rsidRPr="00132C8C">
        <w:rPr>
          <w:rFonts w:ascii="Times New Roman" w:hAnsi="Times New Roman"/>
          <w:b/>
          <w:sz w:val="24"/>
          <w:szCs w:val="24"/>
        </w:rPr>
        <w:t>$</w:t>
      </w:r>
      <w:r w:rsidR="00BC2841">
        <w:rPr>
          <w:rFonts w:ascii="Times New Roman" w:hAnsi="Times New Roman"/>
          <w:b/>
          <w:sz w:val="24"/>
          <w:szCs w:val="24"/>
        </w:rPr>
        <w:t>1</w:t>
      </w:r>
      <w:r w:rsidR="00B05155" w:rsidRPr="00132C8C">
        <w:rPr>
          <w:rFonts w:ascii="Times New Roman" w:hAnsi="Times New Roman"/>
          <w:b/>
          <w:sz w:val="24"/>
          <w:szCs w:val="24"/>
        </w:rPr>
        <w:t>,</w:t>
      </w:r>
      <w:r w:rsidR="00BC2841">
        <w:rPr>
          <w:rFonts w:ascii="Times New Roman" w:hAnsi="Times New Roman"/>
          <w:b/>
          <w:sz w:val="24"/>
          <w:szCs w:val="24"/>
        </w:rPr>
        <w:t>5</w:t>
      </w:r>
      <w:r w:rsidR="00B05155" w:rsidRPr="00132C8C">
        <w:rPr>
          <w:rFonts w:ascii="Times New Roman" w:hAnsi="Times New Roman"/>
          <w:b/>
          <w:sz w:val="24"/>
          <w:szCs w:val="24"/>
        </w:rPr>
        <w:t>00</w:t>
      </w:r>
      <w:r w:rsidR="009D4A95" w:rsidRPr="00132C8C">
        <w:rPr>
          <w:rFonts w:ascii="Times New Roman" w:hAnsi="Times New Roman"/>
          <w:b/>
          <w:sz w:val="24"/>
          <w:szCs w:val="24"/>
        </w:rPr>
        <w:t xml:space="preserve"> (1 Available)</w:t>
      </w:r>
    </w:p>
    <w:p w14:paraId="39E2D48D" w14:textId="0CB6DC1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4E00F420" w14:textId="7777777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Your logo on the course beverage cart.</w:t>
      </w:r>
    </w:p>
    <w:p w14:paraId="15A2445F" w14:textId="77777777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>One (1) Tee Box Signage Sponsorship.</w:t>
      </w:r>
    </w:p>
    <w:p w14:paraId="7A91F5BD" w14:textId="21BA67FC" w:rsidR="00FB6DF5" w:rsidRPr="00132C8C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C8D5523" w14:textId="1BE5B287" w:rsidR="00FB6DF5" w:rsidRDefault="00FB6DF5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2B92A69B" w14:textId="33D6CAED" w:rsidR="00E34CB1" w:rsidRPr="00E34CB1" w:rsidRDefault="00E34CB1" w:rsidP="00E34CB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Include your </w:t>
      </w:r>
      <w:r w:rsidR="007D616F">
        <w:rPr>
          <w:rFonts w:ascii="Times New Roman" w:hAnsi="Times New Roman"/>
        </w:rPr>
        <w:t>company/organization's</w:t>
      </w:r>
      <w:r>
        <w:rPr>
          <w:rFonts w:ascii="Times New Roman" w:hAnsi="Times New Roman"/>
        </w:rPr>
        <w:t xml:space="preserve"> promotional material in gift bags.</w:t>
      </w:r>
    </w:p>
    <w:p w14:paraId="6FC35CDC" w14:textId="33744228" w:rsidR="00FE57F0" w:rsidRPr="00D707A2" w:rsidRDefault="00B54B54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C05BA93" w14:textId="08DD95E6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6" w:history="1">
        <w:r w:rsidR="00C47718" w:rsidRPr="005B0621">
          <w:rPr>
            <w:rStyle w:val="Hyperlink"/>
          </w:rPr>
          <w:t>https://buy.stripe.com/bIYeX4fC60md3ug29E</w:t>
        </w:r>
      </w:hyperlink>
    </w:p>
    <w:p w14:paraId="323E1C4B" w14:textId="77777777" w:rsidR="000D051B" w:rsidRDefault="000D051B" w:rsidP="000D051B">
      <w:pPr>
        <w:spacing w:after="160" w:line="259" w:lineRule="auto"/>
        <w:rPr>
          <w:rFonts w:ascii="Times New Roman" w:hAnsi="Times New Roman"/>
        </w:rPr>
      </w:pPr>
    </w:p>
    <w:p w14:paraId="2654D363" w14:textId="071606FF" w:rsidR="00FB614E" w:rsidRPr="00132C8C" w:rsidRDefault="006A0908" w:rsidP="009A02D2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="00D82B6A"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5A7741">
        <w:rPr>
          <w:rFonts w:ascii="Times New Roman" w:hAnsi="Times New Roman"/>
          <w:b/>
          <w:sz w:val="24"/>
          <w:szCs w:val="24"/>
        </w:rPr>
        <w:t>Swag Bag</w:t>
      </w:r>
      <w:r w:rsidR="00274723"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ab/>
      </w:r>
      <w:r w:rsidR="00AB14BD" w:rsidRPr="00132C8C">
        <w:rPr>
          <w:rFonts w:ascii="Times New Roman" w:hAnsi="Times New Roman"/>
          <w:b/>
          <w:sz w:val="24"/>
          <w:szCs w:val="24"/>
        </w:rPr>
        <w:tab/>
      </w:r>
      <w:r w:rsidR="00274723" w:rsidRPr="00132C8C">
        <w:rPr>
          <w:rFonts w:ascii="Times New Roman" w:hAnsi="Times New Roman"/>
          <w:b/>
          <w:sz w:val="24"/>
          <w:szCs w:val="24"/>
        </w:rPr>
        <w:t xml:space="preserve">Amount: </w:t>
      </w:r>
      <w:r w:rsidR="00063515" w:rsidRPr="00132C8C">
        <w:rPr>
          <w:rFonts w:ascii="Times New Roman" w:hAnsi="Times New Roman"/>
          <w:b/>
          <w:sz w:val="24"/>
          <w:szCs w:val="24"/>
        </w:rPr>
        <w:t>$</w:t>
      </w:r>
      <w:r w:rsidR="00D71543">
        <w:rPr>
          <w:rFonts w:ascii="Times New Roman" w:hAnsi="Times New Roman"/>
          <w:b/>
          <w:sz w:val="24"/>
          <w:szCs w:val="24"/>
        </w:rPr>
        <w:t>1,</w:t>
      </w:r>
      <w:r w:rsidR="00FE57F0">
        <w:rPr>
          <w:rFonts w:ascii="Times New Roman" w:hAnsi="Times New Roman"/>
          <w:b/>
          <w:sz w:val="24"/>
          <w:szCs w:val="24"/>
        </w:rPr>
        <w:t>5</w:t>
      </w:r>
      <w:r w:rsidR="00063515" w:rsidRPr="00132C8C">
        <w:rPr>
          <w:rFonts w:ascii="Times New Roman" w:hAnsi="Times New Roman"/>
          <w:b/>
          <w:sz w:val="24"/>
          <w:szCs w:val="24"/>
        </w:rPr>
        <w:t>00</w:t>
      </w:r>
      <w:r w:rsidR="007D616F">
        <w:rPr>
          <w:rFonts w:ascii="Times New Roman" w:hAnsi="Times New Roman"/>
          <w:b/>
          <w:sz w:val="24"/>
          <w:szCs w:val="24"/>
        </w:rPr>
        <w:t xml:space="preserve"> </w:t>
      </w:r>
      <w:r w:rsidR="007D616F"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56A98C3D" w14:textId="780DACF3" w:rsidR="00FE57F0" w:rsidRPr="00132C8C" w:rsidRDefault="00FE57F0" w:rsidP="00FE57F0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0791C5C6" w14:textId="77E0A342" w:rsidR="005A7741" w:rsidRPr="005D65DC" w:rsidRDefault="005A7741" w:rsidP="005D65DC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 (1) Tee Box Signage Sponsorship.</w:t>
      </w:r>
    </w:p>
    <w:p w14:paraId="3CC71700" w14:textId="799159A0" w:rsidR="00556522" w:rsidRPr="00132C8C" w:rsidRDefault="00556522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4C941361" w14:textId="704EBA63" w:rsidR="00274723" w:rsidRPr="005A7741" w:rsidRDefault="00556522" w:rsidP="005A7741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10F5D918" w14:textId="0ADC5D2B" w:rsidR="005D65DC" w:rsidRPr="00FE57F0" w:rsidRDefault="005A7741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All players will receive your swag bag, we recommend ordering (124) swag bags with you</w:t>
      </w:r>
      <w:r w:rsidR="005458EB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business logo.</w:t>
      </w:r>
    </w:p>
    <w:p w14:paraId="58C4C636" w14:textId="078D246D" w:rsidR="00FE57F0" w:rsidRPr="00D707A2" w:rsidRDefault="00FE57F0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3AD632A5" w14:textId="67DE376C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7" w:history="1">
        <w:r w:rsidR="00C47718" w:rsidRPr="005B0621">
          <w:rPr>
            <w:rStyle w:val="Hyperlink"/>
          </w:rPr>
          <w:t>https://buy.stripe.com/4gw3em2Pk6KB8OA9C7</w:t>
        </w:r>
      </w:hyperlink>
    </w:p>
    <w:p w14:paraId="06CC6CA4" w14:textId="77777777" w:rsidR="00FE57F0" w:rsidRDefault="00FE57F0" w:rsidP="00FE57F0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7460C77B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All tournament players will receive a swag bag with your company name or logo for goodies and is a practical idea to use after the tournament for additional marketing or everyday shopping. We recommend ordering 80 bags.</w:t>
      </w:r>
    </w:p>
    <w:p w14:paraId="6ACF76E7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C77B2BC" w14:textId="77777777" w:rsidR="00901B62" w:rsidRDefault="00901B62" w:rsidP="00901B6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D493266" w14:textId="0D7BA440" w:rsidR="00DE2F7D" w:rsidRPr="00132C8C" w:rsidRDefault="00DE2F7D" w:rsidP="00DE2F7D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Same Club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1,5</w:t>
      </w:r>
      <w:r w:rsidRPr="00132C8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2C8C">
        <w:rPr>
          <w:rFonts w:ascii="Times New Roman" w:hAnsi="Times New Roman"/>
          <w:b/>
          <w:sz w:val="24"/>
          <w:szCs w:val="24"/>
        </w:rPr>
        <w:t>(1 Available)</w:t>
      </w:r>
    </w:p>
    <w:p w14:paraId="0C1F47CE" w14:textId="7F7B7A87" w:rsidR="00DE2F7D" w:rsidRPr="00132C8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Complimentary – golf, breakfast, &amp; lunch for </w:t>
      </w:r>
      <w:r w:rsidR="005B44EB">
        <w:rPr>
          <w:rFonts w:ascii="Times New Roman" w:hAnsi="Times New Roman"/>
        </w:rPr>
        <w:t>1</w:t>
      </w:r>
      <w:r w:rsidRPr="00132C8C">
        <w:rPr>
          <w:rFonts w:ascii="Times New Roman" w:hAnsi="Times New Roman"/>
        </w:rPr>
        <w:t>.</w:t>
      </w:r>
    </w:p>
    <w:p w14:paraId="050BA954" w14:textId="77777777" w:rsidR="00DE2F7D" w:rsidRPr="005D65D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One (1) Tee Box Signage Sponsorship.</w:t>
      </w:r>
    </w:p>
    <w:p w14:paraId="2B6B9F8F" w14:textId="77777777" w:rsidR="00DE2F7D" w:rsidRPr="00132C8C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desk.</w:t>
      </w:r>
    </w:p>
    <w:p w14:paraId="5AD4F296" w14:textId="77777777" w:rsidR="00DE2F7D" w:rsidRPr="005A7741" w:rsidRDefault="00DE2F7D" w:rsidP="00DE2F7D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B203C3">
        <w:rPr>
          <w:rFonts w:ascii="Times New Roman" w:hAnsi="Times New Roman"/>
        </w:rPr>
        <w:t xml:space="preserve">Your logo recognition on </w:t>
      </w:r>
      <w:r>
        <w:rPr>
          <w:rFonts w:ascii="Times New Roman" w:hAnsi="Times New Roman"/>
        </w:rPr>
        <w:t xml:space="preserve">the </w:t>
      </w:r>
      <w:r w:rsidRPr="00B203C3">
        <w:rPr>
          <w:rFonts w:ascii="Times New Roman" w:hAnsi="Times New Roman"/>
        </w:rPr>
        <w:t>FIFEC website, Cvent App, Materials &amp; Publications.</w:t>
      </w:r>
    </w:p>
    <w:p w14:paraId="366B42D4" w14:textId="77777777" w:rsidR="00DE2F7D" w:rsidRPr="00FE57F0" w:rsidRDefault="00DE2F7D" w:rsidP="00DE2F7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All players will receive your swag bag, we recommend ordering (124) swag bags with your business logo.</w:t>
      </w:r>
    </w:p>
    <w:p w14:paraId="3FF9100D" w14:textId="4E26E157" w:rsidR="00DE2F7D" w:rsidRPr="00D707A2" w:rsidRDefault="00DE2F7D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94FDEBC" w14:textId="5A9FC64A" w:rsidR="00D707A2" w:rsidRPr="007E234E" w:rsidRDefault="00D707A2" w:rsidP="007E234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8" w:history="1">
        <w:r w:rsidR="00581E1F" w:rsidRPr="000348C9">
          <w:rPr>
            <w:rStyle w:val="Hyperlink"/>
          </w:rPr>
          <w:t>https://buy.stripe.com/5kAaGO75Ac4V5CoaFL</w:t>
        </w:r>
      </w:hyperlink>
    </w:p>
    <w:p w14:paraId="432AF3B3" w14:textId="77777777" w:rsidR="000D051B" w:rsidRDefault="000D051B" w:rsidP="000A773D">
      <w:pPr>
        <w:spacing w:after="0" w:line="240" w:lineRule="auto"/>
        <w:rPr>
          <w:rFonts w:ascii="Times New Roman" w:hAnsi="Times New Roman"/>
        </w:rPr>
      </w:pPr>
    </w:p>
    <w:p w14:paraId="19619FC1" w14:textId="77777777" w:rsidR="00FD10B0" w:rsidRDefault="00FD10B0" w:rsidP="000A773D">
      <w:pPr>
        <w:spacing w:after="0" w:line="240" w:lineRule="auto"/>
        <w:rPr>
          <w:rFonts w:ascii="Times New Roman" w:hAnsi="Times New Roman"/>
        </w:rPr>
      </w:pPr>
    </w:p>
    <w:p w14:paraId="729EB7A0" w14:textId="77777777" w:rsidR="00D707A2" w:rsidRDefault="00D707A2" w:rsidP="000A773D">
      <w:pPr>
        <w:spacing w:after="0" w:line="240" w:lineRule="auto"/>
        <w:rPr>
          <w:rFonts w:ascii="Times New Roman" w:hAnsi="Times New Roman"/>
        </w:rPr>
      </w:pPr>
    </w:p>
    <w:p w14:paraId="26A82882" w14:textId="77777777" w:rsidR="00D707A2" w:rsidRPr="00132C8C" w:rsidRDefault="00D707A2" w:rsidP="000A773D">
      <w:pPr>
        <w:spacing w:after="0" w:line="240" w:lineRule="auto"/>
        <w:rPr>
          <w:rFonts w:ascii="Times New Roman" w:hAnsi="Times New Roman"/>
        </w:rPr>
      </w:pPr>
    </w:p>
    <w:p w14:paraId="71DEDCCE" w14:textId="42AC653A" w:rsidR="001B3282" w:rsidRPr="00132C8C" w:rsidRDefault="001B3282" w:rsidP="001B3282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1F57E8" w:rsidRPr="00132C8C">
        <w:rPr>
          <w:rFonts w:ascii="Times New Roman" w:hAnsi="Times New Roman"/>
          <w:b/>
          <w:sz w:val="24"/>
          <w:szCs w:val="24"/>
        </w:rPr>
        <w:t>Drive Range</w:t>
      </w:r>
      <w:r w:rsidRPr="00132C8C">
        <w:rPr>
          <w:rFonts w:ascii="Times New Roman" w:hAnsi="Times New Roman"/>
          <w:b/>
          <w:sz w:val="24"/>
          <w:szCs w:val="24"/>
        </w:rPr>
        <w:t xml:space="preserve">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 w:rsidR="005D65DC">
        <w:rPr>
          <w:rFonts w:ascii="Times New Roman" w:hAnsi="Times New Roman"/>
          <w:b/>
          <w:sz w:val="24"/>
          <w:szCs w:val="24"/>
        </w:rPr>
        <w:t>5</w:t>
      </w:r>
      <w:r w:rsidR="001F57E8" w:rsidRPr="00132C8C">
        <w:rPr>
          <w:rFonts w:ascii="Times New Roman" w:hAnsi="Times New Roman"/>
          <w:b/>
          <w:sz w:val="24"/>
          <w:szCs w:val="24"/>
        </w:rPr>
        <w:t>00</w:t>
      </w:r>
    </w:p>
    <w:p w14:paraId="33D00078" w14:textId="1CFBFCFC" w:rsidR="00ED12D6" w:rsidRPr="00132C8C" w:rsidRDefault="00ED12D6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</w:p>
    <w:p w14:paraId="4DAEBC2F" w14:textId="1444CD9C" w:rsidR="00ED12D6" w:rsidRPr="00E15E8F" w:rsidRDefault="00ED12D6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353FD972" w14:textId="28728C7E" w:rsidR="00DC427C" w:rsidRDefault="00ED12D6" w:rsidP="0044630B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</w:t>
      </w:r>
      <w:r w:rsidR="005D65DC">
        <w:rPr>
          <w:rFonts w:ascii="Times New Roman" w:hAnsi="Times New Roman"/>
        </w:rPr>
        <w:t>l</w:t>
      </w:r>
      <w:r w:rsidRPr="00132C8C">
        <w:rPr>
          <w:rFonts w:ascii="Times New Roman" w:hAnsi="Times New Roman"/>
        </w:rPr>
        <w:t xml:space="preserve">ogo on </w:t>
      </w:r>
      <w:r w:rsidR="007D616F">
        <w:rPr>
          <w:rFonts w:ascii="Times New Roman" w:hAnsi="Times New Roman"/>
        </w:rPr>
        <w:t xml:space="preserve">an </w:t>
      </w:r>
      <w:r w:rsidRPr="00132C8C">
        <w:rPr>
          <w:rFonts w:ascii="Times New Roman" w:hAnsi="Times New Roman"/>
        </w:rPr>
        <w:t xml:space="preserve">individual sign at </w:t>
      </w:r>
      <w:r w:rsidR="007D616F" w:rsidRPr="00132C8C">
        <w:rPr>
          <w:rFonts w:ascii="Times New Roman" w:hAnsi="Times New Roman"/>
        </w:rPr>
        <w:t>the driving</w:t>
      </w:r>
      <w:r w:rsidRPr="00132C8C">
        <w:rPr>
          <w:rFonts w:ascii="Times New Roman" w:hAnsi="Times New Roman"/>
        </w:rPr>
        <w:t xml:space="preserve"> range for all players to see as they warm up for </w:t>
      </w:r>
      <w:r w:rsidR="007D616F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tournament.</w:t>
      </w:r>
    </w:p>
    <w:p w14:paraId="1EF0B068" w14:textId="77B9A6EF" w:rsidR="005A7741" w:rsidRPr="00D707A2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bookmarkStart w:id="5" w:name="_Hlk186990319"/>
      <w:r>
        <w:rPr>
          <w:rFonts w:ascii="Times New Roman" w:hAnsi="Times New Roman"/>
        </w:rPr>
        <w:t xml:space="preserve">Number of Drive Range Signs: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bookmarkEnd w:id="5"/>
    </w:p>
    <w:p w14:paraId="159D7929" w14:textId="1574FA4A" w:rsidR="00D707A2" w:rsidRPr="007E234E" w:rsidRDefault="00D707A2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r w:rsidR="00C47718" w:rsidRPr="00F07FD1">
        <w:t>https://buy.stripe.com/14k3emfC6ed3fcY6pY</w:t>
      </w:r>
    </w:p>
    <w:p w14:paraId="67F70D5C" w14:textId="77777777" w:rsidR="007E234E" w:rsidRDefault="007E234E" w:rsidP="007E234E">
      <w:pPr>
        <w:pStyle w:val="ListParagraph"/>
        <w:spacing w:after="0" w:line="240" w:lineRule="auto"/>
        <w:rPr>
          <w:rFonts w:ascii="Times New Roman" w:hAnsi="Times New Roman"/>
          <w:b/>
          <w:bCs/>
        </w:rPr>
      </w:pPr>
    </w:p>
    <w:p w14:paraId="22F80BF3" w14:textId="77777777" w:rsidR="007E234E" w:rsidRPr="00DE2F7D" w:rsidRDefault="007E234E" w:rsidP="007E234E">
      <w:pPr>
        <w:pStyle w:val="ListParagraph"/>
        <w:spacing w:after="0" w:line="240" w:lineRule="auto"/>
        <w:rPr>
          <w:rFonts w:ascii="Times New Roman" w:hAnsi="Times New Roman"/>
        </w:rPr>
      </w:pPr>
    </w:p>
    <w:bookmarkStart w:id="6" w:name="_Hlk33487539"/>
    <w:p w14:paraId="032B2E2F" w14:textId="21C9B008" w:rsidR="00DC427C" w:rsidRPr="00132C8C" w:rsidRDefault="00DC427C" w:rsidP="00DC427C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bookmarkEnd w:id="7"/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 w:rsidR="00ED12D6" w:rsidRPr="00132C8C">
        <w:rPr>
          <w:rFonts w:ascii="Times New Roman" w:hAnsi="Times New Roman"/>
          <w:b/>
          <w:sz w:val="24"/>
          <w:szCs w:val="24"/>
        </w:rPr>
        <w:t>Tee Box Sponsor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 xml:space="preserve">Amount: </w:t>
      </w:r>
      <w:r w:rsidR="00ED12D6" w:rsidRPr="00132C8C">
        <w:rPr>
          <w:rFonts w:ascii="Times New Roman" w:hAnsi="Times New Roman"/>
          <w:b/>
          <w:sz w:val="24"/>
          <w:szCs w:val="24"/>
        </w:rPr>
        <w:t>$</w:t>
      </w:r>
      <w:r w:rsidR="005D65DC">
        <w:rPr>
          <w:rFonts w:ascii="Times New Roman" w:hAnsi="Times New Roman"/>
          <w:b/>
          <w:sz w:val="24"/>
          <w:szCs w:val="24"/>
        </w:rPr>
        <w:t>5</w:t>
      </w:r>
      <w:r w:rsidR="00ED12D6" w:rsidRPr="00132C8C">
        <w:rPr>
          <w:rFonts w:ascii="Times New Roman" w:hAnsi="Times New Roman"/>
          <w:b/>
          <w:sz w:val="24"/>
          <w:szCs w:val="24"/>
        </w:rPr>
        <w:t>00</w:t>
      </w:r>
    </w:p>
    <w:bookmarkEnd w:id="6"/>
    <w:p w14:paraId="56FB7017" w14:textId="0D67CEFF" w:rsidR="00AC4193" w:rsidRPr="00132C8C" w:rsidRDefault="00AC4193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Recognition signage at </w:t>
      </w:r>
      <w:r w:rsidR="00DE2F7D">
        <w:rPr>
          <w:rFonts w:ascii="Times New Roman" w:hAnsi="Times New Roman"/>
        </w:rPr>
        <w:t xml:space="preserve">the </w:t>
      </w:r>
      <w:r w:rsidRPr="00132C8C">
        <w:rPr>
          <w:rFonts w:ascii="Times New Roman" w:hAnsi="Times New Roman"/>
        </w:rPr>
        <w:t>golf check-in desk</w:t>
      </w:r>
    </w:p>
    <w:p w14:paraId="07080CE8" w14:textId="60CC3BEB" w:rsidR="00AC4193" w:rsidRPr="00E15E8F" w:rsidRDefault="00AC4193" w:rsidP="0044630B">
      <w:pPr>
        <w:pStyle w:val="ListParagraph"/>
        <w:numPr>
          <w:ilvl w:val="0"/>
          <w:numId w:val="8"/>
        </w:numPr>
        <w:spacing w:after="160" w:line="259" w:lineRule="auto"/>
        <w:ind w:left="360"/>
        <w:rPr>
          <w:rFonts w:ascii="Times New Roman" w:hAnsi="Times New Roman"/>
        </w:rPr>
      </w:pPr>
      <w:r w:rsidRPr="00E15E8F">
        <w:rPr>
          <w:rFonts w:ascii="Times New Roman" w:hAnsi="Times New Roman"/>
        </w:rPr>
        <w:t xml:space="preserve">Your logo recognition on </w:t>
      </w:r>
      <w:r w:rsidR="007D616F">
        <w:rPr>
          <w:rFonts w:ascii="Times New Roman" w:hAnsi="Times New Roman"/>
        </w:rPr>
        <w:t xml:space="preserve">the </w:t>
      </w:r>
      <w:r w:rsidRPr="00E15E8F">
        <w:rPr>
          <w:rFonts w:ascii="Times New Roman" w:hAnsi="Times New Roman"/>
        </w:rPr>
        <w:t>FIFEC website, Cvent App, Materials &amp; Publications.</w:t>
      </w:r>
    </w:p>
    <w:p w14:paraId="368E07F3" w14:textId="40EC4668" w:rsidR="00E7290E" w:rsidRDefault="00AC4193" w:rsidP="00DE2F7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</w:rPr>
      </w:pPr>
      <w:r w:rsidRPr="00132C8C">
        <w:rPr>
          <w:rFonts w:ascii="Times New Roman" w:hAnsi="Times New Roman"/>
        </w:rPr>
        <w:t xml:space="preserve">Your </w:t>
      </w:r>
      <w:r w:rsidR="005D65DC">
        <w:rPr>
          <w:rFonts w:ascii="Times New Roman" w:hAnsi="Times New Roman"/>
        </w:rPr>
        <w:t>l</w:t>
      </w:r>
      <w:r w:rsidRPr="00132C8C">
        <w:rPr>
          <w:rFonts w:ascii="Times New Roman" w:hAnsi="Times New Roman"/>
        </w:rPr>
        <w:t xml:space="preserve">ogo on </w:t>
      </w:r>
      <w:r w:rsidR="007D616F">
        <w:rPr>
          <w:rFonts w:ascii="Times New Roman" w:hAnsi="Times New Roman"/>
        </w:rPr>
        <w:t xml:space="preserve">an </w:t>
      </w:r>
      <w:r w:rsidRPr="00132C8C">
        <w:rPr>
          <w:rFonts w:ascii="Times New Roman" w:hAnsi="Times New Roman"/>
        </w:rPr>
        <w:t>individual sign at a Tee Box on the course.</w:t>
      </w:r>
    </w:p>
    <w:p w14:paraId="37147C08" w14:textId="77777777" w:rsidR="00DE2F7D" w:rsidRPr="00D707A2" w:rsidRDefault="00DE2F7D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Number of Drive Range Signs: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</w:p>
    <w:p w14:paraId="6F395E09" w14:textId="5081FD1A" w:rsidR="00D707A2" w:rsidRPr="00DE2F7D" w:rsidRDefault="00D707A2" w:rsidP="00DE2F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29" w:history="1">
        <w:r w:rsidR="00C47718" w:rsidRPr="005B0621">
          <w:rPr>
            <w:rStyle w:val="Hyperlink"/>
          </w:rPr>
          <w:t>https://buy.stripe.com/4gw3em2Pk6KB4yk5lT</w:t>
        </w:r>
      </w:hyperlink>
      <w:r w:rsidR="00581E1F">
        <w:tab/>
      </w:r>
    </w:p>
    <w:p w14:paraId="5687CE15" w14:textId="77777777" w:rsidR="00DE2F7D" w:rsidRPr="00DE2F7D" w:rsidRDefault="00DE2F7D" w:rsidP="00DE2F7D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706FBE6C" w14:textId="77777777" w:rsidR="00DE2F7D" w:rsidRDefault="00DE2F7D" w:rsidP="0044630B">
      <w:pPr>
        <w:spacing w:after="0" w:line="240" w:lineRule="auto"/>
        <w:rPr>
          <w:rFonts w:ascii="Times New Roman" w:hAnsi="Times New Roman"/>
        </w:rPr>
      </w:pPr>
    </w:p>
    <w:p w14:paraId="58E0B708" w14:textId="60B8BBEB" w:rsidR="00105F17" w:rsidRPr="00132C8C" w:rsidRDefault="00105F17" w:rsidP="00105F17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Foursome Team</w:t>
      </w:r>
      <w:r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  <w:t>Amount: $</w:t>
      </w:r>
      <w:r>
        <w:rPr>
          <w:rFonts w:ascii="Times New Roman" w:hAnsi="Times New Roman"/>
          <w:b/>
          <w:sz w:val="24"/>
          <w:szCs w:val="24"/>
        </w:rPr>
        <w:t>7</w:t>
      </w:r>
      <w:r w:rsidRPr="00132C8C">
        <w:rPr>
          <w:rFonts w:ascii="Times New Roman" w:hAnsi="Times New Roman"/>
          <w:b/>
          <w:sz w:val="24"/>
          <w:szCs w:val="24"/>
        </w:rPr>
        <w:t>00</w:t>
      </w:r>
    </w:p>
    <w:p w14:paraId="14E2AFD0" w14:textId="309776D8" w:rsidR="00105F17" w:rsidRPr="00E34CB1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77F71D0" w14:textId="4DFA06E3" w:rsidR="00105F17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4F3E1BB1" w14:textId="2D1BFE15" w:rsidR="00105F17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1CB93B0E" w14:textId="175A34CE" w:rsidR="00105F17" w:rsidRPr="00D707A2" w:rsidRDefault="00105F17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5A09AB95" w14:textId="6637FA3A" w:rsidR="00D707A2" w:rsidRPr="00FE57F0" w:rsidRDefault="00D707A2" w:rsidP="00105F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t>Credit Card payment option with 3% convenience fee:</w:t>
      </w:r>
      <w:r w:rsidR="00581E1F">
        <w:t xml:space="preserve"> </w:t>
      </w:r>
      <w:hyperlink r:id="rId30" w:history="1">
        <w:r w:rsidR="00C47718" w:rsidRPr="005B0621">
          <w:rPr>
            <w:rStyle w:val="Hyperlink"/>
          </w:rPr>
          <w:t>https://buy.stripe.com/3cs3em0Hc1qh2qc4hS</w:t>
        </w:r>
      </w:hyperlink>
    </w:p>
    <w:p w14:paraId="2644D52B" w14:textId="77777777" w:rsidR="00105F17" w:rsidRDefault="00105F17" w:rsidP="0044630B">
      <w:pPr>
        <w:spacing w:after="0" w:line="240" w:lineRule="auto"/>
        <w:rPr>
          <w:rFonts w:ascii="Times New Roman" w:hAnsi="Times New Roman"/>
        </w:rPr>
      </w:pPr>
    </w:p>
    <w:p w14:paraId="2A374707" w14:textId="77777777" w:rsidR="00105F17" w:rsidRPr="00132C8C" w:rsidRDefault="00105F17" w:rsidP="0044630B">
      <w:pPr>
        <w:spacing w:after="0" w:line="240" w:lineRule="auto"/>
        <w:rPr>
          <w:rFonts w:ascii="Times New Roman" w:hAnsi="Times New Roman"/>
        </w:rPr>
      </w:pPr>
    </w:p>
    <w:p w14:paraId="4C9B7E87" w14:textId="3B294319" w:rsidR="003B6517" w:rsidRPr="00132C8C" w:rsidRDefault="003B6517" w:rsidP="003B6517">
      <w:pPr>
        <w:pBdr>
          <w:bottom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2C8C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2C8C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132C8C">
        <w:rPr>
          <w:rFonts w:ascii="Times New Roman" w:hAnsi="Times New Roman"/>
          <w:b/>
          <w:sz w:val="24"/>
          <w:szCs w:val="24"/>
        </w:rPr>
      </w:r>
      <w:r w:rsidRPr="00132C8C">
        <w:rPr>
          <w:rFonts w:ascii="Times New Roman" w:hAnsi="Times New Roman"/>
          <w:b/>
          <w:sz w:val="24"/>
          <w:szCs w:val="24"/>
        </w:rPr>
        <w:fldChar w:fldCharType="separate"/>
      </w:r>
      <w:r w:rsidRPr="00132C8C">
        <w:rPr>
          <w:rFonts w:ascii="Times New Roman" w:hAnsi="Times New Roman"/>
          <w:b/>
          <w:sz w:val="24"/>
          <w:szCs w:val="24"/>
        </w:rPr>
        <w:fldChar w:fldCharType="end"/>
      </w:r>
      <w:r w:rsidRPr="00132C8C">
        <w:rPr>
          <w:rFonts w:ascii="Times New Roman" w:hAnsi="Times New Roman"/>
          <w:b/>
          <w:sz w:val="24"/>
          <w:szCs w:val="24"/>
        </w:rPr>
        <w:t xml:space="preserve"> Mulligans</w:t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  <w:r w:rsidRPr="00132C8C">
        <w:rPr>
          <w:rFonts w:ascii="Times New Roman" w:hAnsi="Times New Roman"/>
          <w:b/>
          <w:sz w:val="24"/>
          <w:szCs w:val="24"/>
        </w:rPr>
        <w:tab/>
      </w:r>
    </w:p>
    <w:p w14:paraId="573FE8D2" w14:textId="67C6CF82" w:rsidR="00E20270" w:rsidRPr="00132C8C" w:rsidRDefault="00E20270" w:rsidP="00E20270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132C8C">
        <w:rPr>
          <w:rFonts w:ascii="Times New Roman" w:hAnsi="Times New Roman"/>
        </w:rPr>
        <w:t>Individual “Do – Over”</w:t>
      </w:r>
    </w:p>
    <w:p w14:paraId="4F3C300B" w14:textId="6FB4FD56" w:rsidR="005A7741" w:rsidRDefault="00E20270" w:rsidP="005A774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b/>
          <w:bCs/>
          <w:color w:val="FFFFFF" w:themeColor="background1"/>
        </w:rPr>
      </w:pPr>
      <w:r w:rsidRPr="00132C8C">
        <w:rPr>
          <w:rFonts w:ascii="Times New Roman" w:hAnsi="Times New Roman"/>
        </w:rPr>
        <w:t xml:space="preserve">Allows </w:t>
      </w:r>
      <w:r w:rsidR="00DE2F7D">
        <w:rPr>
          <w:rFonts w:ascii="Times New Roman" w:hAnsi="Times New Roman"/>
        </w:rPr>
        <w:t>individuals</w:t>
      </w:r>
      <w:r w:rsidRPr="00132C8C">
        <w:rPr>
          <w:rFonts w:ascii="Times New Roman" w:hAnsi="Times New Roman"/>
        </w:rPr>
        <w:t xml:space="preserve"> to take an extra stroke without penalty.</w:t>
      </w:r>
      <w:r w:rsidRPr="00132C8C">
        <w:rPr>
          <w:rFonts w:ascii="Times New Roman" w:hAnsi="Times New Roman"/>
          <w:b/>
          <w:bCs/>
          <w:color w:val="FFFFFF" w:themeColor="background1"/>
        </w:rPr>
        <w:t xml:space="preserve"> </w:t>
      </w:r>
    </w:p>
    <w:p w14:paraId="2D006F0C" w14:textId="29F9C512" w:rsidR="005A7741" w:rsidRDefault="005A7741" w:rsidP="005A7741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1 for $</w:t>
      </w:r>
      <w:r w:rsidR="00F5115B">
        <w:rPr>
          <w:rFonts w:ascii="Times New Roman" w:hAnsi="Times New Roman"/>
        </w:rPr>
        <w:t>10</w:t>
      </w:r>
    </w:p>
    <w:p w14:paraId="2EE50DD8" w14:textId="134B05B9" w:rsidR="00262A34" w:rsidRDefault="005A7741" w:rsidP="000D051B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3 for $</w:t>
      </w:r>
      <w:r w:rsidR="00F5115B">
        <w:rPr>
          <w:rFonts w:ascii="Times New Roman" w:hAnsi="Times New Roman"/>
        </w:rPr>
        <w:t>25</w:t>
      </w:r>
    </w:p>
    <w:p w14:paraId="650C88EC" w14:textId="5C2426C9" w:rsidR="00DE2F7D" w:rsidRPr="00581E1F" w:rsidRDefault="00DE2F7D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581E1F">
        <w:rPr>
          <w:rFonts w:ascii="Times New Roman" w:hAnsi="Times New Roman"/>
          <w:b/>
          <w:bCs/>
        </w:rPr>
        <w:tab/>
      </w:r>
      <w:r w:rsidR="00581E1F">
        <w:rPr>
          <w:rFonts w:ascii="Times New Roman" w:hAnsi="Times New Roman"/>
        </w:rPr>
        <w:t>Player</w:t>
      </w:r>
      <w:r w:rsidR="000E3B5E">
        <w:rPr>
          <w:rFonts w:ascii="Times New Roman" w:hAnsi="Times New Roman"/>
        </w:rPr>
        <w:t>’</w:t>
      </w:r>
      <w:r w:rsidR="00581E1F">
        <w:rPr>
          <w:rFonts w:ascii="Times New Roman" w:hAnsi="Times New Roman"/>
        </w:rPr>
        <w:t xml:space="preserve">s Email: </w:t>
      </w:r>
      <w:r w:rsidR="00581E1F"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E1F" w:rsidRPr="00132C8C">
        <w:rPr>
          <w:rFonts w:ascii="Times New Roman" w:hAnsi="Times New Roman"/>
          <w:b/>
          <w:bCs/>
        </w:rPr>
        <w:instrText xml:space="preserve"> FORMTEXT </w:instrText>
      </w:r>
      <w:r w:rsidR="00581E1F" w:rsidRPr="00132C8C">
        <w:rPr>
          <w:rFonts w:ascii="Times New Roman" w:hAnsi="Times New Roman"/>
          <w:b/>
          <w:bCs/>
        </w:rPr>
      </w:r>
      <w:r w:rsidR="00581E1F" w:rsidRPr="00132C8C">
        <w:rPr>
          <w:rFonts w:ascii="Times New Roman" w:hAnsi="Times New Roman"/>
          <w:b/>
          <w:bCs/>
        </w:rPr>
        <w:fldChar w:fldCharType="separate"/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noProof/>
        </w:rPr>
        <w:t> </w:t>
      </w:r>
      <w:r w:rsidR="00581E1F" w:rsidRPr="00132C8C">
        <w:rPr>
          <w:rFonts w:ascii="Times New Roman" w:hAnsi="Times New Roman"/>
          <w:b/>
          <w:bCs/>
        </w:rPr>
        <w:fldChar w:fldCharType="end"/>
      </w:r>
    </w:p>
    <w:p w14:paraId="2D3759BF" w14:textId="17F89768" w:rsidR="00581E1F" w:rsidRPr="00581E1F" w:rsidRDefault="00581E1F" w:rsidP="00581E1F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>
        <w:t xml:space="preserve">Credit Card payment option with 3% convenience fee </w:t>
      </w:r>
    </w:p>
    <w:p w14:paraId="2CEDA0B3" w14:textId="45C391FF" w:rsidR="00DE2F7D" w:rsidRPr="00B27F26" w:rsidRDefault="00DE2F7D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bookmarkStart w:id="8" w:name="_Hlk186990666"/>
      <w:r>
        <w:rPr>
          <w:rFonts w:ascii="Times New Roman" w:hAnsi="Times New Roman"/>
        </w:rPr>
        <w:t xml:space="preserve">Number of </w:t>
      </w:r>
      <w:r w:rsidR="00B27F26">
        <w:rPr>
          <w:rFonts w:ascii="Times New Roman" w:hAnsi="Times New Roman"/>
        </w:rPr>
        <w:t xml:space="preserve">Single </w:t>
      </w:r>
      <w:r>
        <w:rPr>
          <w:rFonts w:ascii="Times New Roman" w:hAnsi="Times New Roman"/>
        </w:rPr>
        <w:t xml:space="preserve">Mulligans: </w:t>
      </w:r>
      <w:r w:rsidRPr="00132C8C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2C8C">
        <w:rPr>
          <w:rFonts w:ascii="Times New Roman" w:hAnsi="Times New Roman"/>
          <w:b/>
          <w:bCs/>
        </w:rPr>
        <w:instrText xml:space="preserve"> FORMTEXT </w:instrText>
      </w:r>
      <w:r w:rsidRPr="00132C8C">
        <w:rPr>
          <w:rFonts w:ascii="Times New Roman" w:hAnsi="Times New Roman"/>
          <w:b/>
          <w:bCs/>
        </w:rPr>
      </w:r>
      <w:r w:rsidRPr="00132C8C">
        <w:rPr>
          <w:rFonts w:ascii="Times New Roman" w:hAnsi="Times New Roman"/>
          <w:b/>
          <w:bCs/>
        </w:rPr>
        <w:fldChar w:fldCharType="separate"/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noProof/>
        </w:rPr>
        <w:t> </w:t>
      </w:r>
      <w:r w:rsidRPr="00132C8C">
        <w:rPr>
          <w:rFonts w:ascii="Times New Roman" w:hAnsi="Times New Roman"/>
          <w:b/>
          <w:bCs/>
        </w:rPr>
        <w:fldChar w:fldCharType="end"/>
      </w:r>
      <w:r w:rsidR="00B27F26">
        <w:rPr>
          <w:rFonts w:ascii="Times New Roman" w:hAnsi="Times New Roman"/>
          <w:b/>
          <w:bCs/>
        </w:rPr>
        <w:t xml:space="preserve"> </w:t>
      </w:r>
      <w:r w:rsidR="00B27F26" w:rsidRPr="00B27F26">
        <w:rPr>
          <w:rFonts w:ascii="Times New Roman" w:hAnsi="Times New Roman"/>
        </w:rPr>
        <w:t>x $</w:t>
      </w:r>
      <w:r w:rsidR="00F5115B">
        <w:rPr>
          <w:rFonts w:ascii="Times New Roman" w:hAnsi="Times New Roman"/>
        </w:rPr>
        <w:t>10</w:t>
      </w:r>
      <w:r w:rsidR="00581E1F">
        <w:rPr>
          <w:rFonts w:ascii="Times New Roman" w:hAnsi="Times New Roman"/>
        </w:rPr>
        <w:tab/>
      </w:r>
      <w:hyperlink r:id="rId31" w:history="1">
        <w:r w:rsidR="00C47718" w:rsidRPr="005B0621">
          <w:rPr>
            <w:rStyle w:val="Hyperlink"/>
          </w:rPr>
          <w:t>https://buy.stripe.com/aEU9CKdtY7OF5Co01D</w:t>
        </w:r>
      </w:hyperlink>
    </w:p>
    <w:p w14:paraId="6B4FBFBB" w14:textId="36E48EBB" w:rsidR="00B27F26" w:rsidRDefault="00B27F26" w:rsidP="00DE2F7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</w:rPr>
      </w:pPr>
      <w:r w:rsidRPr="00B27F26">
        <w:rPr>
          <w:rFonts w:ascii="Times New Roman" w:hAnsi="Times New Roman"/>
        </w:rPr>
        <w:t>Number of Triple Mulligans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rFonts w:ascii="Times New Roman" w:hAnsi="Times New Roman"/>
          <w:b/>
          <w:bCs/>
        </w:rPr>
        <w:instrText xml:space="preserve"> FORMTEXT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separate"/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  <w:noProof/>
        </w:rPr>
        <w:t> </w:t>
      </w:r>
      <w:r>
        <w:rPr>
          <w:rFonts w:ascii="Times New Roman" w:hAnsi="Times New Roman"/>
          <w:b/>
          <w:bCs/>
        </w:rPr>
        <w:fldChar w:fldCharType="end"/>
      </w:r>
      <w:bookmarkEnd w:id="9"/>
      <w:r>
        <w:rPr>
          <w:rFonts w:ascii="Times New Roman" w:hAnsi="Times New Roman"/>
          <w:b/>
          <w:bCs/>
        </w:rPr>
        <w:t xml:space="preserve"> </w:t>
      </w:r>
      <w:r w:rsidRPr="00B27F26">
        <w:rPr>
          <w:rFonts w:ascii="Times New Roman" w:hAnsi="Times New Roman"/>
        </w:rPr>
        <w:t>x $</w:t>
      </w:r>
      <w:r w:rsidR="00F5115B">
        <w:rPr>
          <w:rFonts w:ascii="Times New Roman" w:hAnsi="Times New Roman"/>
        </w:rPr>
        <w:t>25</w:t>
      </w:r>
      <w:r w:rsidR="00581E1F">
        <w:rPr>
          <w:rFonts w:ascii="Times New Roman" w:hAnsi="Times New Roman"/>
        </w:rPr>
        <w:tab/>
      </w:r>
      <w:hyperlink r:id="rId32" w:history="1">
        <w:r w:rsidR="00C47718" w:rsidRPr="005B0621">
          <w:rPr>
            <w:rStyle w:val="Hyperlink"/>
          </w:rPr>
          <w:t>https://buy.stripe.com/cN24iq89E0md7KwcOq</w:t>
        </w:r>
      </w:hyperlink>
    </w:p>
    <w:bookmarkEnd w:id="8"/>
    <w:p w14:paraId="449D63DA" w14:textId="77777777" w:rsidR="00DE2F7D" w:rsidRDefault="00DE2F7D" w:rsidP="00DE2F7D">
      <w:pPr>
        <w:spacing w:after="160" w:line="259" w:lineRule="auto"/>
        <w:rPr>
          <w:rFonts w:ascii="Times New Roman" w:hAnsi="Times New Roman"/>
        </w:rPr>
      </w:pPr>
    </w:p>
    <w:p w14:paraId="5BA5AA7D" w14:textId="654AAAFE" w:rsidR="00581E1F" w:rsidRPr="00581E1F" w:rsidRDefault="00581E1F" w:rsidP="00581E1F">
      <w:pPr>
        <w:spacing w:after="160" w:line="259" w:lineRule="auto"/>
        <w:jc w:val="center"/>
        <w:rPr>
          <w:rFonts w:ascii="Times New Roman" w:hAnsi="Times New Roman"/>
          <w:b/>
          <w:bCs/>
          <w:u w:val="single"/>
        </w:rPr>
      </w:pPr>
      <w:r w:rsidRPr="00581E1F">
        <w:rPr>
          <w:rFonts w:ascii="Times New Roman" w:hAnsi="Times New Roman"/>
          <w:b/>
          <w:bCs/>
          <w:highlight w:val="lightGray"/>
          <w:u w:val="single"/>
        </w:rPr>
        <w:t>IMPORTANT TO FILL THIS SECTION WITH YOUR COMPANY OR FIRM INFORMATION</w:t>
      </w:r>
    </w:p>
    <w:p w14:paraId="1F6E3240" w14:textId="77777777" w:rsidR="00105F17" w:rsidRPr="00691163" w:rsidRDefault="00105F17" w:rsidP="00105F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1163">
        <w:rPr>
          <w:rFonts w:ascii="Times New Roman" w:hAnsi="Times New Roman"/>
          <w:b/>
          <w:sz w:val="24"/>
          <w:szCs w:val="24"/>
          <w:u w:val="single"/>
        </w:rPr>
        <w:t>Company Information: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18A7A92" w14:textId="77777777" w:rsidR="00105F17" w:rsidRPr="0005130D" w:rsidRDefault="00105F17" w:rsidP="00105F17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188D0B28" w14:textId="5B4A7F3E" w:rsidR="00105F17" w:rsidRPr="00CF4D57" w:rsidRDefault="00105F17" w:rsidP="00105F17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/>
        </w:rPr>
      </w:pPr>
      <w:r w:rsidRPr="00CF4D57">
        <w:rPr>
          <w:rFonts w:ascii="Times New Roman" w:hAnsi="Times New Roman"/>
          <w:u w:val="single"/>
        </w:rPr>
        <w:t>Firm’s Name</w:t>
      </w:r>
      <w:r w:rsidRPr="00CF4D57">
        <w:rPr>
          <w:rFonts w:ascii="Times New Roman" w:hAnsi="Times New Roman"/>
        </w:rPr>
        <w:t>: T</w:t>
      </w:r>
      <w:r>
        <w:rPr>
          <w:rFonts w:ascii="Times New Roman" w:hAnsi="Times New Roman"/>
        </w:rPr>
        <w:t>o ensure accuracy please indicate exactly how you want your firm to be listed as this is how it will appear on all FIFEC media, i.e.:</w:t>
      </w:r>
      <w:r w:rsidRPr="00CF4D57">
        <w:rPr>
          <w:rFonts w:ascii="Times New Roman" w:hAnsi="Times New Roman"/>
        </w:rPr>
        <w:t xml:space="preserve"> P.A vs. PA; LLP vs. L.L.P., etc.: </w:t>
      </w:r>
      <w:r w:rsidRPr="00CF4D57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</w:rPr>
        <w:instrText xml:space="preserve"> FORMTEXT </w:instrText>
      </w:r>
      <w:r w:rsidRPr="00CF4D57">
        <w:rPr>
          <w:rFonts w:ascii="Times New Roman" w:hAnsi="Times New Roman"/>
        </w:rPr>
      </w:r>
      <w:r w:rsidRPr="00CF4D57">
        <w:rPr>
          <w:rFonts w:ascii="Times New Roman" w:hAnsi="Times New Roman"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</w:rPr>
        <w:fldChar w:fldCharType="end"/>
      </w:r>
    </w:p>
    <w:p w14:paraId="75F1C862" w14:textId="77777777" w:rsidR="00105F17" w:rsidRPr="00CF4D57" w:rsidRDefault="00105F17" w:rsidP="00105F1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>Contact Person</w:t>
      </w:r>
      <w:r w:rsidRPr="00CF4D57">
        <w:rPr>
          <w:rFonts w:ascii="Times New Roman" w:hAnsi="Times New Roman"/>
          <w:bCs/>
        </w:rPr>
        <w:t xml:space="preserve">:   </w:t>
      </w:r>
      <w:r w:rsidRPr="00CF4D57">
        <w:rPr>
          <w:rFonts w:ascii="Times New Roman" w:hAnsi="Times New Roman"/>
          <w:bCs/>
        </w:rPr>
        <w:tab/>
      </w:r>
      <w:r w:rsidRPr="00CF4D57">
        <w:rPr>
          <w:rFonts w:ascii="Times New Roman" w:hAnsi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CF4D57">
        <w:rPr>
          <w:rFonts w:ascii="Times New Roman" w:hAnsi="Times New Roman"/>
          <w:b/>
          <w:bCs/>
        </w:rPr>
        <w:instrText xml:space="preserve"> FORMTEXT </w:instrText>
      </w:r>
      <w:r w:rsidRPr="00CF4D57">
        <w:rPr>
          <w:rFonts w:ascii="Times New Roman" w:hAnsi="Times New Roman"/>
          <w:b/>
          <w:bCs/>
        </w:rPr>
      </w:r>
      <w:r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noProof/>
        </w:rPr>
        <w:t> </w:t>
      </w:r>
      <w:r w:rsidRPr="00CF4D57">
        <w:rPr>
          <w:rFonts w:ascii="Times New Roman" w:hAnsi="Times New Roman"/>
          <w:b/>
          <w:bCs/>
        </w:rPr>
        <w:fldChar w:fldCharType="end"/>
      </w:r>
      <w:bookmarkEnd w:id="10"/>
    </w:p>
    <w:p w14:paraId="57A1430C" w14:textId="77777777" w:rsidR="00105F17" w:rsidRPr="00CF4D57" w:rsidRDefault="00105F17" w:rsidP="00105F17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bCs/>
        </w:rPr>
      </w:pPr>
      <w:r w:rsidRPr="00CF4D57">
        <w:rPr>
          <w:rFonts w:ascii="Times New Roman" w:hAnsi="Times New Roman"/>
          <w:bCs/>
          <w:u w:val="single"/>
        </w:rPr>
        <w:t>Contact Person’s Phone Number</w:t>
      </w:r>
      <w:r w:rsidRPr="00CF4D57">
        <w:rPr>
          <w:rFonts w:ascii="Times New Roman" w:hAnsi="Times New Roman"/>
          <w:bCs/>
        </w:rPr>
        <w:t xml:space="preserve">:  </w:t>
      </w:r>
      <w:r w:rsidRPr="00CF4D57">
        <w:rPr>
          <w:rFonts w:ascii="Times New Roman" w:hAnsi="Times New Roman"/>
          <w:bCs/>
        </w:rPr>
        <w:tab/>
      </w:r>
      <w:r w:rsidRPr="00CF4D57">
        <w:rPr>
          <w:rFonts w:ascii="Times New Roman" w:hAnsi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F4D57">
        <w:rPr>
          <w:rFonts w:ascii="Times New Roman" w:hAnsi="Times New Roman"/>
          <w:b/>
          <w:bCs/>
        </w:rPr>
        <w:instrText xml:space="preserve"> FORMTEXT </w:instrText>
      </w:r>
      <w:r w:rsidRPr="00CF4D57">
        <w:rPr>
          <w:rFonts w:ascii="Times New Roman" w:hAnsi="Times New Roman"/>
          <w:b/>
          <w:bCs/>
        </w:rPr>
      </w:r>
      <w:r w:rsidRPr="00CF4D57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b/>
          <w:bCs/>
        </w:rPr>
        <w:fldChar w:fldCharType="end"/>
      </w:r>
    </w:p>
    <w:p w14:paraId="55866219" w14:textId="545C0F5B" w:rsidR="00105F17" w:rsidRPr="00581E1F" w:rsidRDefault="00105F17" w:rsidP="005C68D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</w:rPr>
      </w:pPr>
      <w:r w:rsidRPr="007E234E">
        <w:rPr>
          <w:rFonts w:ascii="Times New Roman" w:hAnsi="Times New Roman"/>
          <w:bCs/>
          <w:u w:val="single"/>
        </w:rPr>
        <w:t>Contact Person’s Email Address</w:t>
      </w:r>
      <w:r w:rsidRPr="007E234E">
        <w:rPr>
          <w:rFonts w:ascii="Times New Roman" w:hAnsi="Times New Roman"/>
          <w:bCs/>
        </w:rPr>
        <w:t xml:space="preserve">:  </w:t>
      </w:r>
      <w:r w:rsidRPr="007E234E">
        <w:rPr>
          <w:rFonts w:ascii="Times New Roman" w:hAnsi="Times New Roman"/>
          <w:bCs/>
        </w:rPr>
        <w:tab/>
      </w:r>
      <w:bookmarkStart w:id="11" w:name="_Hlk187670502"/>
      <w:r w:rsidRPr="007E234E">
        <w:rPr>
          <w:rFonts w:ascii="Times New Roman" w:hAnsi="Times New Roman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7E234E">
        <w:rPr>
          <w:rFonts w:ascii="Times New Roman" w:hAnsi="Times New Roman"/>
          <w:b/>
          <w:bCs/>
        </w:rPr>
        <w:instrText xml:space="preserve"> FORMTEXT </w:instrText>
      </w:r>
      <w:r w:rsidRPr="007E234E">
        <w:rPr>
          <w:rFonts w:ascii="Times New Roman" w:hAnsi="Times New Roman"/>
          <w:b/>
          <w:bCs/>
        </w:rPr>
      </w:r>
      <w:r w:rsidRPr="007E234E">
        <w:rPr>
          <w:rFonts w:ascii="Times New Roman" w:hAnsi="Times New Roman"/>
          <w:b/>
          <w:bCs/>
        </w:rPr>
        <w:fldChar w:fldCharType="separate"/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CF4D57">
        <w:rPr>
          <w:rFonts w:ascii="Times New Roman" w:hAnsi="Times New Roman"/>
          <w:noProof/>
        </w:rPr>
        <w:t> </w:t>
      </w:r>
      <w:r w:rsidRPr="007E234E">
        <w:rPr>
          <w:rFonts w:ascii="Times New Roman" w:hAnsi="Times New Roman"/>
          <w:b/>
          <w:bCs/>
        </w:rPr>
        <w:fldChar w:fldCharType="end"/>
      </w:r>
      <w:bookmarkEnd w:id="11"/>
      <w:bookmarkEnd w:id="12"/>
    </w:p>
    <w:p w14:paraId="019732D8" w14:textId="55554259" w:rsidR="00581E1F" w:rsidRPr="00581E1F" w:rsidRDefault="00581E1F" w:rsidP="005C68D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</w:rPr>
      </w:pPr>
      <w:r w:rsidRPr="00581E1F">
        <w:rPr>
          <w:rFonts w:ascii="Times New Roman" w:hAnsi="Times New Roman"/>
          <w:bCs/>
          <w:u w:val="single"/>
        </w:rPr>
        <w:t xml:space="preserve">Email your </w:t>
      </w:r>
      <w:r>
        <w:rPr>
          <w:rFonts w:ascii="Times New Roman" w:hAnsi="Times New Roman"/>
          <w:bCs/>
          <w:u w:val="single"/>
        </w:rPr>
        <w:t>L</w:t>
      </w:r>
      <w:r w:rsidRPr="00581E1F">
        <w:rPr>
          <w:rFonts w:ascii="Times New Roman" w:hAnsi="Times New Roman"/>
          <w:bCs/>
          <w:u w:val="single"/>
        </w:rPr>
        <w:t xml:space="preserve">ogo to </w:t>
      </w:r>
      <w:hyperlink r:id="rId33" w:history="1">
        <w:r w:rsidRPr="00581E1F">
          <w:rPr>
            <w:rStyle w:val="Hyperlink"/>
            <w:rFonts w:ascii="Times New Roman" w:hAnsi="Times New Roman"/>
            <w:bCs/>
            <w:color w:val="auto"/>
          </w:rPr>
          <w:t>e</w:t>
        </w:r>
        <w:r w:rsidRPr="00581E1F">
          <w:rPr>
            <w:rStyle w:val="Hyperlink"/>
            <w:rFonts w:ascii="Times New Roman" w:hAnsi="Times New Roman"/>
            <w:color w:val="auto"/>
          </w:rPr>
          <w:t>.lopez@fifec.org</w:t>
        </w:r>
      </w:hyperlink>
    </w:p>
    <w:p w14:paraId="266E5DAB" w14:textId="77777777" w:rsidR="00581E1F" w:rsidRPr="00DE2F7D" w:rsidRDefault="00581E1F" w:rsidP="00581E1F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sectPr w:rsidR="00581E1F" w:rsidRPr="00DE2F7D" w:rsidSect="007A6B1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4162" w14:textId="77777777" w:rsidR="001A64A9" w:rsidRDefault="001A64A9" w:rsidP="003F14A3">
      <w:pPr>
        <w:spacing w:after="0" w:line="240" w:lineRule="auto"/>
      </w:pPr>
      <w:r>
        <w:separator/>
      </w:r>
    </w:p>
  </w:endnote>
  <w:endnote w:type="continuationSeparator" w:id="0">
    <w:p w14:paraId="4DB09519" w14:textId="77777777" w:rsidR="001A64A9" w:rsidRDefault="001A64A9" w:rsidP="003F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A2A8" w14:textId="77777777" w:rsidR="003C58D6" w:rsidRDefault="003C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8640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53C3D" w14:textId="77777777" w:rsidR="00FF5BA6" w:rsidRDefault="00FF5BA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4D1A4" w14:textId="7A928BDD" w:rsidR="003F14A3" w:rsidRDefault="00AA440A" w:rsidP="00AA440A">
    <w:pPr>
      <w:pStyle w:val="Footer"/>
      <w:jc w:val="center"/>
    </w:pPr>
    <w:r>
      <w:t>100 Colonial Center Parkway, Suite 240 Lake Mary, FL 32746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588A" w14:textId="77777777" w:rsidR="003C58D6" w:rsidRDefault="003C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82BB" w14:textId="77777777" w:rsidR="001A64A9" w:rsidRDefault="001A64A9" w:rsidP="003F14A3">
      <w:pPr>
        <w:spacing w:after="0" w:line="240" w:lineRule="auto"/>
      </w:pPr>
      <w:r>
        <w:separator/>
      </w:r>
    </w:p>
  </w:footnote>
  <w:footnote w:type="continuationSeparator" w:id="0">
    <w:p w14:paraId="430CC11A" w14:textId="77777777" w:rsidR="001A64A9" w:rsidRDefault="001A64A9" w:rsidP="003F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B50A" w14:textId="77777777" w:rsidR="003C58D6" w:rsidRDefault="003C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57D6D" w14:textId="77777777" w:rsidR="003C58D6" w:rsidRDefault="003C5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3799" w14:textId="77777777" w:rsidR="003C58D6" w:rsidRDefault="003C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64E"/>
    <w:multiLevelType w:val="hybridMultilevel"/>
    <w:tmpl w:val="8AFED3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B7E18A9"/>
    <w:multiLevelType w:val="hybridMultilevel"/>
    <w:tmpl w:val="7C042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87FA3"/>
    <w:multiLevelType w:val="hybridMultilevel"/>
    <w:tmpl w:val="C9DE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41ED"/>
    <w:multiLevelType w:val="hybridMultilevel"/>
    <w:tmpl w:val="42F63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70150"/>
    <w:multiLevelType w:val="hybridMultilevel"/>
    <w:tmpl w:val="0616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919C3"/>
    <w:multiLevelType w:val="hybridMultilevel"/>
    <w:tmpl w:val="65E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32C2E"/>
    <w:multiLevelType w:val="hybridMultilevel"/>
    <w:tmpl w:val="358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2629E"/>
    <w:multiLevelType w:val="hybridMultilevel"/>
    <w:tmpl w:val="66B6F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607910"/>
    <w:multiLevelType w:val="hybridMultilevel"/>
    <w:tmpl w:val="1DE4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47A52"/>
    <w:multiLevelType w:val="hybridMultilevel"/>
    <w:tmpl w:val="9F88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50771">
    <w:abstractNumId w:val="6"/>
  </w:num>
  <w:num w:numId="2" w16cid:durableId="288247298">
    <w:abstractNumId w:val="0"/>
  </w:num>
  <w:num w:numId="3" w16cid:durableId="213009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063174">
    <w:abstractNumId w:val="5"/>
  </w:num>
  <w:num w:numId="5" w16cid:durableId="2056585870">
    <w:abstractNumId w:val="9"/>
  </w:num>
  <w:num w:numId="6" w16cid:durableId="2114664551">
    <w:abstractNumId w:val="2"/>
  </w:num>
  <w:num w:numId="7" w16cid:durableId="2511103">
    <w:abstractNumId w:val="4"/>
  </w:num>
  <w:num w:numId="8" w16cid:durableId="279924156">
    <w:abstractNumId w:val="8"/>
  </w:num>
  <w:num w:numId="9" w16cid:durableId="2055765329">
    <w:abstractNumId w:val="7"/>
  </w:num>
  <w:num w:numId="10" w16cid:durableId="152747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DJWR19a/rhmEJEic89VkhrXhWGSFf6ZE0pd1uDSTK3UgZvSNEs3GBwnMiQhV5FIKoT3ywKJmpmlrirlgM+ZsA==" w:salt="MFYdeI6l6G7mC8jK4v54j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76"/>
    <w:rsid w:val="00001774"/>
    <w:rsid w:val="000060AC"/>
    <w:rsid w:val="00006931"/>
    <w:rsid w:val="00006B51"/>
    <w:rsid w:val="00014177"/>
    <w:rsid w:val="000201B4"/>
    <w:rsid w:val="00027A42"/>
    <w:rsid w:val="000324C5"/>
    <w:rsid w:val="000342C5"/>
    <w:rsid w:val="00034BA5"/>
    <w:rsid w:val="00035EA2"/>
    <w:rsid w:val="00041CC4"/>
    <w:rsid w:val="0004412E"/>
    <w:rsid w:val="00044AA1"/>
    <w:rsid w:val="00047877"/>
    <w:rsid w:val="0005130D"/>
    <w:rsid w:val="000530CF"/>
    <w:rsid w:val="0005533C"/>
    <w:rsid w:val="00055588"/>
    <w:rsid w:val="00055D98"/>
    <w:rsid w:val="00060F88"/>
    <w:rsid w:val="000614B5"/>
    <w:rsid w:val="000620C6"/>
    <w:rsid w:val="00063515"/>
    <w:rsid w:val="00067F80"/>
    <w:rsid w:val="00071E01"/>
    <w:rsid w:val="0007340E"/>
    <w:rsid w:val="000738D5"/>
    <w:rsid w:val="000752A8"/>
    <w:rsid w:val="00080DA8"/>
    <w:rsid w:val="00084007"/>
    <w:rsid w:val="000859C9"/>
    <w:rsid w:val="000871D6"/>
    <w:rsid w:val="00091654"/>
    <w:rsid w:val="00093395"/>
    <w:rsid w:val="000959DE"/>
    <w:rsid w:val="000A182F"/>
    <w:rsid w:val="000A1AE0"/>
    <w:rsid w:val="000A644C"/>
    <w:rsid w:val="000A773D"/>
    <w:rsid w:val="000B0A5B"/>
    <w:rsid w:val="000B36C4"/>
    <w:rsid w:val="000C21FC"/>
    <w:rsid w:val="000C2520"/>
    <w:rsid w:val="000C2FE1"/>
    <w:rsid w:val="000C5F33"/>
    <w:rsid w:val="000C71E6"/>
    <w:rsid w:val="000D03AB"/>
    <w:rsid w:val="000D051B"/>
    <w:rsid w:val="000D201D"/>
    <w:rsid w:val="000E0D9A"/>
    <w:rsid w:val="000E14AA"/>
    <w:rsid w:val="000E3B5E"/>
    <w:rsid w:val="000E417A"/>
    <w:rsid w:val="000E5FCE"/>
    <w:rsid w:val="000E6479"/>
    <w:rsid w:val="000E68AA"/>
    <w:rsid w:val="000F45C0"/>
    <w:rsid w:val="000F4899"/>
    <w:rsid w:val="000F49DE"/>
    <w:rsid w:val="000F635E"/>
    <w:rsid w:val="001031E6"/>
    <w:rsid w:val="00103AE9"/>
    <w:rsid w:val="00105F17"/>
    <w:rsid w:val="001071D7"/>
    <w:rsid w:val="001105E0"/>
    <w:rsid w:val="001113C5"/>
    <w:rsid w:val="00115D4C"/>
    <w:rsid w:val="0011719B"/>
    <w:rsid w:val="001202D1"/>
    <w:rsid w:val="00121432"/>
    <w:rsid w:val="001308B7"/>
    <w:rsid w:val="00131650"/>
    <w:rsid w:val="00131BCB"/>
    <w:rsid w:val="00132C8C"/>
    <w:rsid w:val="00132C8F"/>
    <w:rsid w:val="00134AB3"/>
    <w:rsid w:val="00137D95"/>
    <w:rsid w:val="00141891"/>
    <w:rsid w:val="00142CE7"/>
    <w:rsid w:val="0014355D"/>
    <w:rsid w:val="0014517B"/>
    <w:rsid w:val="00150908"/>
    <w:rsid w:val="00150B25"/>
    <w:rsid w:val="00153640"/>
    <w:rsid w:val="0015787E"/>
    <w:rsid w:val="00164BD3"/>
    <w:rsid w:val="001660B3"/>
    <w:rsid w:val="001723EE"/>
    <w:rsid w:val="001726AB"/>
    <w:rsid w:val="0017289D"/>
    <w:rsid w:val="001803E4"/>
    <w:rsid w:val="00181F7D"/>
    <w:rsid w:val="00184B3A"/>
    <w:rsid w:val="0018544C"/>
    <w:rsid w:val="001857E2"/>
    <w:rsid w:val="001908EC"/>
    <w:rsid w:val="001941A5"/>
    <w:rsid w:val="00195673"/>
    <w:rsid w:val="00196467"/>
    <w:rsid w:val="001A64A9"/>
    <w:rsid w:val="001B0442"/>
    <w:rsid w:val="001B3282"/>
    <w:rsid w:val="001B6EC6"/>
    <w:rsid w:val="001C03C2"/>
    <w:rsid w:val="001C1BA8"/>
    <w:rsid w:val="001C1F3E"/>
    <w:rsid w:val="001C200F"/>
    <w:rsid w:val="001C3D4C"/>
    <w:rsid w:val="001D0921"/>
    <w:rsid w:val="001D15CD"/>
    <w:rsid w:val="001D5637"/>
    <w:rsid w:val="001D6CC9"/>
    <w:rsid w:val="001D727B"/>
    <w:rsid w:val="001D7F23"/>
    <w:rsid w:val="001E2F08"/>
    <w:rsid w:val="001E3465"/>
    <w:rsid w:val="001E5821"/>
    <w:rsid w:val="001E5FFF"/>
    <w:rsid w:val="001E6276"/>
    <w:rsid w:val="001F03A8"/>
    <w:rsid w:val="001F08D9"/>
    <w:rsid w:val="001F29BF"/>
    <w:rsid w:val="001F2FB9"/>
    <w:rsid w:val="001F4562"/>
    <w:rsid w:val="001F5563"/>
    <w:rsid w:val="001F57E8"/>
    <w:rsid w:val="001F7B6B"/>
    <w:rsid w:val="001F7F2B"/>
    <w:rsid w:val="00203BC0"/>
    <w:rsid w:val="00204E26"/>
    <w:rsid w:val="002102E6"/>
    <w:rsid w:val="00210808"/>
    <w:rsid w:val="002123D3"/>
    <w:rsid w:val="00214FDC"/>
    <w:rsid w:val="00217CD3"/>
    <w:rsid w:val="002262CB"/>
    <w:rsid w:val="00234A76"/>
    <w:rsid w:val="00235560"/>
    <w:rsid w:val="0024135F"/>
    <w:rsid w:val="00247161"/>
    <w:rsid w:val="002515AE"/>
    <w:rsid w:val="00253A69"/>
    <w:rsid w:val="00262A34"/>
    <w:rsid w:val="00262D2D"/>
    <w:rsid w:val="002649A3"/>
    <w:rsid w:val="00274263"/>
    <w:rsid w:val="00274723"/>
    <w:rsid w:val="00277D38"/>
    <w:rsid w:val="00280065"/>
    <w:rsid w:val="0028276D"/>
    <w:rsid w:val="002908D9"/>
    <w:rsid w:val="00293A68"/>
    <w:rsid w:val="0029559B"/>
    <w:rsid w:val="002A0855"/>
    <w:rsid w:val="002A3910"/>
    <w:rsid w:val="002A3EA5"/>
    <w:rsid w:val="002A4A87"/>
    <w:rsid w:val="002B06D7"/>
    <w:rsid w:val="002B3B04"/>
    <w:rsid w:val="002B43F3"/>
    <w:rsid w:val="002B4FC3"/>
    <w:rsid w:val="002B79D8"/>
    <w:rsid w:val="002C0689"/>
    <w:rsid w:val="002C1D68"/>
    <w:rsid w:val="002D0B32"/>
    <w:rsid w:val="002D0CEE"/>
    <w:rsid w:val="002D53D9"/>
    <w:rsid w:val="002D760B"/>
    <w:rsid w:val="002E0258"/>
    <w:rsid w:val="002E1235"/>
    <w:rsid w:val="002E2897"/>
    <w:rsid w:val="002E29E1"/>
    <w:rsid w:val="002E59AE"/>
    <w:rsid w:val="002F13FB"/>
    <w:rsid w:val="002F1919"/>
    <w:rsid w:val="002F1D9F"/>
    <w:rsid w:val="002F1FEF"/>
    <w:rsid w:val="002F2E09"/>
    <w:rsid w:val="002F3130"/>
    <w:rsid w:val="002F3236"/>
    <w:rsid w:val="002F40ED"/>
    <w:rsid w:val="003069AA"/>
    <w:rsid w:val="0031246C"/>
    <w:rsid w:val="00312F58"/>
    <w:rsid w:val="003232F8"/>
    <w:rsid w:val="00327456"/>
    <w:rsid w:val="003274A3"/>
    <w:rsid w:val="0033029B"/>
    <w:rsid w:val="0033310D"/>
    <w:rsid w:val="00337082"/>
    <w:rsid w:val="003419D8"/>
    <w:rsid w:val="00346ACD"/>
    <w:rsid w:val="00346D24"/>
    <w:rsid w:val="00351D69"/>
    <w:rsid w:val="00352F76"/>
    <w:rsid w:val="00352FB2"/>
    <w:rsid w:val="00354B92"/>
    <w:rsid w:val="00355AF0"/>
    <w:rsid w:val="0035706B"/>
    <w:rsid w:val="00360C10"/>
    <w:rsid w:val="00360F13"/>
    <w:rsid w:val="00364232"/>
    <w:rsid w:val="00364333"/>
    <w:rsid w:val="0036455B"/>
    <w:rsid w:val="00364AE9"/>
    <w:rsid w:val="003652D7"/>
    <w:rsid w:val="00371061"/>
    <w:rsid w:val="00372FA4"/>
    <w:rsid w:val="00373ECB"/>
    <w:rsid w:val="003742D7"/>
    <w:rsid w:val="003745F2"/>
    <w:rsid w:val="00375F01"/>
    <w:rsid w:val="00376B42"/>
    <w:rsid w:val="0038358A"/>
    <w:rsid w:val="00385EC2"/>
    <w:rsid w:val="003908D4"/>
    <w:rsid w:val="003921FF"/>
    <w:rsid w:val="003941F8"/>
    <w:rsid w:val="00394408"/>
    <w:rsid w:val="00395985"/>
    <w:rsid w:val="00395E1F"/>
    <w:rsid w:val="003A080B"/>
    <w:rsid w:val="003A501C"/>
    <w:rsid w:val="003A6625"/>
    <w:rsid w:val="003A6B6D"/>
    <w:rsid w:val="003B4175"/>
    <w:rsid w:val="003B6517"/>
    <w:rsid w:val="003B756D"/>
    <w:rsid w:val="003C3259"/>
    <w:rsid w:val="003C525D"/>
    <w:rsid w:val="003C58D6"/>
    <w:rsid w:val="003C61DC"/>
    <w:rsid w:val="003C6856"/>
    <w:rsid w:val="003D4713"/>
    <w:rsid w:val="003D5B78"/>
    <w:rsid w:val="003E624C"/>
    <w:rsid w:val="003E6E0E"/>
    <w:rsid w:val="003F0D18"/>
    <w:rsid w:val="003F14A3"/>
    <w:rsid w:val="003F2232"/>
    <w:rsid w:val="003F28E4"/>
    <w:rsid w:val="003F2D95"/>
    <w:rsid w:val="003F4154"/>
    <w:rsid w:val="003F5181"/>
    <w:rsid w:val="00403062"/>
    <w:rsid w:val="00404B51"/>
    <w:rsid w:val="00404F0A"/>
    <w:rsid w:val="00412AFB"/>
    <w:rsid w:val="00413CAE"/>
    <w:rsid w:val="00415696"/>
    <w:rsid w:val="00420A3E"/>
    <w:rsid w:val="00423C43"/>
    <w:rsid w:val="0043259B"/>
    <w:rsid w:val="004367E6"/>
    <w:rsid w:val="00437438"/>
    <w:rsid w:val="00437B74"/>
    <w:rsid w:val="0044414F"/>
    <w:rsid w:val="0044630B"/>
    <w:rsid w:val="00446A02"/>
    <w:rsid w:val="00447D12"/>
    <w:rsid w:val="00454667"/>
    <w:rsid w:val="00454D52"/>
    <w:rsid w:val="004550D1"/>
    <w:rsid w:val="0045691D"/>
    <w:rsid w:val="004576C6"/>
    <w:rsid w:val="00460613"/>
    <w:rsid w:val="00460992"/>
    <w:rsid w:val="004672F3"/>
    <w:rsid w:val="00467670"/>
    <w:rsid w:val="004700B7"/>
    <w:rsid w:val="00474F37"/>
    <w:rsid w:val="0047756E"/>
    <w:rsid w:val="004861FC"/>
    <w:rsid w:val="00487483"/>
    <w:rsid w:val="00487ABE"/>
    <w:rsid w:val="004906A2"/>
    <w:rsid w:val="004921D5"/>
    <w:rsid w:val="00492433"/>
    <w:rsid w:val="00494B3A"/>
    <w:rsid w:val="00494D9E"/>
    <w:rsid w:val="00496D7B"/>
    <w:rsid w:val="004970B0"/>
    <w:rsid w:val="004A2E5D"/>
    <w:rsid w:val="004A49CD"/>
    <w:rsid w:val="004A5343"/>
    <w:rsid w:val="004A7B89"/>
    <w:rsid w:val="004A7D49"/>
    <w:rsid w:val="004B13B8"/>
    <w:rsid w:val="004C302B"/>
    <w:rsid w:val="004C57B2"/>
    <w:rsid w:val="004C7801"/>
    <w:rsid w:val="004D3D98"/>
    <w:rsid w:val="004D5165"/>
    <w:rsid w:val="004D591F"/>
    <w:rsid w:val="004D5E9B"/>
    <w:rsid w:val="004D7AB8"/>
    <w:rsid w:val="004E1C99"/>
    <w:rsid w:val="004E2E0E"/>
    <w:rsid w:val="004E3ACC"/>
    <w:rsid w:val="004F008B"/>
    <w:rsid w:val="004F0E3E"/>
    <w:rsid w:val="004F1937"/>
    <w:rsid w:val="004F51FE"/>
    <w:rsid w:val="004F5639"/>
    <w:rsid w:val="00501E3A"/>
    <w:rsid w:val="00502751"/>
    <w:rsid w:val="00503817"/>
    <w:rsid w:val="00510114"/>
    <w:rsid w:val="00511B1F"/>
    <w:rsid w:val="00513FB3"/>
    <w:rsid w:val="005152D4"/>
    <w:rsid w:val="00517097"/>
    <w:rsid w:val="00517863"/>
    <w:rsid w:val="00531981"/>
    <w:rsid w:val="00532F27"/>
    <w:rsid w:val="0053401A"/>
    <w:rsid w:val="005355E3"/>
    <w:rsid w:val="0053790D"/>
    <w:rsid w:val="005416A3"/>
    <w:rsid w:val="00541720"/>
    <w:rsid w:val="005434BF"/>
    <w:rsid w:val="005437E2"/>
    <w:rsid w:val="005458EB"/>
    <w:rsid w:val="005469D5"/>
    <w:rsid w:val="00547411"/>
    <w:rsid w:val="00547A26"/>
    <w:rsid w:val="00550EBE"/>
    <w:rsid w:val="00552DF4"/>
    <w:rsid w:val="00553CFC"/>
    <w:rsid w:val="0055547D"/>
    <w:rsid w:val="00556522"/>
    <w:rsid w:val="005570E8"/>
    <w:rsid w:val="00557E1C"/>
    <w:rsid w:val="005625E5"/>
    <w:rsid w:val="00562E8D"/>
    <w:rsid w:val="00563C0F"/>
    <w:rsid w:val="00572414"/>
    <w:rsid w:val="00572454"/>
    <w:rsid w:val="005769DA"/>
    <w:rsid w:val="00581E1F"/>
    <w:rsid w:val="00584BA6"/>
    <w:rsid w:val="005855A7"/>
    <w:rsid w:val="00587E69"/>
    <w:rsid w:val="00591BEC"/>
    <w:rsid w:val="00593D85"/>
    <w:rsid w:val="00594148"/>
    <w:rsid w:val="005942E8"/>
    <w:rsid w:val="00594B98"/>
    <w:rsid w:val="00595BA9"/>
    <w:rsid w:val="005A0DBF"/>
    <w:rsid w:val="005A47B3"/>
    <w:rsid w:val="005A7741"/>
    <w:rsid w:val="005B37B7"/>
    <w:rsid w:val="005B44EB"/>
    <w:rsid w:val="005B4F88"/>
    <w:rsid w:val="005C0384"/>
    <w:rsid w:val="005C2C99"/>
    <w:rsid w:val="005C5290"/>
    <w:rsid w:val="005C75C5"/>
    <w:rsid w:val="005D37D4"/>
    <w:rsid w:val="005D417B"/>
    <w:rsid w:val="005D51D9"/>
    <w:rsid w:val="005D65DC"/>
    <w:rsid w:val="005D6D29"/>
    <w:rsid w:val="005E0F92"/>
    <w:rsid w:val="005E2669"/>
    <w:rsid w:val="005E3F90"/>
    <w:rsid w:val="005E7CBD"/>
    <w:rsid w:val="005F0342"/>
    <w:rsid w:val="005F097E"/>
    <w:rsid w:val="005F36E4"/>
    <w:rsid w:val="00600884"/>
    <w:rsid w:val="00604D93"/>
    <w:rsid w:val="006056AA"/>
    <w:rsid w:val="00605746"/>
    <w:rsid w:val="00605A33"/>
    <w:rsid w:val="00605E7D"/>
    <w:rsid w:val="00606587"/>
    <w:rsid w:val="00611993"/>
    <w:rsid w:val="00623C7B"/>
    <w:rsid w:val="00625174"/>
    <w:rsid w:val="00625A6B"/>
    <w:rsid w:val="006260C5"/>
    <w:rsid w:val="00626FB3"/>
    <w:rsid w:val="006270D0"/>
    <w:rsid w:val="006303AE"/>
    <w:rsid w:val="00630482"/>
    <w:rsid w:val="00630E2A"/>
    <w:rsid w:val="00634473"/>
    <w:rsid w:val="00634855"/>
    <w:rsid w:val="00637C5A"/>
    <w:rsid w:val="00641CAA"/>
    <w:rsid w:val="00643761"/>
    <w:rsid w:val="0065052F"/>
    <w:rsid w:val="00650D04"/>
    <w:rsid w:val="00651622"/>
    <w:rsid w:val="0065282C"/>
    <w:rsid w:val="00654E1C"/>
    <w:rsid w:val="00656D9E"/>
    <w:rsid w:val="00657C69"/>
    <w:rsid w:val="00660DF1"/>
    <w:rsid w:val="00660FC7"/>
    <w:rsid w:val="00663DA1"/>
    <w:rsid w:val="006650F7"/>
    <w:rsid w:val="0066791D"/>
    <w:rsid w:val="00670BCA"/>
    <w:rsid w:val="00671BED"/>
    <w:rsid w:val="00672A0E"/>
    <w:rsid w:val="00672F23"/>
    <w:rsid w:val="00674D62"/>
    <w:rsid w:val="00677231"/>
    <w:rsid w:val="00680C01"/>
    <w:rsid w:val="0068254E"/>
    <w:rsid w:val="00686BBA"/>
    <w:rsid w:val="00690410"/>
    <w:rsid w:val="00691163"/>
    <w:rsid w:val="0069285A"/>
    <w:rsid w:val="006A0908"/>
    <w:rsid w:val="006A7358"/>
    <w:rsid w:val="006A7A70"/>
    <w:rsid w:val="006B1BE5"/>
    <w:rsid w:val="006B3EB2"/>
    <w:rsid w:val="006C1A00"/>
    <w:rsid w:val="006C2A4F"/>
    <w:rsid w:val="006C3AFC"/>
    <w:rsid w:val="006C6DD6"/>
    <w:rsid w:val="006D3946"/>
    <w:rsid w:val="006D531A"/>
    <w:rsid w:val="006E39B5"/>
    <w:rsid w:val="006F3C46"/>
    <w:rsid w:val="006F3F15"/>
    <w:rsid w:val="006F49EE"/>
    <w:rsid w:val="006F55F8"/>
    <w:rsid w:val="006F73AA"/>
    <w:rsid w:val="00702893"/>
    <w:rsid w:val="007039A8"/>
    <w:rsid w:val="007040CA"/>
    <w:rsid w:val="007048F5"/>
    <w:rsid w:val="00710FB4"/>
    <w:rsid w:val="007121F5"/>
    <w:rsid w:val="00712859"/>
    <w:rsid w:val="00715D02"/>
    <w:rsid w:val="0071679E"/>
    <w:rsid w:val="00720BED"/>
    <w:rsid w:val="007242CA"/>
    <w:rsid w:val="00724D1D"/>
    <w:rsid w:val="00724DB2"/>
    <w:rsid w:val="0072527B"/>
    <w:rsid w:val="00726159"/>
    <w:rsid w:val="00733304"/>
    <w:rsid w:val="00734125"/>
    <w:rsid w:val="00737BB7"/>
    <w:rsid w:val="007409C3"/>
    <w:rsid w:val="00741DF8"/>
    <w:rsid w:val="00742D35"/>
    <w:rsid w:val="0074449B"/>
    <w:rsid w:val="007446FC"/>
    <w:rsid w:val="0074555E"/>
    <w:rsid w:val="00746D17"/>
    <w:rsid w:val="00751CE0"/>
    <w:rsid w:val="00754A93"/>
    <w:rsid w:val="007606F7"/>
    <w:rsid w:val="00761390"/>
    <w:rsid w:val="00764260"/>
    <w:rsid w:val="00764CE0"/>
    <w:rsid w:val="00766FED"/>
    <w:rsid w:val="00770174"/>
    <w:rsid w:val="00774CBE"/>
    <w:rsid w:val="00777D8A"/>
    <w:rsid w:val="007810CD"/>
    <w:rsid w:val="00781C59"/>
    <w:rsid w:val="007825DE"/>
    <w:rsid w:val="00793ABC"/>
    <w:rsid w:val="007A2206"/>
    <w:rsid w:val="007A234A"/>
    <w:rsid w:val="007A24A9"/>
    <w:rsid w:val="007A2D1D"/>
    <w:rsid w:val="007A4297"/>
    <w:rsid w:val="007A5696"/>
    <w:rsid w:val="007A6072"/>
    <w:rsid w:val="007A6528"/>
    <w:rsid w:val="007A6B19"/>
    <w:rsid w:val="007A74C3"/>
    <w:rsid w:val="007A7DD1"/>
    <w:rsid w:val="007B7958"/>
    <w:rsid w:val="007C6454"/>
    <w:rsid w:val="007D31F8"/>
    <w:rsid w:val="007D47C0"/>
    <w:rsid w:val="007D616F"/>
    <w:rsid w:val="007E0638"/>
    <w:rsid w:val="007E234E"/>
    <w:rsid w:val="007E70AD"/>
    <w:rsid w:val="007E79DD"/>
    <w:rsid w:val="007F2C67"/>
    <w:rsid w:val="007F41A9"/>
    <w:rsid w:val="007F5868"/>
    <w:rsid w:val="007F5B36"/>
    <w:rsid w:val="0080293C"/>
    <w:rsid w:val="00803177"/>
    <w:rsid w:val="008033FE"/>
    <w:rsid w:val="008112EF"/>
    <w:rsid w:val="00812D65"/>
    <w:rsid w:val="008136CF"/>
    <w:rsid w:val="008156E4"/>
    <w:rsid w:val="0081763B"/>
    <w:rsid w:val="008238DA"/>
    <w:rsid w:val="00825703"/>
    <w:rsid w:val="0082767C"/>
    <w:rsid w:val="008303D1"/>
    <w:rsid w:val="00841C10"/>
    <w:rsid w:val="0084341F"/>
    <w:rsid w:val="00845205"/>
    <w:rsid w:val="00845A5E"/>
    <w:rsid w:val="00846C00"/>
    <w:rsid w:val="008507DE"/>
    <w:rsid w:val="008512E8"/>
    <w:rsid w:val="00853F2A"/>
    <w:rsid w:val="0085572B"/>
    <w:rsid w:val="00861083"/>
    <w:rsid w:val="00862D45"/>
    <w:rsid w:val="00864DE1"/>
    <w:rsid w:val="00867665"/>
    <w:rsid w:val="00870430"/>
    <w:rsid w:val="00880A49"/>
    <w:rsid w:val="00882807"/>
    <w:rsid w:val="00886211"/>
    <w:rsid w:val="00891A60"/>
    <w:rsid w:val="00891D61"/>
    <w:rsid w:val="00894767"/>
    <w:rsid w:val="00895BF4"/>
    <w:rsid w:val="00896D1C"/>
    <w:rsid w:val="008A366A"/>
    <w:rsid w:val="008A5B37"/>
    <w:rsid w:val="008A5D1B"/>
    <w:rsid w:val="008A6649"/>
    <w:rsid w:val="008A69EA"/>
    <w:rsid w:val="008B1E5F"/>
    <w:rsid w:val="008B1F84"/>
    <w:rsid w:val="008B24B3"/>
    <w:rsid w:val="008B3F7D"/>
    <w:rsid w:val="008B4852"/>
    <w:rsid w:val="008B494B"/>
    <w:rsid w:val="008B6B8A"/>
    <w:rsid w:val="008B7E3B"/>
    <w:rsid w:val="008C23B3"/>
    <w:rsid w:val="008C5272"/>
    <w:rsid w:val="008C7E04"/>
    <w:rsid w:val="008D0E94"/>
    <w:rsid w:val="008E33A1"/>
    <w:rsid w:val="008F2E42"/>
    <w:rsid w:val="008F7498"/>
    <w:rsid w:val="00901B62"/>
    <w:rsid w:val="009049CA"/>
    <w:rsid w:val="0090531D"/>
    <w:rsid w:val="00905537"/>
    <w:rsid w:val="00910853"/>
    <w:rsid w:val="00915F7C"/>
    <w:rsid w:val="00926A15"/>
    <w:rsid w:val="00932A52"/>
    <w:rsid w:val="00940923"/>
    <w:rsid w:val="0094276C"/>
    <w:rsid w:val="0094398D"/>
    <w:rsid w:val="009448E2"/>
    <w:rsid w:val="00944E62"/>
    <w:rsid w:val="00946251"/>
    <w:rsid w:val="009519AE"/>
    <w:rsid w:val="00953D54"/>
    <w:rsid w:val="00953D8B"/>
    <w:rsid w:val="009570AD"/>
    <w:rsid w:val="0096120C"/>
    <w:rsid w:val="00961F87"/>
    <w:rsid w:val="009630FA"/>
    <w:rsid w:val="009673D0"/>
    <w:rsid w:val="00971403"/>
    <w:rsid w:val="0097310B"/>
    <w:rsid w:val="0097321F"/>
    <w:rsid w:val="0098031B"/>
    <w:rsid w:val="009827C9"/>
    <w:rsid w:val="00985026"/>
    <w:rsid w:val="009853AA"/>
    <w:rsid w:val="0099060B"/>
    <w:rsid w:val="00992E70"/>
    <w:rsid w:val="009940D7"/>
    <w:rsid w:val="00995078"/>
    <w:rsid w:val="009A02D2"/>
    <w:rsid w:val="009C0230"/>
    <w:rsid w:val="009C05CD"/>
    <w:rsid w:val="009C23E6"/>
    <w:rsid w:val="009C3D1C"/>
    <w:rsid w:val="009C510E"/>
    <w:rsid w:val="009C5985"/>
    <w:rsid w:val="009C65A0"/>
    <w:rsid w:val="009C68AA"/>
    <w:rsid w:val="009D0952"/>
    <w:rsid w:val="009D4A95"/>
    <w:rsid w:val="009E4E8A"/>
    <w:rsid w:val="009F1481"/>
    <w:rsid w:val="009F22CE"/>
    <w:rsid w:val="009F2536"/>
    <w:rsid w:val="009F2559"/>
    <w:rsid w:val="009F278B"/>
    <w:rsid w:val="009F3346"/>
    <w:rsid w:val="009F4310"/>
    <w:rsid w:val="009F6811"/>
    <w:rsid w:val="009F7CEB"/>
    <w:rsid w:val="00A01B36"/>
    <w:rsid w:val="00A02154"/>
    <w:rsid w:val="00A03C4C"/>
    <w:rsid w:val="00A04BDB"/>
    <w:rsid w:val="00A05B18"/>
    <w:rsid w:val="00A07D81"/>
    <w:rsid w:val="00A12B4B"/>
    <w:rsid w:val="00A12E25"/>
    <w:rsid w:val="00A16FFE"/>
    <w:rsid w:val="00A17120"/>
    <w:rsid w:val="00A230C7"/>
    <w:rsid w:val="00A2404E"/>
    <w:rsid w:val="00A24F2B"/>
    <w:rsid w:val="00A2516B"/>
    <w:rsid w:val="00A25583"/>
    <w:rsid w:val="00A27EDF"/>
    <w:rsid w:val="00A33237"/>
    <w:rsid w:val="00A36CBF"/>
    <w:rsid w:val="00A41159"/>
    <w:rsid w:val="00A467D0"/>
    <w:rsid w:val="00A47B74"/>
    <w:rsid w:val="00A512A9"/>
    <w:rsid w:val="00A54987"/>
    <w:rsid w:val="00A54EA0"/>
    <w:rsid w:val="00A64B37"/>
    <w:rsid w:val="00A65C81"/>
    <w:rsid w:val="00A67A67"/>
    <w:rsid w:val="00A70806"/>
    <w:rsid w:val="00A711EA"/>
    <w:rsid w:val="00A7188F"/>
    <w:rsid w:val="00A726E0"/>
    <w:rsid w:val="00A72B21"/>
    <w:rsid w:val="00A72FF3"/>
    <w:rsid w:val="00A760A2"/>
    <w:rsid w:val="00A76BBA"/>
    <w:rsid w:val="00A80023"/>
    <w:rsid w:val="00A8244D"/>
    <w:rsid w:val="00A837F9"/>
    <w:rsid w:val="00A840C9"/>
    <w:rsid w:val="00A8437D"/>
    <w:rsid w:val="00A86145"/>
    <w:rsid w:val="00A9621B"/>
    <w:rsid w:val="00A9695E"/>
    <w:rsid w:val="00A976FC"/>
    <w:rsid w:val="00AA3CA8"/>
    <w:rsid w:val="00AA440A"/>
    <w:rsid w:val="00AA6B71"/>
    <w:rsid w:val="00AA7376"/>
    <w:rsid w:val="00AB144C"/>
    <w:rsid w:val="00AB14BD"/>
    <w:rsid w:val="00AB629F"/>
    <w:rsid w:val="00AC103E"/>
    <w:rsid w:val="00AC4193"/>
    <w:rsid w:val="00AC5B94"/>
    <w:rsid w:val="00AC6E7C"/>
    <w:rsid w:val="00AC773E"/>
    <w:rsid w:val="00AE2419"/>
    <w:rsid w:val="00AE6D9D"/>
    <w:rsid w:val="00AE7555"/>
    <w:rsid w:val="00AF6E3B"/>
    <w:rsid w:val="00B003FA"/>
    <w:rsid w:val="00B00944"/>
    <w:rsid w:val="00B00EBE"/>
    <w:rsid w:val="00B0313B"/>
    <w:rsid w:val="00B05155"/>
    <w:rsid w:val="00B14BA4"/>
    <w:rsid w:val="00B1511B"/>
    <w:rsid w:val="00B15208"/>
    <w:rsid w:val="00B15472"/>
    <w:rsid w:val="00B158FD"/>
    <w:rsid w:val="00B17BF9"/>
    <w:rsid w:val="00B20111"/>
    <w:rsid w:val="00B203AB"/>
    <w:rsid w:val="00B203C3"/>
    <w:rsid w:val="00B21F7A"/>
    <w:rsid w:val="00B24918"/>
    <w:rsid w:val="00B24943"/>
    <w:rsid w:val="00B27F26"/>
    <w:rsid w:val="00B34263"/>
    <w:rsid w:val="00B3614B"/>
    <w:rsid w:val="00B36E40"/>
    <w:rsid w:val="00B370CB"/>
    <w:rsid w:val="00B37105"/>
    <w:rsid w:val="00B3794C"/>
    <w:rsid w:val="00B403CE"/>
    <w:rsid w:val="00B41CC4"/>
    <w:rsid w:val="00B44B83"/>
    <w:rsid w:val="00B453A9"/>
    <w:rsid w:val="00B4602C"/>
    <w:rsid w:val="00B51C58"/>
    <w:rsid w:val="00B54749"/>
    <w:rsid w:val="00B54B54"/>
    <w:rsid w:val="00B603C2"/>
    <w:rsid w:val="00B60F08"/>
    <w:rsid w:val="00B63E11"/>
    <w:rsid w:val="00B643D6"/>
    <w:rsid w:val="00B656C2"/>
    <w:rsid w:val="00B66CEA"/>
    <w:rsid w:val="00B671B9"/>
    <w:rsid w:val="00B73386"/>
    <w:rsid w:val="00B735AF"/>
    <w:rsid w:val="00B7561E"/>
    <w:rsid w:val="00B7579D"/>
    <w:rsid w:val="00B80BF9"/>
    <w:rsid w:val="00B813ED"/>
    <w:rsid w:val="00B81D82"/>
    <w:rsid w:val="00B82D9F"/>
    <w:rsid w:val="00B82E27"/>
    <w:rsid w:val="00B90317"/>
    <w:rsid w:val="00B940C6"/>
    <w:rsid w:val="00B94BE2"/>
    <w:rsid w:val="00B96570"/>
    <w:rsid w:val="00B9702B"/>
    <w:rsid w:val="00B9751F"/>
    <w:rsid w:val="00B975FF"/>
    <w:rsid w:val="00BA0E45"/>
    <w:rsid w:val="00BA1EA1"/>
    <w:rsid w:val="00BA34A2"/>
    <w:rsid w:val="00BB31AC"/>
    <w:rsid w:val="00BC2841"/>
    <w:rsid w:val="00BC51A0"/>
    <w:rsid w:val="00BC6847"/>
    <w:rsid w:val="00BC6A8F"/>
    <w:rsid w:val="00BC6DF4"/>
    <w:rsid w:val="00BC7015"/>
    <w:rsid w:val="00BD0133"/>
    <w:rsid w:val="00BD2B0E"/>
    <w:rsid w:val="00BD53F7"/>
    <w:rsid w:val="00BD5D94"/>
    <w:rsid w:val="00BE2464"/>
    <w:rsid w:val="00BE2A90"/>
    <w:rsid w:val="00BE2FB7"/>
    <w:rsid w:val="00BE31DF"/>
    <w:rsid w:val="00BE7EFA"/>
    <w:rsid w:val="00BE7F18"/>
    <w:rsid w:val="00BF0457"/>
    <w:rsid w:val="00BF114D"/>
    <w:rsid w:val="00BF132C"/>
    <w:rsid w:val="00BF3525"/>
    <w:rsid w:val="00BF3722"/>
    <w:rsid w:val="00C02B9B"/>
    <w:rsid w:val="00C03B70"/>
    <w:rsid w:val="00C04873"/>
    <w:rsid w:val="00C1023B"/>
    <w:rsid w:val="00C108A3"/>
    <w:rsid w:val="00C12392"/>
    <w:rsid w:val="00C128F1"/>
    <w:rsid w:val="00C131ED"/>
    <w:rsid w:val="00C154D2"/>
    <w:rsid w:val="00C22827"/>
    <w:rsid w:val="00C23EF9"/>
    <w:rsid w:val="00C25539"/>
    <w:rsid w:val="00C325FE"/>
    <w:rsid w:val="00C3289B"/>
    <w:rsid w:val="00C33261"/>
    <w:rsid w:val="00C33620"/>
    <w:rsid w:val="00C337D4"/>
    <w:rsid w:val="00C338AD"/>
    <w:rsid w:val="00C421A3"/>
    <w:rsid w:val="00C426D3"/>
    <w:rsid w:val="00C442C3"/>
    <w:rsid w:val="00C465E3"/>
    <w:rsid w:val="00C467C4"/>
    <w:rsid w:val="00C47718"/>
    <w:rsid w:val="00C53948"/>
    <w:rsid w:val="00C53A39"/>
    <w:rsid w:val="00C53AB8"/>
    <w:rsid w:val="00C56E39"/>
    <w:rsid w:val="00C572F1"/>
    <w:rsid w:val="00C60D21"/>
    <w:rsid w:val="00C6146B"/>
    <w:rsid w:val="00C6466A"/>
    <w:rsid w:val="00C67438"/>
    <w:rsid w:val="00C676BF"/>
    <w:rsid w:val="00C70840"/>
    <w:rsid w:val="00C71774"/>
    <w:rsid w:val="00C71926"/>
    <w:rsid w:val="00C761A4"/>
    <w:rsid w:val="00C7699D"/>
    <w:rsid w:val="00C770F1"/>
    <w:rsid w:val="00C803AB"/>
    <w:rsid w:val="00C847C4"/>
    <w:rsid w:val="00C8500C"/>
    <w:rsid w:val="00C87846"/>
    <w:rsid w:val="00C91853"/>
    <w:rsid w:val="00C91F80"/>
    <w:rsid w:val="00C91FE6"/>
    <w:rsid w:val="00C92DAF"/>
    <w:rsid w:val="00C962B5"/>
    <w:rsid w:val="00C963C8"/>
    <w:rsid w:val="00CA1716"/>
    <w:rsid w:val="00CA3B90"/>
    <w:rsid w:val="00CA62F3"/>
    <w:rsid w:val="00CB24DF"/>
    <w:rsid w:val="00CB5462"/>
    <w:rsid w:val="00CC1068"/>
    <w:rsid w:val="00CC10A9"/>
    <w:rsid w:val="00CC1931"/>
    <w:rsid w:val="00CC2E85"/>
    <w:rsid w:val="00CC2F87"/>
    <w:rsid w:val="00CC6A50"/>
    <w:rsid w:val="00CD2D67"/>
    <w:rsid w:val="00CD3405"/>
    <w:rsid w:val="00CD3484"/>
    <w:rsid w:val="00CD6E43"/>
    <w:rsid w:val="00CD7513"/>
    <w:rsid w:val="00CD798A"/>
    <w:rsid w:val="00CE2F68"/>
    <w:rsid w:val="00CE4279"/>
    <w:rsid w:val="00CE5F46"/>
    <w:rsid w:val="00CE69F2"/>
    <w:rsid w:val="00CF004F"/>
    <w:rsid w:val="00CF0F98"/>
    <w:rsid w:val="00CF182D"/>
    <w:rsid w:val="00CF2FF0"/>
    <w:rsid w:val="00CF5BDF"/>
    <w:rsid w:val="00D01C45"/>
    <w:rsid w:val="00D01D4F"/>
    <w:rsid w:val="00D02B44"/>
    <w:rsid w:val="00D02E17"/>
    <w:rsid w:val="00D11E9A"/>
    <w:rsid w:val="00D12FA4"/>
    <w:rsid w:val="00D15C7C"/>
    <w:rsid w:val="00D24609"/>
    <w:rsid w:val="00D259EA"/>
    <w:rsid w:val="00D2603C"/>
    <w:rsid w:val="00D2636E"/>
    <w:rsid w:val="00D311A5"/>
    <w:rsid w:val="00D31DCB"/>
    <w:rsid w:val="00D33BFB"/>
    <w:rsid w:val="00D33D92"/>
    <w:rsid w:val="00D35C40"/>
    <w:rsid w:val="00D41A35"/>
    <w:rsid w:val="00D43899"/>
    <w:rsid w:val="00D513F5"/>
    <w:rsid w:val="00D51FC0"/>
    <w:rsid w:val="00D53075"/>
    <w:rsid w:val="00D60B47"/>
    <w:rsid w:val="00D60E46"/>
    <w:rsid w:val="00D617C8"/>
    <w:rsid w:val="00D646A1"/>
    <w:rsid w:val="00D64EDB"/>
    <w:rsid w:val="00D707A2"/>
    <w:rsid w:val="00D71543"/>
    <w:rsid w:val="00D77F10"/>
    <w:rsid w:val="00D80479"/>
    <w:rsid w:val="00D80DCD"/>
    <w:rsid w:val="00D82B6A"/>
    <w:rsid w:val="00D83778"/>
    <w:rsid w:val="00D858F5"/>
    <w:rsid w:val="00D861F7"/>
    <w:rsid w:val="00D861F9"/>
    <w:rsid w:val="00D87277"/>
    <w:rsid w:val="00D90307"/>
    <w:rsid w:val="00D90970"/>
    <w:rsid w:val="00D91EE1"/>
    <w:rsid w:val="00D9232A"/>
    <w:rsid w:val="00D94ECC"/>
    <w:rsid w:val="00D9596F"/>
    <w:rsid w:val="00D95C54"/>
    <w:rsid w:val="00D96937"/>
    <w:rsid w:val="00D96C54"/>
    <w:rsid w:val="00D97E23"/>
    <w:rsid w:val="00DA0D39"/>
    <w:rsid w:val="00DA70E6"/>
    <w:rsid w:val="00DA7A95"/>
    <w:rsid w:val="00DB0A19"/>
    <w:rsid w:val="00DB78CF"/>
    <w:rsid w:val="00DB7BFD"/>
    <w:rsid w:val="00DC011A"/>
    <w:rsid w:val="00DC3A93"/>
    <w:rsid w:val="00DC3CF2"/>
    <w:rsid w:val="00DC427C"/>
    <w:rsid w:val="00DC7485"/>
    <w:rsid w:val="00DD2DAB"/>
    <w:rsid w:val="00DD605F"/>
    <w:rsid w:val="00DD6ABF"/>
    <w:rsid w:val="00DD7234"/>
    <w:rsid w:val="00DE06D4"/>
    <w:rsid w:val="00DE13F1"/>
    <w:rsid w:val="00DE183F"/>
    <w:rsid w:val="00DE2F7D"/>
    <w:rsid w:val="00DE4EA9"/>
    <w:rsid w:val="00DE4ED6"/>
    <w:rsid w:val="00DE52EC"/>
    <w:rsid w:val="00DE6C9A"/>
    <w:rsid w:val="00DF0A12"/>
    <w:rsid w:val="00DF2438"/>
    <w:rsid w:val="00DF5508"/>
    <w:rsid w:val="00DF5F64"/>
    <w:rsid w:val="00E0165C"/>
    <w:rsid w:val="00E028E5"/>
    <w:rsid w:val="00E0415F"/>
    <w:rsid w:val="00E06B50"/>
    <w:rsid w:val="00E15E8F"/>
    <w:rsid w:val="00E16474"/>
    <w:rsid w:val="00E20270"/>
    <w:rsid w:val="00E203D1"/>
    <w:rsid w:val="00E23186"/>
    <w:rsid w:val="00E32809"/>
    <w:rsid w:val="00E33A56"/>
    <w:rsid w:val="00E33F12"/>
    <w:rsid w:val="00E34CB1"/>
    <w:rsid w:val="00E375DA"/>
    <w:rsid w:val="00E419C8"/>
    <w:rsid w:val="00E45B45"/>
    <w:rsid w:val="00E51A89"/>
    <w:rsid w:val="00E5431D"/>
    <w:rsid w:val="00E543A4"/>
    <w:rsid w:val="00E54F3C"/>
    <w:rsid w:val="00E623F4"/>
    <w:rsid w:val="00E6700F"/>
    <w:rsid w:val="00E714F4"/>
    <w:rsid w:val="00E71841"/>
    <w:rsid w:val="00E7290E"/>
    <w:rsid w:val="00E74775"/>
    <w:rsid w:val="00E76153"/>
    <w:rsid w:val="00E76723"/>
    <w:rsid w:val="00E8254C"/>
    <w:rsid w:val="00E827EF"/>
    <w:rsid w:val="00E83F1F"/>
    <w:rsid w:val="00E84FAF"/>
    <w:rsid w:val="00E854BE"/>
    <w:rsid w:val="00E87531"/>
    <w:rsid w:val="00E920FB"/>
    <w:rsid w:val="00E92A6C"/>
    <w:rsid w:val="00E944C5"/>
    <w:rsid w:val="00E95588"/>
    <w:rsid w:val="00E96225"/>
    <w:rsid w:val="00EA2EB1"/>
    <w:rsid w:val="00EA3C37"/>
    <w:rsid w:val="00EA4823"/>
    <w:rsid w:val="00EB1241"/>
    <w:rsid w:val="00EB36E6"/>
    <w:rsid w:val="00EB49B5"/>
    <w:rsid w:val="00EC4199"/>
    <w:rsid w:val="00EC7601"/>
    <w:rsid w:val="00ED03E2"/>
    <w:rsid w:val="00ED12D6"/>
    <w:rsid w:val="00EE0F8B"/>
    <w:rsid w:val="00EE202F"/>
    <w:rsid w:val="00EE609E"/>
    <w:rsid w:val="00EE691B"/>
    <w:rsid w:val="00EE7704"/>
    <w:rsid w:val="00EF04EF"/>
    <w:rsid w:val="00EF1FF9"/>
    <w:rsid w:val="00EF495B"/>
    <w:rsid w:val="00F033A9"/>
    <w:rsid w:val="00F0423C"/>
    <w:rsid w:val="00F05100"/>
    <w:rsid w:val="00F066A9"/>
    <w:rsid w:val="00F13942"/>
    <w:rsid w:val="00F13D0B"/>
    <w:rsid w:val="00F149DC"/>
    <w:rsid w:val="00F22918"/>
    <w:rsid w:val="00F255F6"/>
    <w:rsid w:val="00F30D77"/>
    <w:rsid w:val="00F33749"/>
    <w:rsid w:val="00F34046"/>
    <w:rsid w:val="00F374EB"/>
    <w:rsid w:val="00F37F06"/>
    <w:rsid w:val="00F46709"/>
    <w:rsid w:val="00F46AD1"/>
    <w:rsid w:val="00F5115B"/>
    <w:rsid w:val="00F619D2"/>
    <w:rsid w:val="00F63A9C"/>
    <w:rsid w:val="00F6471D"/>
    <w:rsid w:val="00F65D1B"/>
    <w:rsid w:val="00F67D86"/>
    <w:rsid w:val="00F67F49"/>
    <w:rsid w:val="00F70BC7"/>
    <w:rsid w:val="00F8196C"/>
    <w:rsid w:val="00F81FC0"/>
    <w:rsid w:val="00F820FC"/>
    <w:rsid w:val="00F8311E"/>
    <w:rsid w:val="00F919DB"/>
    <w:rsid w:val="00FA06C6"/>
    <w:rsid w:val="00FA6782"/>
    <w:rsid w:val="00FB614E"/>
    <w:rsid w:val="00FB6DF5"/>
    <w:rsid w:val="00FB6DF7"/>
    <w:rsid w:val="00FC2574"/>
    <w:rsid w:val="00FC2889"/>
    <w:rsid w:val="00FC313F"/>
    <w:rsid w:val="00FC40A5"/>
    <w:rsid w:val="00FC5EC0"/>
    <w:rsid w:val="00FC682E"/>
    <w:rsid w:val="00FC6C0F"/>
    <w:rsid w:val="00FD10B0"/>
    <w:rsid w:val="00FD3CDB"/>
    <w:rsid w:val="00FD6387"/>
    <w:rsid w:val="00FD65DA"/>
    <w:rsid w:val="00FD73FF"/>
    <w:rsid w:val="00FE12C8"/>
    <w:rsid w:val="00FE29F9"/>
    <w:rsid w:val="00FE48A8"/>
    <w:rsid w:val="00FE57F0"/>
    <w:rsid w:val="00FE7DA6"/>
    <w:rsid w:val="00FF0DE0"/>
    <w:rsid w:val="00FF16A7"/>
    <w:rsid w:val="00FF5144"/>
    <w:rsid w:val="00FF551B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9D0F9"/>
  <w15:docId w15:val="{D70430E6-7F90-413F-9C62-DD53852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E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4A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A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7340E"/>
    <w:pPr>
      <w:ind w:left="720"/>
      <w:contextualSpacing/>
    </w:pPr>
  </w:style>
  <w:style w:type="character" w:styleId="Hyperlink">
    <w:name w:val="Hyperlink"/>
    <w:rsid w:val="00EC7601"/>
    <w:rPr>
      <w:color w:val="0000FF"/>
      <w:u w:val="single"/>
    </w:rPr>
  </w:style>
  <w:style w:type="table" w:styleId="TableGrid">
    <w:name w:val="Table Grid"/>
    <w:basedOn w:val="TableNormal"/>
    <w:uiPriority w:val="59"/>
    <w:rsid w:val="00BE7F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04F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7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1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y.stripe.com/7sI2aiey28SJ2qceW9" TargetMode="External"/><Relationship Id="rId18" Type="http://schemas.openxmlformats.org/officeDocument/2006/relationships/hyperlink" Target="https://buy.stripe.com/00g8yG4Xsfh7fcY8xU" TargetMode="External"/><Relationship Id="rId26" Type="http://schemas.openxmlformats.org/officeDocument/2006/relationships/hyperlink" Target="https://buy.stripe.com/bIYeX4fC60md3ug29E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buy.stripe.com/5kA9CK4Xs4Ct4ykdSh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buy.stripe.com/7sIdT00Hc5Gx0i4cO7" TargetMode="External"/><Relationship Id="rId20" Type="http://schemas.openxmlformats.org/officeDocument/2006/relationships/hyperlink" Target="https://buy.stripe.com/28ocOWey2d8ZfcY8xW" TargetMode="External"/><Relationship Id="rId29" Type="http://schemas.openxmlformats.org/officeDocument/2006/relationships/hyperlink" Target="https://buy.stripe.com/4gw3em2Pk6KB4yk5l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buy.stripe.com/9AQ8yG75A4Ct8OAcOg" TargetMode="External"/><Relationship Id="rId32" Type="http://schemas.openxmlformats.org/officeDocument/2006/relationships/hyperlink" Target="https://buy.stripe.com/cN24iq89E0md7KwcOq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uy.stripe.com/eVa2ai3To7OFfcYaG0" TargetMode="External"/><Relationship Id="rId23" Type="http://schemas.openxmlformats.org/officeDocument/2006/relationships/hyperlink" Target="https://buy.stripe.com/bIYeX4ey24Ct1m84hJ" TargetMode="External"/><Relationship Id="rId28" Type="http://schemas.openxmlformats.org/officeDocument/2006/relationships/hyperlink" Target="https://buy.stripe.com/5kAaGO75Ac4V5CoaFL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buy.stripe.com/00gdT01Lgd8Z8OA01p" TargetMode="External"/><Relationship Id="rId31" Type="http://schemas.openxmlformats.org/officeDocument/2006/relationships/hyperlink" Target="https://buy.stripe.com/aEU9CKdtY7OF5Co01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y.stripe.com/7sI3em2Pk5Gx4yk8xQ" TargetMode="External"/><Relationship Id="rId22" Type="http://schemas.openxmlformats.org/officeDocument/2006/relationships/hyperlink" Target="https://buy.stripe.com/3cs2ai3Toed30i49C2" TargetMode="External"/><Relationship Id="rId27" Type="http://schemas.openxmlformats.org/officeDocument/2006/relationships/hyperlink" Target="https://buy.stripe.com/4gw3em2Pk6KB8OA9C7" TargetMode="External"/><Relationship Id="rId30" Type="http://schemas.openxmlformats.org/officeDocument/2006/relationships/hyperlink" Target="https://buy.stripe.com/3cs3em0Hc1qh2qc4hS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e.lopez@fifec.org" TargetMode="External"/><Relationship Id="rId17" Type="http://schemas.openxmlformats.org/officeDocument/2006/relationships/hyperlink" Target="https://buy.stripe.com/00gcOW3Tofh77Kw7tP" TargetMode="External"/><Relationship Id="rId25" Type="http://schemas.openxmlformats.org/officeDocument/2006/relationships/hyperlink" Target="https://buy.stripe.com/3csdT0ey24Ct2qc15z" TargetMode="External"/><Relationship Id="rId33" Type="http://schemas.openxmlformats.org/officeDocument/2006/relationships/hyperlink" Target="mailto:e.lopez@fifec.org" TargetMode="External"/><Relationship Id="rId38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fec\AppData\Local\Microsoft\Windows\INetCache\Content.Outlook\3FO3ZV2N\2022%20FIFEC%20Platinum%20Partner%20Bidding%20Form%20curr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0C4BDD39BA74F85BAD31EC8B855D5" ma:contentTypeVersion="14" ma:contentTypeDescription="Create a new document." ma:contentTypeScope="" ma:versionID="043c0624baee05d20dcf7d933d9e2068">
  <xsd:schema xmlns:xsd="http://www.w3.org/2001/XMLSchema" xmlns:xs="http://www.w3.org/2001/XMLSchema" xmlns:p="http://schemas.microsoft.com/office/2006/metadata/properties" xmlns:ns3="1f36ecaf-f78e-4776-a641-93c49a9d3381" targetNamespace="http://schemas.microsoft.com/office/2006/metadata/properties" ma:root="true" ma:fieldsID="2d844b07acbdc9cf213d9b55fca4df15" ns3:_="">
    <xsd:import namespace="1f36ecaf-f78e-4776-a641-93c49a9d3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ecaf-f78e-4776-a641-93c49a9d3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36ecaf-f78e-4776-a641-93c49a9d33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C3B1C-F876-4174-9864-35FBBF1B3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6ecaf-f78e-4776-a641-93c49a9d3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3ABF3-9ACB-44B0-908F-8CEF5C4F3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FA09B-80C8-45D2-8C9A-30C1B9AADAE8}">
  <ds:schemaRefs>
    <ds:schemaRef ds:uri="http://schemas.microsoft.com/office/2006/metadata/properties"/>
    <ds:schemaRef ds:uri="http://schemas.microsoft.com/office/infopath/2007/PartnerControls"/>
    <ds:schemaRef ds:uri="1f36ecaf-f78e-4776-a641-93c49a9d3381"/>
  </ds:schemaRefs>
</ds:datastoreItem>
</file>

<file path=customXml/itemProps4.xml><?xml version="1.0" encoding="utf-8"?>
<ds:datastoreItem xmlns:ds="http://schemas.openxmlformats.org/officeDocument/2006/customXml" ds:itemID="{D2F31433-5FB8-4CBD-90A4-D50780F756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8ef88b-e7e1-4f18-b332-ab564f6cda49}" enabled="0" method="" siteId="{0d8ef88b-e7e1-4f18-b332-ab564f6cda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2022 FIFEC Platinum Partner Bidding Form current</Template>
  <TotalTime>4</TotalTime>
  <Pages>7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Hill Insurance Group, Inc.</Company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Alvarez</dc:creator>
  <cp:lastModifiedBy>Edward X. Lopez</cp:lastModifiedBy>
  <cp:revision>2</cp:revision>
  <cp:lastPrinted>2020-02-19T16:15:00Z</cp:lastPrinted>
  <dcterms:created xsi:type="dcterms:W3CDTF">2025-03-10T14:12:00Z</dcterms:created>
  <dcterms:modified xsi:type="dcterms:W3CDTF">2025-03-10T14:12:00Z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0x0101000620C4BDD39BA74F85BAD31EC8B855D5</vt:lpwstr>
  </property>
</Properties>
</file>